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AF37" w14:textId="77777777" w:rsidR="00765B8B" w:rsidRPr="008E0BA5" w:rsidRDefault="00765B8B" w:rsidP="00765B8B">
      <w:pPr>
        <w:jc w:val="center"/>
        <w:rPr>
          <w:smallCaps/>
          <w:sz w:val="36"/>
          <w:szCs w:val="36"/>
        </w:rPr>
      </w:pPr>
      <w:bookmarkStart w:id="0" w:name="_Toc520128131"/>
      <w:bookmarkStart w:id="1" w:name="_Ref39409330"/>
      <w:bookmarkStart w:id="2" w:name="_Toc100385938"/>
      <w:r w:rsidRPr="008E0BA5">
        <w:rPr>
          <w:smallCaps/>
          <w:sz w:val="36"/>
          <w:szCs w:val="36"/>
        </w:rPr>
        <w:t xml:space="preserve">Miskolci Egyetem </w:t>
      </w:r>
    </w:p>
    <w:p w14:paraId="5E33A892" w14:textId="77777777" w:rsidR="00765B8B" w:rsidRPr="007B4CDF" w:rsidRDefault="00765B8B" w:rsidP="00765B8B">
      <w:pPr>
        <w:jc w:val="center"/>
        <w:rPr>
          <w:smallCaps/>
          <w:sz w:val="28"/>
          <w:szCs w:val="28"/>
        </w:rPr>
      </w:pPr>
    </w:p>
    <w:p w14:paraId="7ED6CFD6" w14:textId="102CEAD1" w:rsidR="00765B8B" w:rsidRDefault="00765B8B" w:rsidP="00765B8B">
      <w:pPr>
        <w:jc w:val="center"/>
      </w:pPr>
      <w:r>
        <w:rPr>
          <w:noProof/>
        </w:rPr>
        <w:drawing>
          <wp:inline distT="0" distB="0" distL="0" distR="0" wp14:anchorId="6CF37DB0" wp14:editId="2AD08790">
            <wp:extent cx="1562100" cy="1495425"/>
            <wp:effectExtent l="0" t="0" r="0" b="9525"/>
            <wp:docPr id="1840683191" name="Kép 1" descr="A képen szöveg, szimbólum, embléma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683191" name="Kép 1" descr="A képen szöveg, szimbólum, embléma, Betűtípu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04D0A" w14:textId="77777777" w:rsidR="00765B8B" w:rsidRPr="00DC164F" w:rsidRDefault="00765B8B" w:rsidP="00765B8B">
      <w:pPr>
        <w:jc w:val="center"/>
        <w:rPr>
          <w:rFonts w:ascii="Garamond" w:hAnsi="Garamond"/>
          <w:b/>
          <w:smallCaps/>
          <w:sz w:val="36"/>
          <w:szCs w:val="36"/>
        </w:rPr>
      </w:pPr>
    </w:p>
    <w:p w14:paraId="4AC83BB1" w14:textId="77777777" w:rsidR="00765B8B" w:rsidRPr="008E0BA5" w:rsidRDefault="00765B8B" w:rsidP="00765B8B">
      <w:pPr>
        <w:jc w:val="center"/>
        <w:rPr>
          <w:smallCaps/>
          <w:sz w:val="32"/>
          <w:szCs w:val="32"/>
        </w:rPr>
      </w:pPr>
      <w:r w:rsidRPr="008E0BA5">
        <w:rPr>
          <w:smallCaps/>
          <w:sz w:val="32"/>
          <w:szCs w:val="32"/>
        </w:rPr>
        <w:t>Gépészmérnöki és Informatikai kar</w:t>
      </w:r>
    </w:p>
    <w:p w14:paraId="7EA6E4F1" w14:textId="77777777" w:rsidR="00765B8B" w:rsidRPr="008E0BA5" w:rsidRDefault="00765B8B" w:rsidP="00765B8B">
      <w:pPr>
        <w:jc w:val="center"/>
        <w:rPr>
          <w:smallCaps/>
          <w:sz w:val="32"/>
          <w:szCs w:val="32"/>
        </w:rPr>
      </w:pPr>
      <w:r w:rsidRPr="008E0BA5">
        <w:rPr>
          <w:smallCaps/>
          <w:sz w:val="32"/>
          <w:szCs w:val="32"/>
        </w:rPr>
        <w:t>Energetikai és Vegyipari Gépészeti Intézet</w:t>
      </w:r>
    </w:p>
    <w:p w14:paraId="4BB1722E" w14:textId="3F2302FA" w:rsidR="00765B8B" w:rsidRPr="003C0150" w:rsidRDefault="00765B8B" w:rsidP="00E0210D">
      <w:pPr>
        <w:spacing w:before="800" w:after="800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Szakdolgozat címe</w:t>
      </w:r>
    </w:p>
    <w:p w14:paraId="4F55C73A" w14:textId="77777777" w:rsidR="00765B8B" w:rsidRPr="001C7EDD" w:rsidRDefault="00765B8B" w:rsidP="00765B8B">
      <w:pPr>
        <w:jc w:val="center"/>
        <w:rPr>
          <w:smallCaps/>
          <w:szCs w:val="22"/>
        </w:rPr>
      </w:pPr>
      <w:r w:rsidRPr="001C7EDD">
        <w:rPr>
          <w:smallCaps/>
          <w:szCs w:val="22"/>
        </w:rPr>
        <w:t>Készítette:</w:t>
      </w:r>
    </w:p>
    <w:p w14:paraId="28C8DAA2" w14:textId="77777777" w:rsidR="00765B8B" w:rsidRPr="001C7EDD" w:rsidRDefault="00765B8B" w:rsidP="008F0ED3">
      <w:pPr>
        <w:spacing w:after="1000"/>
        <w:jc w:val="center"/>
        <w:rPr>
          <w:b/>
          <w:szCs w:val="22"/>
        </w:rPr>
      </w:pPr>
      <w:r w:rsidRPr="001C7EDD">
        <w:rPr>
          <w:b/>
          <w:szCs w:val="22"/>
        </w:rPr>
        <w:t>Saját Nevem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82"/>
      </w:tblGrid>
      <w:tr w:rsidR="00765B8B" w:rsidRPr="007A691D" w14:paraId="5F53638D" w14:textId="77777777" w:rsidTr="003C512D">
        <w:trPr>
          <w:jc w:val="center"/>
        </w:trPr>
        <w:tc>
          <w:tcPr>
            <w:tcW w:w="3182" w:type="dxa"/>
          </w:tcPr>
          <w:p w14:paraId="6D6585BA" w14:textId="77777777" w:rsidR="00765B8B" w:rsidRPr="007A691D" w:rsidRDefault="00765B8B" w:rsidP="003C512D">
            <w:pPr>
              <w:jc w:val="center"/>
              <w:rPr>
                <w:smallCaps/>
              </w:rPr>
            </w:pPr>
            <w:r w:rsidRPr="007A691D">
              <w:rPr>
                <w:smallCaps/>
              </w:rPr>
              <w:t>Tervezésvezető:</w:t>
            </w:r>
          </w:p>
          <w:p w14:paraId="6AC82EAC" w14:textId="77777777" w:rsidR="00765B8B" w:rsidRPr="009F5EAB" w:rsidRDefault="00765B8B" w:rsidP="003C512D">
            <w:pPr>
              <w:jc w:val="center"/>
              <w:rPr>
                <w:b/>
                <w:color w:val="00B0F0"/>
              </w:rPr>
            </w:pPr>
            <w:r w:rsidRPr="009F5EAB">
              <w:rPr>
                <w:b/>
                <w:color w:val="00B0F0"/>
              </w:rPr>
              <w:t>Tervezésvezető neve</w:t>
            </w:r>
          </w:p>
          <w:p w14:paraId="1CB3714D" w14:textId="77777777" w:rsidR="00765B8B" w:rsidRPr="009F5EAB" w:rsidRDefault="00765B8B" w:rsidP="003C512D">
            <w:pPr>
              <w:jc w:val="center"/>
              <w:rPr>
                <w:color w:val="00B0F0"/>
              </w:rPr>
            </w:pPr>
            <w:r w:rsidRPr="009F5EAB">
              <w:rPr>
                <w:color w:val="00B0F0"/>
              </w:rPr>
              <w:t>beosztása</w:t>
            </w:r>
          </w:p>
          <w:p w14:paraId="2B0E5158" w14:textId="77777777" w:rsidR="00765B8B" w:rsidRPr="003C0150" w:rsidRDefault="00765B8B" w:rsidP="003C512D">
            <w:pPr>
              <w:jc w:val="center"/>
            </w:pPr>
          </w:p>
        </w:tc>
      </w:tr>
      <w:tr w:rsidR="00765B8B" w:rsidRPr="007A691D" w14:paraId="09E9CBB1" w14:textId="77777777" w:rsidTr="003C512D">
        <w:trPr>
          <w:jc w:val="center"/>
        </w:trPr>
        <w:tc>
          <w:tcPr>
            <w:tcW w:w="3182" w:type="dxa"/>
          </w:tcPr>
          <w:p w14:paraId="1D1EF61C" w14:textId="77777777" w:rsidR="00765B8B" w:rsidRPr="007A691D" w:rsidRDefault="00765B8B" w:rsidP="003C512D">
            <w:pPr>
              <w:tabs>
                <w:tab w:val="left" w:pos="352"/>
                <w:tab w:val="center" w:pos="1455"/>
              </w:tabs>
              <w:jc w:val="left"/>
              <w:rPr>
                <w:smallCaps/>
              </w:rPr>
            </w:pPr>
            <w:r w:rsidRPr="007A691D">
              <w:rPr>
                <w:smallCaps/>
              </w:rPr>
              <w:tab/>
            </w:r>
            <w:r w:rsidRPr="007A691D">
              <w:rPr>
                <w:smallCaps/>
              </w:rPr>
              <w:tab/>
              <w:t>Konzulens:</w:t>
            </w:r>
          </w:p>
          <w:p w14:paraId="47D45A80" w14:textId="77777777" w:rsidR="00765B8B" w:rsidRPr="009F5EAB" w:rsidRDefault="00765B8B" w:rsidP="003C512D">
            <w:pPr>
              <w:jc w:val="center"/>
              <w:rPr>
                <w:b/>
                <w:color w:val="00B0F0"/>
              </w:rPr>
            </w:pPr>
            <w:r w:rsidRPr="009F5EAB">
              <w:rPr>
                <w:b/>
                <w:color w:val="00B0F0"/>
              </w:rPr>
              <w:t>Konzulens neve</w:t>
            </w:r>
          </w:p>
          <w:p w14:paraId="38A0C188" w14:textId="77777777" w:rsidR="00765B8B" w:rsidRPr="009F5EAB" w:rsidRDefault="00765B8B" w:rsidP="003C512D">
            <w:pPr>
              <w:jc w:val="center"/>
              <w:rPr>
                <w:color w:val="00B0F0"/>
              </w:rPr>
            </w:pPr>
            <w:r w:rsidRPr="009F5EAB">
              <w:rPr>
                <w:color w:val="00B0F0"/>
              </w:rPr>
              <w:t>beosztása</w:t>
            </w:r>
          </w:p>
          <w:p w14:paraId="0A2D60DE" w14:textId="77777777" w:rsidR="00765B8B" w:rsidRPr="003C0150" w:rsidRDefault="00765B8B" w:rsidP="003C512D">
            <w:pPr>
              <w:jc w:val="center"/>
            </w:pPr>
          </w:p>
        </w:tc>
      </w:tr>
      <w:tr w:rsidR="00765B8B" w:rsidRPr="007A691D" w14:paraId="1C6E89BC" w14:textId="77777777" w:rsidTr="003C512D">
        <w:trPr>
          <w:jc w:val="center"/>
        </w:trPr>
        <w:tc>
          <w:tcPr>
            <w:tcW w:w="3182" w:type="dxa"/>
          </w:tcPr>
          <w:p w14:paraId="6937EAC3" w14:textId="43F735A3" w:rsidR="00765B8B" w:rsidRPr="007A691D" w:rsidRDefault="009F5EAB" w:rsidP="003C512D">
            <w:pPr>
              <w:tabs>
                <w:tab w:val="left" w:pos="352"/>
                <w:tab w:val="center" w:pos="1455"/>
              </w:tabs>
              <w:jc w:val="center"/>
              <w:rPr>
                <w:smallCaps/>
              </w:rPr>
            </w:pPr>
            <w:r>
              <w:rPr>
                <w:smallCaps/>
              </w:rPr>
              <w:t>Konzulens</w:t>
            </w:r>
            <w:r w:rsidR="00765B8B" w:rsidRPr="007A691D">
              <w:rPr>
                <w:smallCaps/>
              </w:rPr>
              <w:t>:</w:t>
            </w:r>
          </w:p>
          <w:p w14:paraId="21363427" w14:textId="77777777" w:rsidR="00765B8B" w:rsidRPr="009F5EAB" w:rsidRDefault="00765B8B" w:rsidP="003C512D">
            <w:pPr>
              <w:jc w:val="center"/>
              <w:rPr>
                <w:b/>
                <w:color w:val="00B0F0"/>
              </w:rPr>
            </w:pPr>
            <w:r w:rsidRPr="009F5EAB">
              <w:rPr>
                <w:b/>
                <w:color w:val="00B0F0"/>
              </w:rPr>
              <w:t>Konzulens neve2</w:t>
            </w:r>
          </w:p>
          <w:p w14:paraId="377B7291" w14:textId="77777777" w:rsidR="00765B8B" w:rsidRPr="009F5EAB" w:rsidRDefault="00765B8B" w:rsidP="003C512D">
            <w:pPr>
              <w:jc w:val="center"/>
              <w:rPr>
                <w:color w:val="00B0F0"/>
              </w:rPr>
            </w:pPr>
            <w:r w:rsidRPr="009F5EAB">
              <w:rPr>
                <w:color w:val="00B0F0"/>
              </w:rPr>
              <w:t>Beosztása2</w:t>
            </w:r>
          </w:p>
          <w:p w14:paraId="15E6F993" w14:textId="77777777" w:rsidR="00765B8B" w:rsidRPr="003C0150" w:rsidRDefault="00765B8B" w:rsidP="003C512D">
            <w:pPr>
              <w:jc w:val="center"/>
            </w:pPr>
          </w:p>
          <w:p w14:paraId="59012829" w14:textId="77777777" w:rsidR="00765B8B" w:rsidRPr="007A691D" w:rsidRDefault="00765B8B" w:rsidP="003C512D">
            <w:pPr>
              <w:jc w:val="center"/>
              <w:rPr>
                <w:u w:val="single"/>
              </w:rPr>
            </w:pPr>
          </w:p>
        </w:tc>
      </w:tr>
    </w:tbl>
    <w:p w14:paraId="57A6A6CB" w14:textId="77777777" w:rsidR="00765B8B" w:rsidRPr="003C0150" w:rsidRDefault="00765B8B" w:rsidP="00765B8B">
      <w:pPr>
        <w:jc w:val="center"/>
      </w:pPr>
    </w:p>
    <w:p w14:paraId="2F59AE1C" w14:textId="07065D94" w:rsidR="00994C21" w:rsidRDefault="00765B8B" w:rsidP="00765B8B">
      <w:pPr>
        <w:jc w:val="center"/>
      </w:pPr>
      <w:r w:rsidRPr="003C0150">
        <w:t xml:space="preserve">Miskolc, </w:t>
      </w:r>
      <w:r>
        <w:t>20xx</w:t>
      </w:r>
      <w:r w:rsidR="00994C21">
        <w:br w:type="page"/>
      </w:r>
    </w:p>
    <w:tbl>
      <w:tblPr>
        <w:tblW w:w="882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2226"/>
        <w:gridCol w:w="3074"/>
      </w:tblGrid>
      <w:tr w:rsidR="005A2191" w:rsidRPr="009D6926" w14:paraId="062A5803" w14:textId="77777777" w:rsidTr="003C512D">
        <w:trPr>
          <w:trHeight w:val="1695"/>
        </w:trPr>
        <w:tc>
          <w:tcPr>
            <w:tcW w:w="3688" w:type="dxa"/>
            <w:vAlign w:val="center"/>
          </w:tcPr>
          <w:p w14:paraId="6840FFCD" w14:textId="77777777" w:rsidR="005A2191" w:rsidRPr="00F408EF" w:rsidRDefault="005A2191" w:rsidP="003C512D">
            <w:pPr>
              <w:spacing w:line="276" w:lineRule="auto"/>
              <w:jc w:val="center"/>
              <w:rPr>
                <w:smallCaps/>
                <w:sz w:val="24"/>
              </w:rPr>
            </w:pPr>
            <w:r w:rsidRPr="00F408EF">
              <w:rPr>
                <w:smallCaps/>
                <w:sz w:val="24"/>
              </w:rPr>
              <w:lastRenderedPageBreak/>
              <w:t>Miskolci Egyetem Gépészmérnöki és Informatikai kar</w:t>
            </w:r>
          </w:p>
          <w:p w14:paraId="20A23BE8" w14:textId="77777777" w:rsidR="005A2191" w:rsidRPr="009D6926" w:rsidRDefault="005A2191" w:rsidP="003C512D">
            <w:pPr>
              <w:spacing w:line="276" w:lineRule="auto"/>
              <w:jc w:val="center"/>
              <w:rPr>
                <w:smallCaps/>
                <w:sz w:val="18"/>
                <w:szCs w:val="18"/>
              </w:rPr>
            </w:pPr>
            <w:r w:rsidRPr="00F408EF">
              <w:rPr>
                <w:smallCaps/>
                <w:sz w:val="24"/>
              </w:rPr>
              <w:t>3515 Miskolc-Egyetemváros</w:t>
            </w:r>
          </w:p>
        </w:tc>
        <w:tc>
          <w:tcPr>
            <w:tcW w:w="1917" w:type="dxa"/>
            <w:vAlign w:val="center"/>
          </w:tcPr>
          <w:p w14:paraId="0AE1045B" w14:textId="57B48593" w:rsidR="005A2191" w:rsidRPr="009D6926" w:rsidRDefault="005A2191" w:rsidP="003C512D">
            <w:pPr>
              <w:jc w:val="center"/>
              <w:rPr>
                <w:smallCaps/>
                <w:sz w:val="28"/>
                <w:szCs w:val="28"/>
              </w:rPr>
            </w:pPr>
            <w:r w:rsidRPr="009D6926">
              <w:rPr>
                <w:noProof/>
              </w:rPr>
              <w:drawing>
                <wp:inline distT="0" distB="0" distL="0" distR="0" wp14:anchorId="162A1A56" wp14:editId="024903DF">
                  <wp:extent cx="1266825" cy="1257300"/>
                  <wp:effectExtent l="0" t="0" r="9525" b="0"/>
                  <wp:docPr id="1208409295" name="Kép 2" descr="A képen szöveg, Betűtípus, embléma, Grafika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409295" name="Kép 2" descr="A képen szöveg, Betűtípus, embléma, Grafika látható&#10;&#10;Előfordulhat, hogy az AI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vAlign w:val="center"/>
          </w:tcPr>
          <w:p w14:paraId="7570DF10" w14:textId="77777777" w:rsidR="005A2191" w:rsidRPr="009D6926" w:rsidRDefault="005A2191" w:rsidP="003C512D">
            <w:pPr>
              <w:spacing w:after="120"/>
              <w:jc w:val="center"/>
              <w:rPr>
                <w:smallCaps/>
                <w:szCs w:val="22"/>
              </w:rPr>
            </w:pPr>
            <w:r w:rsidRPr="00F408EF">
              <w:rPr>
                <w:smallCaps/>
                <w:sz w:val="24"/>
              </w:rPr>
              <w:t>Energetikai és Vegyipari Gépészeti Intézet</w:t>
            </w:r>
          </w:p>
        </w:tc>
      </w:tr>
      <w:tr w:rsidR="005A2191" w:rsidRPr="009D6926" w14:paraId="5B15AE33" w14:textId="77777777" w:rsidTr="003C512D">
        <w:tc>
          <w:tcPr>
            <w:tcW w:w="3688" w:type="dxa"/>
            <w:vAlign w:val="center"/>
          </w:tcPr>
          <w:p w14:paraId="217F0D7C" w14:textId="77777777" w:rsidR="005A2191" w:rsidRPr="009D6926" w:rsidRDefault="005A2191" w:rsidP="003C51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14:paraId="22350FD6" w14:textId="77777777" w:rsidR="005A2191" w:rsidRPr="009D6926" w:rsidRDefault="005A2191" w:rsidP="003C512D">
            <w:pPr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3215" w:type="dxa"/>
            <w:vAlign w:val="center"/>
          </w:tcPr>
          <w:p w14:paraId="68AD4AA6" w14:textId="77777777" w:rsidR="005A2191" w:rsidRPr="009D6926" w:rsidRDefault="005A2191" w:rsidP="003C512D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69C8C9F2" w14:textId="77777777" w:rsidR="005A2191" w:rsidRPr="009D6926" w:rsidRDefault="005A2191" w:rsidP="005A2191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48"/>
        <w:gridCol w:w="1952"/>
        <w:gridCol w:w="3078"/>
      </w:tblGrid>
      <w:tr w:rsidR="005A2191" w:rsidRPr="009D6926" w14:paraId="3D73ABB6" w14:textId="77777777" w:rsidTr="003C512D">
        <w:trPr>
          <w:trHeight w:val="63"/>
        </w:trPr>
        <w:tc>
          <w:tcPr>
            <w:tcW w:w="3686" w:type="dxa"/>
            <w:vAlign w:val="center"/>
          </w:tcPr>
          <w:p w14:paraId="56F82693" w14:textId="77777777" w:rsidR="005A2191" w:rsidRPr="009D6926" w:rsidRDefault="005A2191" w:rsidP="003C512D">
            <w:pPr>
              <w:jc w:val="center"/>
              <w:rPr>
                <w:smallCaps/>
                <w:sz w:val="6"/>
                <w:szCs w:val="6"/>
              </w:rPr>
            </w:pPr>
          </w:p>
        </w:tc>
        <w:tc>
          <w:tcPr>
            <w:tcW w:w="1984" w:type="dxa"/>
          </w:tcPr>
          <w:p w14:paraId="08ECB131" w14:textId="77777777" w:rsidR="005A2191" w:rsidRPr="009D6926" w:rsidRDefault="005A2191" w:rsidP="003C512D">
            <w:pPr>
              <w:jc w:val="center"/>
              <w:rPr>
                <w:i/>
                <w:sz w:val="6"/>
                <w:szCs w:val="6"/>
              </w:rPr>
            </w:pPr>
          </w:p>
        </w:tc>
        <w:tc>
          <w:tcPr>
            <w:tcW w:w="3119" w:type="dxa"/>
            <w:vAlign w:val="center"/>
          </w:tcPr>
          <w:p w14:paraId="7B566BD4" w14:textId="77777777" w:rsidR="005A2191" w:rsidRPr="009D6926" w:rsidRDefault="005A2191" w:rsidP="003C512D">
            <w:pPr>
              <w:jc w:val="center"/>
              <w:rPr>
                <w:smallCaps/>
                <w:sz w:val="6"/>
                <w:szCs w:val="6"/>
              </w:rPr>
            </w:pPr>
          </w:p>
        </w:tc>
      </w:tr>
      <w:tr w:rsidR="005A2191" w:rsidRPr="009D6926" w14:paraId="4FF05985" w14:textId="77777777" w:rsidTr="003C512D">
        <w:tc>
          <w:tcPr>
            <w:tcW w:w="3686" w:type="dxa"/>
            <w:vAlign w:val="center"/>
          </w:tcPr>
          <w:p w14:paraId="198F3D29" w14:textId="355C6DC5" w:rsidR="005A2191" w:rsidRPr="00F408EF" w:rsidRDefault="00A77BDA" w:rsidP="003C512D">
            <w:pPr>
              <w:jc w:val="center"/>
              <w:rPr>
                <w:smallCaps/>
                <w:sz w:val="24"/>
              </w:rPr>
            </w:pPr>
            <w:r w:rsidRPr="00F408EF">
              <w:rPr>
                <w:noProof/>
                <w:sz w:val="24"/>
              </w:rPr>
              <w:t>………..</w:t>
            </w:r>
            <w:r w:rsidR="005A2191" w:rsidRPr="00F408EF">
              <w:rPr>
                <w:noProof/>
                <w:sz w:val="24"/>
              </w:rPr>
              <w:t xml:space="preserve"> alapszak</w:t>
            </w:r>
          </w:p>
        </w:tc>
        <w:tc>
          <w:tcPr>
            <w:tcW w:w="1984" w:type="dxa"/>
          </w:tcPr>
          <w:p w14:paraId="272A11C8" w14:textId="77777777" w:rsidR="005A2191" w:rsidRPr="00F408EF" w:rsidRDefault="005A2191" w:rsidP="003C512D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3F8EEDD" w14:textId="6069CC3A" w:rsidR="005A2191" w:rsidRPr="00F408EF" w:rsidRDefault="00A77BDA" w:rsidP="003C512D">
            <w:pPr>
              <w:jc w:val="center"/>
              <w:rPr>
                <w:smallCaps/>
                <w:sz w:val="24"/>
              </w:rPr>
            </w:pPr>
            <w:r w:rsidRPr="00F408EF">
              <w:rPr>
                <w:noProof/>
                <w:sz w:val="24"/>
              </w:rPr>
              <w:t xml:space="preserve">………. </w:t>
            </w:r>
            <w:r w:rsidR="005A2191" w:rsidRPr="00F408EF">
              <w:rPr>
                <w:sz w:val="24"/>
              </w:rPr>
              <w:t>tagozat</w:t>
            </w:r>
          </w:p>
        </w:tc>
      </w:tr>
      <w:tr w:rsidR="005A2191" w:rsidRPr="009D6926" w14:paraId="5525BC6C" w14:textId="77777777" w:rsidTr="003C512D">
        <w:trPr>
          <w:trHeight w:val="143"/>
        </w:trPr>
        <w:tc>
          <w:tcPr>
            <w:tcW w:w="3686" w:type="dxa"/>
            <w:vAlign w:val="center"/>
          </w:tcPr>
          <w:p w14:paraId="52A716DC" w14:textId="77777777" w:rsidR="005A2191" w:rsidRPr="00F408EF" w:rsidRDefault="005A2191" w:rsidP="003C512D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14:paraId="6F24E410" w14:textId="77777777" w:rsidR="005A2191" w:rsidRPr="00F408EF" w:rsidRDefault="005A2191" w:rsidP="003C512D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54E3A76" w14:textId="77777777" w:rsidR="005A2191" w:rsidRPr="00F408EF" w:rsidRDefault="005A2191" w:rsidP="003C512D">
            <w:pPr>
              <w:jc w:val="center"/>
              <w:rPr>
                <w:sz w:val="24"/>
              </w:rPr>
            </w:pPr>
          </w:p>
        </w:tc>
      </w:tr>
      <w:tr w:rsidR="005A2191" w:rsidRPr="009D6926" w14:paraId="186D53B9" w14:textId="77777777" w:rsidTr="003C512D">
        <w:tc>
          <w:tcPr>
            <w:tcW w:w="3686" w:type="dxa"/>
            <w:vAlign w:val="center"/>
          </w:tcPr>
          <w:p w14:paraId="23BA694E" w14:textId="6D5CE6CB" w:rsidR="005A2191" w:rsidRPr="00F408EF" w:rsidRDefault="00A77BDA" w:rsidP="003C512D">
            <w:pPr>
              <w:jc w:val="center"/>
              <w:rPr>
                <w:sz w:val="24"/>
              </w:rPr>
            </w:pPr>
            <w:r w:rsidRPr="00F408EF">
              <w:rPr>
                <w:noProof/>
                <w:sz w:val="24"/>
              </w:rPr>
              <w:t>………….</w:t>
            </w:r>
            <w:r w:rsidR="005A2191" w:rsidRPr="00F408EF">
              <w:rPr>
                <w:noProof/>
                <w:sz w:val="24"/>
              </w:rPr>
              <w:t xml:space="preserve"> specializáció</w:t>
            </w:r>
          </w:p>
        </w:tc>
        <w:tc>
          <w:tcPr>
            <w:tcW w:w="1984" w:type="dxa"/>
          </w:tcPr>
          <w:p w14:paraId="4166A8A8" w14:textId="77777777" w:rsidR="005A2191" w:rsidRPr="00F408EF" w:rsidRDefault="005A2191" w:rsidP="003C512D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A610E46" w14:textId="76D1CF25" w:rsidR="005A2191" w:rsidRPr="00F408EF" w:rsidRDefault="005A2191" w:rsidP="003C512D">
            <w:pPr>
              <w:jc w:val="center"/>
              <w:rPr>
                <w:smallCaps/>
                <w:sz w:val="24"/>
              </w:rPr>
            </w:pPr>
            <w:r w:rsidRPr="00F408EF">
              <w:rPr>
                <w:sz w:val="24"/>
              </w:rPr>
              <w:t xml:space="preserve">Szám: </w:t>
            </w:r>
            <w:r w:rsidR="00A77BDA" w:rsidRPr="00F408EF">
              <w:rPr>
                <w:noProof/>
                <w:sz w:val="24"/>
              </w:rPr>
              <w:t>…...</w:t>
            </w:r>
            <w:r w:rsidRPr="00F408EF">
              <w:rPr>
                <w:sz w:val="24"/>
              </w:rPr>
              <w:t xml:space="preserve"> – EVG –</w:t>
            </w:r>
            <w:r w:rsidR="00A77BDA" w:rsidRPr="00F408EF">
              <w:rPr>
                <w:sz w:val="24"/>
              </w:rPr>
              <w:t xml:space="preserve"> </w:t>
            </w:r>
            <w:r w:rsidR="00A77BDA" w:rsidRPr="005C7765">
              <w:rPr>
                <w:color w:val="00B0F0"/>
                <w:sz w:val="24"/>
              </w:rPr>
              <w:t>20xx</w:t>
            </w:r>
          </w:p>
        </w:tc>
      </w:tr>
    </w:tbl>
    <w:p w14:paraId="35318DD7" w14:textId="77777777" w:rsidR="005A2191" w:rsidRPr="009D6926" w:rsidRDefault="005A2191" w:rsidP="005A2191">
      <w:pPr>
        <w:jc w:val="center"/>
        <w:rPr>
          <w:b/>
          <w:smallCaps/>
          <w:sz w:val="28"/>
          <w:szCs w:val="28"/>
        </w:rPr>
      </w:pPr>
    </w:p>
    <w:p w14:paraId="491B3C55" w14:textId="5ECC1EEC" w:rsidR="005A2191" w:rsidRPr="00F408EF" w:rsidRDefault="005A2191" w:rsidP="005A2191">
      <w:pPr>
        <w:jc w:val="center"/>
        <w:rPr>
          <w:b/>
          <w:smallCaps/>
          <w:sz w:val="32"/>
          <w:szCs w:val="32"/>
        </w:rPr>
      </w:pPr>
      <w:r w:rsidRPr="00F408EF">
        <w:rPr>
          <w:b/>
          <w:smallCaps/>
          <w:noProof/>
          <w:sz w:val="32"/>
          <w:szCs w:val="32"/>
        </w:rPr>
        <w:t>Szakdolgozat</w:t>
      </w:r>
      <w:r w:rsidRPr="00F408EF">
        <w:rPr>
          <w:b/>
          <w:smallCaps/>
          <w:sz w:val="32"/>
          <w:szCs w:val="32"/>
        </w:rPr>
        <w:t xml:space="preserve"> feladat</w:t>
      </w:r>
    </w:p>
    <w:p w14:paraId="34E670CE" w14:textId="57CEF379" w:rsidR="005A2191" w:rsidRPr="00F408EF" w:rsidRDefault="00A77BDA" w:rsidP="005A2191">
      <w:pPr>
        <w:jc w:val="center"/>
        <w:rPr>
          <w:b/>
          <w:i/>
          <w:color w:val="00B0F0"/>
          <w:sz w:val="28"/>
          <w:szCs w:val="32"/>
        </w:rPr>
      </w:pPr>
      <w:r w:rsidRPr="00F408EF">
        <w:rPr>
          <w:b/>
          <w:i/>
          <w:noProof/>
          <w:color w:val="00B0F0"/>
          <w:sz w:val="28"/>
          <w:szCs w:val="32"/>
        </w:rPr>
        <w:t>Név Jenő</w:t>
      </w:r>
    </w:p>
    <w:p w14:paraId="07826635" w14:textId="09629EA9" w:rsidR="005A2191" w:rsidRPr="00F408EF" w:rsidRDefault="005A2191" w:rsidP="005A2191">
      <w:pPr>
        <w:jc w:val="center"/>
        <w:rPr>
          <w:i/>
        </w:rPr>
      </w:pPr>
      <w:r w:rsidRPr="00F408EF">
        <w:rPr>
          <w:i/>
        </w:rPr>
        <w:t xml:space="preserve">NEPTUN kód: </w:t>
      </w:r>
      <w:r w:rsidR="00A77BDA" w:rsidRPr="00F408EF">
        <w:rPr>
          <w:i/>
          <w:noProof/>
        </w:rPr>
        <w:t>………..</w:t>
      </w:r>
    </w:p>
    <w:p w14:paraId="3097AACA" w14:textId="40B5DF03" w:rsidR="005A2191" w:rsidRPr="00F408EF" w:rsidRDefault="00A77BDA" w:rsidP="005A2191">
      <w:pPr>
        <w:jc w:val="center"/>
      </w:pPr>
      <w:r w:rsidRPr="00F408EF">
        <w:rPr>
          <w:i/>
          <w:noProof/>
        </w:rPr>
        <w:t xml:space="preserve">…….. </w:t>
      </w:r>
      <w:r w:rsidR="005A2191" w:rsidRPr="00F408EF">
        <w:rPr>
          <w:i/>
          <w:noProof/>
        </w:rPr>
        <w:t>gépészmérnök</w:t>
      </w:r>
      <w:r w:rsidR="005A2191" w:rsidRPr="00F408EF">
        <w:t xml:space="preserve"> jelölt részére.</w:t>
      </w:r>
    </w:p>
    <w:p w14:paraId="457FCF50" w14:textId="77777777" w:rsidR="005A2191" w:rsidRPr="009D6926" w:rsidRDefault="005A2191" w:rsidP="005A2191">
      <w:pPr>
        <w:jc w:val="center"/>
      </w:pPr>
    </w:p>
    <w:p w14:paraId="53411849" w14:textId="29B94653" w:rsidR="005A2191" w:rsidRPr="009D6926" w:rsidRDefault="005A2191" w:rsidP="005A2191">
      <w:pPr>
        <w:rPr>
          <w:szCs w:val="22"/>
        </w:rPr>
      </w:pPr>
      <w:r w:rsidRPr="009D6926">
        <w:rPr>
          <w:b/>
          <w:szCs w:val="22"/>
        </w:rPr>
        <w:t>A feladat címe:</w:t>
      </w:r>
      <w:r w:rsidRPr="009D6926">
        <w:rPr>
          <w:szCs w:val="22"/>
        </w:rPr>
        <w:t xml:space="preserve"> </w:t>
      </w:r>
      <w:r w:rsidR="00A77BDA" w:rsidRPr="00A77BDA">
        <w:rPr>
          <w:noProof/>
          <w:color w:val="00B0F0"/>
          <w:szCs w:val="22"/>
        </w:rPr>
        <w:t>cím, cím, cím, cím, cím</w:t>
      </w:r>
    </w:p>
    <w:p w14:paraId="034D9BC3" w14:textId="50AAEEBC" w:rsidR="005A2191" w:rsidRPr="00DE3A20" w:rsidRDefault="003E4338" w:rsidP="00DE3A20">
      <w:pPr>
        <w:pStyle w:val="Listaszerbekezds"/>
        <w:numPr>
          <w:ilvl w:val="0"/>
          <w:numId w:val="48"/>
        </w:numPr>
        <w:rPr>
          <w:noProof/>
          <w:szCs w:val="22"/>
        </w:rPr>
      </w:pPr>
      <w:r w:rsidRPr="00DE3A20">
        <w:rPr>
          <w:noProof/>
          <w:color w:val="00B0F0"/>
          <w:szCs w:val="22"/>
        </w:rPr>
        <w:t>Részfeladat</w:t>
      </w:r>
      <w:r w:rsidR="00DE3A20" w:rsidRPr="00DE3A20">
        <w:rPr>
          <w:noProof/>
          <w:color w:val="00B0F0"/>
          <w:szCs w:val="22"/>
        </w:rPr>
        <w:t>, részfeladat, részfeladat</w:t>
      </w:r>
    </w:p>
    <w:p w14:paraId="535D4940" w14:textId="57CEF448" w:rsidR="005A2191" w:rsidRPr="00DE3A20" w:rsidRDefault="00DE3A20" w:rsidP="00DE3A20">
      <w:pPr>
        <w:pStyle w:val="Listaszerbekezds"/>
        <w:numPr>
          <w:ilvl w:val="0"/>
          <w:numId w:val="48"/>
        </w:numPr>
        <w:rPr>
          <w:noProof/>
          <w:szCs w:val="22"/>
        </w:rPr>
      </w:pPr>
      <w:r w:rsidRPr="00DE3A20">
        <w:rPr>
          <w:noProof/>
          <w:color w:val="00B0F0"/>
          <w:szCs w:val="22"/>
        </w:rPr>
        <w:t>Részfeladat, részfeladat, részfeladat</w:t>
      </w:r>
    </w:p>
    <w:p w14:paraId="3CD00C0C" w14:textId="79CFD9F7" w:rsidR="005A2191" w:rsidRPr="00DE3A20" w:rsidRDefault="00DE3A20" w:rsidP="00DE3A20">
      <w:pPr>
        <w:pStyle w:val="Listaszerbekezds"/>
        <w:numPr>
          <w:ilvl w:val="0"/>
          <w:numId w:val="48"/>
        </w:numPr>
        <w:rPr>
          <w:noProof/>
          <w:szCs w:val="22"/>
        </w:rPr>
      </w:pPr>
      <w:r w:rsidRPr="00DE3A20">
        <w:rPr>
          <w:noProof/>
          <w:color w:val="00B0F0"/>
          <w:szCs w:val="22"/>
        </w:rPr>
        <w:t>Részfeladat, részfeladat, részfeladat</w:t>
      </w:r>
    </w:p>
    <w:p w14:paraId="146AF324" w14:textId="77777777" w:rsidR="005A2191" w:rsidRPr="009D6926" w:rsidRDefault="005A2191" w:rsidP="005A2191">
      <w:pPr>
        <w:ind w:left="567" w:hanging="283"/>
        <w:rPr>
          <w:noProof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28"/>
        <w:gridCol w:w="5251"/>
      </w:tblGrid>
      <w:tr w:rsidR="005A2191" w:rsidRPr="00F408EF" w14:paraId="53290D4A" w14:textId="77777777" w:rsidTr="003C512D">
        <w:tc>
          <w:tcPr>
            <w:tcW w:w="2228" w:type="dxa"/>
          </w:tcPr>
          <w:p w14:paraId="731A25D6" w14:textId="3683E1CC" w:rsidR="005A2191" w:rsidRPr="00F408EF" w:rsidRDefault="005A2191" w:rsidP="003C512D">
            <w:pPr>
              <w:jc w:val="left"/>
              <w:rPr>
                <w:szCs w:val="22"/>
              </w:rPr>
            </w:pPr>
            <w:r w:rsidRPr="00F408EF">
              <w:rPr>
                <w:szCs w:val="22"/>
              </w:rPr>
              <w:t>Tervezésvezető:</w:t>
            </w:r>
          </w:p>
        </w:tc>
        <w:tc>
          <w:tcPr>
            <w:tcW w:w="5251" w:type="dxa"/>
          </w:tcPr>
          <w:p w14:paraId="2F8D19F1" w14:textId="1A5AB14E" w:rsidR="005A2191" w:rsidRPr="00F408EF" w:rsidRDefault="00A77BDA" w:rsidP="003C512D">
            <w:pPr>
              <w:jc w:val="left"/>
              <w:rPr>
                <w:szCs w:val="22"/>
              </w:rPr>
            </w:pPr>
            <w:r w:rsidRPr="00F408EF">
              <w:rPr>
                <w:szCs w:val="22"/>
              </w:rPr>
              <w:t>név, beosztás</w:t>
            </w:r>
          </w:p>
        </w:tc>
      </w:tr>
      <w:tr w:rsidR="009D6926" w:rsidRPr="00F408EF" w14:paraId="5AFC3AA6" w14:textId="77777777" w:rsidTr="003C512D">
        <w:tc>
          <w:tcPr>
            <w:tcW w:w="2228" w:type="dxa"/>
          </w:tcPr>
          <w:p w14:paraId="66720AF1" w14:textId="7C7A1637" w:rsidR="009D6926" w:rsidRPr="00F408EF" w:rsidRDefault="009D6926" w:rsidP="003C512D">
            <w:pPr>
              <w:jc w:val="left"/>
              <w:rPr>
                <w:szCs w:val="22"/>
              </w:rPr>
            </w:pPr>
            <w:r w:rsidRPr="00F408EF">
              <w:rPr>
                <w:szCs w:val="22"/>
              </w:rPr>
              <w:t>Konzulens</w:t>
            </w:r>
            <w:r w:rsidR="00A77BDA" w:rsidRPr="00F408EF">
              <w:rPr>
                <w:szCs w:val="22"/>
              </w:rPr>
              <w:t>:</w:t>
            </w:r>
          </w:p>
        </w:tc>
        <w:tc>
          <w:tcPr>
            <w:tcW w:w="5251" w:type="dxa"/>
          </w:tcPr>
          <w:p w14:paraId="401AB0C5" w14:textId="4B059A69" w:rsidR="009D6926" w:rsidRPr="00F408EF" w:rsidRDefault="00A77BDA" w:rsidP="003C512D">
            <w:pPr>
              <w:jc w:val="left"/>
              <w:rPr>
                <w:szCs w:val="22"/>
              </w:rPr>
            </w:pPr>
            <w:r w:rsidRPr="00F408EF">
              <w:rPr>
                <w:szCs w:val="22"/>
              </w:rPr>
              <w:t>név, beosztás</w:t>
            </w:r>
          </w:p>
        </w:tc>
      </w:tr>
    </w:tbl>
    <w:p w14:paraId="68EFA872" w14:textId="77777777" w:rsidR="005A2191" w:rsidRPr="00F408EF" w:rsidRDefault="005A2191" w:rsidP="005A2191">
      <w:pPr>
        <w:rPr>
          <w:sz w:val="24"/>
          <w:szCs w:val="28"/>
        </w:rPr>
      </w:pPr>
    </w:p>
    <w:p w14:paraId="4D1E1214" w14:textId="77777777" w:rsidR="005A2191" w:rsidRPr="00F408EF" w:rsidRDefault="005A2191" w:rsidP="005A2191">
      <w:pPr>
        <w:rPr>
          <w:sz w:val="24"/>
          <w:szCs w:val="28"/>
        </w:rPr>
      </w:pPr>
    </w:p>
    <w:p w14:paraId="15A85BFD" w14:textId="753E83E6" w:rsidR="005A2191" w:rsidRPr="00F408EF" w:rsidRDefault="005A2191" w:rsidP="005A2191">
      <w:pPr>
        <w:tabs>
          <w:tab w:val="left" w:pos="4253"/>
        </w:tabs>
        <w:rPr>
          <w:szCs w:val="22"/>
        </w:rPr>
      </w:pPr>
      <w:r w:rsidRPr="00F408EF">
        <w:rPr>
          <w:szCs w:val="22"/>
        </w:rPr>
        <w:t xml:space="preserve">A </w:t>
      </w:r>
      <w:r w:rsidRPr="00F408EF">
        <w:rPr>
          <w:noProof/>
          <w:szCs w:val="22"/>
        </w:rPr>
        <w:t>Szakdolgozat</w:t>
      </w:r>
      <w:r w:rsidRPr="00F408EF">
        <w:rPr>
          <w:szCs w:val="22"/>
        </w:rPr>
        <w:t xml:space="preserve"> kiadásának időpontja:</w:t>
      </w:r>
      <w:r w:rsidRPr="00F408EF">
        <w:rPr>
          <w:szCs w:val="22"/>
        </w:rPr>
        <w:tab/>
      </w:r>
      <w:r w:rsidR="003E4338" w:rsidRPr="00F408EF">
        <w:rPr>
          <w:noProof/>
          <w:color w:val="00B0F0"/>
          <w:szCs w:val="22"/>
        </w:rPr>
        <w:t>év hónap nap.</w:t>
      </w:r>
    </w:p>
    <w:p w14:paraId="76DDC0C3" w14:textId="783DF656" w:rsidR="005A2191" w:rsidRPr="00F408EF" w:rsidRDefault="005A2191" w:rsidP="005A2191">
      <w:pPr>
        <w:tabs>
          <w:tab w:val="left" w:pos="4253"/>
        </w:tabs>
        <w:rPr>
          <w:szCs w:val="22"/>
        </w:rPr>
      </w:pPr>
      <w:r w:rsidRPr="00F408EF">
        <w:rPr>
          <w:szCs w:val="22"/>
        </w:rPr>
        <w:t xml:space="preserve">A </w:t>
      </w:r>
      <w:r w:rsidRPr="00F408EF">
        <w:rPr>
          <w:noProof/>
          <w:szCs w:val="22"/>
        </w:rPr>
        <w:t>Szakdolgozat</w:t>
      </w:r>
      <w:r w:rsidRPr="00F408EF">
        <w:rPr>
          <w:szCs w:val="22"/>
        </w:rPr>
        <w:t xml:space="preserve"> beadásának határideje:</w:t>
      </w:r>
      <w:r w:rsidRPr="00F408EF">
        <w:rPr>
          <w:szCs w:val="22"/>
        </w:rPr>
        <w:tab/>
      </w:r>
      <w:r w:rsidR="003E4338" w:rsidRPr="00F408EF">
        <w:rPr>
          <w:noProof/>
          <w:color w:val="00B0F0"/>
          <w:szCs w:val="22"/>
        </w:rPr>
        <w:t>év hónap nap.</w:t>
      </w:r>
    </w:p>
    <w:p w14:paraId="34390076" w14:textId="77777777" w:rsidR="005A2191" w:rsidRPr="00F408EF" w:rsidRDefault="005A2191" w:rsidP="005A2191">
      <w:pPr>
        <w:rPr>
          <w:szCs w:val="22"/>
        </w:rPr>
      </w:pPr>
    </w:p>
    <w:p w14:paraId="09D38005" w14:textId="77777777" w:rsidR="005A2191" w:rsidRPr="00F408EF" w:rsidRDefault="005A2191" w:rsidP="005A2191">
      <w:pPr>
        <w:rPr>
          <w:szCs w:val="22"/>
        </w:rPr>
      </w:pPr>
    </w:p>
    <w:p w14:paraId="11E2E86E" w14:textId="77777777" w:rsidR="005A2191" w:rsidRPr="00F408EF" w:rsidRDefault="005A2191" w:rsidP="005A2191">
      <w:pPr>
        <w:rPr>
          <w:szCs w:val="22"/>
        </w:rPr>
      </w:pPr>
    </w:p>
    <w:p w14:paraId="48FB88AC" w14:textId="5F9E38F0" w:rsidR="005A2191" w:rsidRPr="00F408EF" w:rsidRDefault="005A2191" w:rsidP="005A2191">
      <w:pPr>
        <w:rPr>
          <w:b/>
          <w:szCs w:val="22"/>
        </w:rPr>
      </w:pPr>
      <w:r w:rsidRPr="00F408EF">
        <w:rPr>
          <w:szCs w:val="22"/>
        </w:rPr>
        <w:t>Miskolc,</w:t>
      </w:r>
      <w:r w:rsidR="003E4338" w:rsidRPr="00F408EF">
        <w:rPr>
          <w:szCs w:val="22"/>
        </w:rPr>
        <w:t xml:space="preserve"> </w:t>
      </w:r>
      <w:r w:rsidR="003E4338" w:rsidRPr="00F408EF">
        <w:rPr>
          <w:noProof/>
          <w:color w:val="00B0F0"/>
          <w:szCs w:val="22"/>
        </w:rPr>
        <w:t>év hónap nap.</w:t>
      </w:r>
    </w:p>
    <w:p w14:paraId="74B6F79D" w14:textId="77777777" w:rsidR="005A2191" w:rsidRPr="00F408EF" w:rsidRDefault="005A2191" w:rsidP="005A2191">
      <w:pPr>
        <w:ind w:left="4956" w:firstLine="708"/>
        <w:rPr>
          <w:szCs w:val="22"/>
        </w:rPr>
      </w:pPr>
      <w:r w:rsidRPr="00F408EF">
        <w:rPr>
          <w:szCs w:val="22"/>
        </w:rPr>
        <w:t>………………………………..</w:t>
      </w:r>
    </w:p>
    <w:p w14:paraId="2A4626AA" w14:textId="77777777" w:rsidR="005A2191" w:rsidRPr="00F408EF" w:rsidRDefault="005A2191" w:rsidP="005A2191">
      <w:pPr>
        <w:ind w:firstLine="6237"/>
        <w:rPr>
          <w:szCs w:val="22"/>
        </w:rPr>
      </w:pPr>
      <w:r w:rsidRPr="00F408EF">
        <w:rPr>
          <w:szCs w:val="22"/>
        </w:rPr>
        <w:t>Intézetigazgató</w:t>
      </w:r>
    </w:p>
    <w:p w14:paraId="60461F7F" w14:textId="77777777" w:rsidR="005A2191" w:rsidRPr="009D6926" w:rsidRDefault="005A2191" w:rsidP="005A2191">
      <w:pPr>
        <w:ind w:firstLine="6237"/>
      </w:pPr>
      <w:r w:rsidRPr="009D6926">
        <w:rPr>
          <w:sz w:val="20"/>
          <w:szCs w:val="20"/>
        </w:rPr>
        <w:br w:type="page"/>
      </w:r>
    </w:p>
    <w:p w14:paraId="072E985F" w14:textId="0C3F0CF8" w:rsidR="00831DC6" w:rsidRPr="00831DC6" w:rsidRDefault="00670396" w:rsidP="00831DC6">
      <w:pPr>
        <w:pStyle w:val="Cmsor1-NOtartalom"/>
        <w:ind w:left="431" w:hanging="431"/>
      </w:pPr>
      <w:r>
        <w:lastRenderedPageBreak/>
        <w:t>Értékelő lap</w:t>
      </w:r>
    </w:p>
    <w:p w14:paraId="2416F987" w14:textId="4C066F68" w:rsidR="000150C4" w:rsidRDefault="005A2191" w:rsidP="0057126C">
      <w:pPr>
        <w:tabs>
          <w:tab w:val="left" w:pos="426"/>
          <w:tab w:val="left" w:pos="4111"/>
        </w:tabs>
        <w:spacing w:before="120"/>
        <w:rPr>
          <w:i/>
          <w:szCs w:val="22"/>
        </w:rPr>
      </w:pPr>
      <w:r w:rsidRPr="005C7765">
        <w:rPr>
          <w:szCs w:val="22"/>
        </w:rPr>
        <w:t>1.</w:t>
      </w:r>
      <w:r w:rsidRPr="005C7765">
        <w:rPr>
          <w:szCs w:val="22"/>
        </w:rPr>
        <w:tab/>
        <w:t xml:space="preserve">A </w:t>
      </w:r>
      <w:r w:rsidR="005D5603" w:rsidRPr="005D5603">
        <w:rPr>
          <w:noProof/>
          <w:color w:val="00B0F0"/>
          <w:szCs w:val="22"/>
        </w:rPr>
        <w:t>s</w:t>
      </w:r>
      <w:r w:rsidRPr="005D5603">
        <w:rPr>
          <w:noProof/>
          <w:color w:val="00B0F0"/>
          <w:szCs w:val="22"/>
        </w:rPr>
        <w:t>zakdolgozat</w:t>
      </w:r>
      <w:r w:rsidRPr="005C7765">
        <w:rPr>
          <w:szCs w:val="22"/>
        </w:rPr>
        <w:t xml:space="preserve"> módosítása:</w:t>
      </w:r>
      <w:bookmarkStart w:id="3" w:name="_Ref220074518"/>
      <w:r w:rsidR="009B5422">
        <w:rPr>
          <w:rStyle w:val="Lbjegyzet-hivatkozs"/>
          <w:szCs w:val="22"/>
        </w:rPr>
        <w:footnoteReference w:id="1"/>
      </w:r>
      <w:bookmarkEnd w:id="3"/>
      <w:r w:rsidRPr="005C7765">
        <w:rPr>
          <w:szCs w:val="22"/>
        </w:rPr>
        <w:tab/>
      </w:r>
      <w:r w:rsidRPr="005C7765">
        <w:rPr>
          <w:i/>
          <w:szCs w:val="22"/>
        </w:rPr>
        <w:t>szükséges (módosítást külön lap tartalmazza)</w:t>
      </w:r>
    </w:p>
    <w:p w14:paraId="32264E11" w14:textId="70BA4BF2" w:rsidR="005A2191" w:rsidRDefault="000150C4" w:rsidP="0057126C">
      <w:pPr>
        <w:tabs>
          <w:tab w:val="left" w:pos="426"/>
          <w:tab w:val="left" w:pos="4111"/>
        </w:tabs>
        <w:spacing w:before="120"/>
        <w:rPr>
          <w:i/>
          <w:szCs w:val="22"/>
        </w:rPr>
      </w:pPr>
      <w:r>
        <w:rPr>
          <w:i/>
          <w:szCs w:val="22"/>
        </w:rPr>
        <w:tab/>
      </w:r>
      <w:r>
        <w:rPr>
          <w:i/>
          <w:szCs w:val="22"/>
        </w:rPr>
        <w:tab/>
      </w:r>
      <w:r w:rsidR="005A2191" w:rsidRPr="005C7765">
        <w:rPr>
          <w:i/>
          <w:szCs w:val="22"/>
        </w:rPr>
        <w:t>nem szükséges</w:t>
      </w:r>
    </w:p>
    <w:p w14:paraId="22FCB056" w14:textId="03CE221F" w:rsidR="000150C4" w:rsidRDefault="000150C4" w:rsidP="00E805DC">
      <w:pPr>
        <w:tabs>
          <w:tab w:val="center" w:pos="3402"/>
          <w:tab w:val="center" w:pos="7088"/>
        </w:tabs>
        <w:spacing w:before="360"/>
        <w:rPr>
          <w:szCs w:val="22"/>
        </w:rPr>
      </w:pPr>
      <w:r>
        <w:rPr>
          <w:szCs w:val="22"/>
        </w:rPr>
        <w:tab/>
      </w:r>
      <w:r w:rsidR="00E805DC">
        <w:rPr>
          <w:szCs w:val="22"/>
        </w:rPr>
        <w:t>…………………………….</w:t>
      </w:r>
      <w:r>
        <w:rPr>
          <w:szCs w:val="22"/>
        </w:rPr>
        <w:tab/>
        <w:t>……………………………………….</w:t>
      </w:r>
    </w:p>
    <w:p w14:paraId="51D54C34" w14:textId="77777777" w:rsidR="000150C4" w:rsidRDefault="000150C4" w:rsidP="00E805DC">
      <w:pPr>
        <w:tabs>
          <w:tab w:val="center" w:pos="3402"/>
          <w:tab w:val="center" w:pos="7088"/>
        </w:tabs>
        <w:rPr>
          <w:szCs w:val="22"/>
        </w:rPr>
      </w:pPr>
      <w:r w:rsidRPr="005C7765">
        <w:rPr>
          <w:szCs w:val="22"/>
        </w:rPr>
        <w:tab/>
        <w:t>dátum</w:t>
      </w:r>
      <w:r>
        <w:rPr>
          <w:szCs w:val="22"/>
        </w:rPr>
        <w:tab/>
      </w:r>
      <w:r w:rsidRPr="000150C4">
        <w:rPr>
          <w:szCs w:val="22"/>
        </w:rPr>
        <w:t>tervezésvezető aláírása</w:t>
      </w:r>
    </w:p>
    <w:p w14:paraId="310A842A" w14:textId="5A46AB94" w:rsidR="005A2191" w:rsidRPr="005C7765" w:rsidRDefault="005A2191" w:rsidP="00572F37">
      <w:pPr>
        <w:tabs>
          <w:tab w:val="left" w:pos="360"/>
          <w:tab w:val="left" w:pos="2977"/>
          <w:tab w:val="center" w:pos="4395"/>
          <w:tab w:val="center" w:pos="7088"/>
        </w:tabs>
        <w:spacing w:before="240" w:after="120"/>
        <w:ind w:left="357" w:hanging="357"/>
        <w:rPr>
          <w:szCs w:val="22"/>
        </w:rPr>
      </w:pPr>
      <w:r w:rsidRPr="005C7765">
        <w:rPr>
          <w:szCs w:val="22"/>
        </w:rPr>
        <w:t>2.</w:t>
      </w:r>
      <w:r w:rsidRPr="005C7765">
        <w:rPr>
          <w:szCs w:val="22"/>
        </w:rPr>
        <w:tab/>
        <w:t xml:space="preserve">A tervezést ellenőriztem: </w:t>
      </w:r>
      <w:r w:rsidRPr="005C7765">
        <w:rPr>
          <w:szCs w:val="22"/>
        </w:rPr>
        <w:tab/>
        <w:t>(1)</w:t>
      </w:r>
      <w:r w:rsidR="00E805DC">
        <w:rPr>
          <w:szCs w:val="22"/>
        </w:rPr>
        <w:tab/>
        <w:t>…………………</w:t>
      </w:r>
      <w:r w:rsidR="00856562">
        <w:rPr>
          <w:szCs w:val="22"/>
        </w:rPr>
        <w:t>……..</w:t>
      </w:r>
      <w:r w:rsidR="00E805DC">
        <w:rPr>
          <w:szCs w:val="22"/>
        </w:rPr>
        <w:tab/>
        <w:t>……………………………….</w:t>
      </w:r>
    </w:p>
    <w:p w14:paraId="7B7D0311" w14:textId="761A3AC5" w:rsidR="005A2191" w:rsidRPr="005C7765" w:rsidRDefault="005A2191" w:rsidP="00572F37">
      <w:pPr>
        <w:tabs>
          <w:tab w:val="left" w:pos="2977"/>
          <w:tab w:val="center" w:pos="4395"/>
          <w:tab w:val="center" w:pos="7088"/>
        </w:tabs>
        <w:spacing w:after="120"/>
        <w:rPr>
          <w:szCs w:val="22"/>
        </w:rPr>
      </w:pPr>
      <w:r w:rsidRPr="005C7765">
        <w:rPr>
          <w:szCs w:val="22"/>
        </w:rPr>
        <w:tab/>
        <w:t>(2)</w:t>
      </w:r>
      <w:r w:rsidR="00E805DC">
        <w:rPr>
          <w:szCs w:val="22"/>
        </w:rPr>
        <w:tab/>
        <w:t>………………………..</w:t>
      </w:r>
      <w:r w:rsidR="00E805DC">
        <w:rPr>
          <w:szCs w:val="22"/>
        </w:rPr>
        <w:tab/>
        <w:t>……………………………….</w:t>
      </w:r>
    </w:p>
    <w:p w14:paraId="05EB8BC8" w14:textId="191BFD5C" w:rsidR="005A2191" w:rsidRPr="005C7765" w:rsidRDefault="005A2191" w:rsidP="00572F37">
      <w:pPr>
        <w:tabs>
          <w:tab w:val="left" w:pos="2977"/>
          <w:tab w:val="center" w:pos="4395"/>
          <w:tab w:val="center" w:pos="7088"/>
        </w:tabs>
        <w:spacing w:after="120"/>
        <w:rPr>
          <w:szCs w:val="22"/>
        </w:rPr>
      </w:pPr>
      <w:r w:rsidRPr="005C7765">
        <w:rPr>
          <w:szCs w:val="22"/>
        </w:rPr>
        <w:tab/>
        <w:t>(3)</w:t>
      </w:r>
      <w:r w:rsidR="00E805DC">
        <w:rPr>
          <w:szCs w:val="22"/>
        </w:rPr>
        <w:tab/>
        <w:t>………………………..</w:t>
      </w:r>
      <w:r w:rsidR="00E805DC">
        <w:rPr>
          <w:szCs w:val="22"/>
        </w:rPr>
        <w:tab/>
        <w:t>……………………………….</w:t>
      </w:r>
    </w:p>
    <w:p w14:paraId="385E1AA6" w14:textId="22128931" w:rsidR="005A2191" w:rsidRPr="005C7765" w:rsidRDefault="005A2191" w:rsidP="0057126C">
      <w:pPr>
        <w:tabs>
          <w:tab w:val="left" w:pos="2977"/>
          <w:tab w:val="center" w:pos="4395"/>
          <w:tab w:val="center" w:pos="7088"/>
        </w:tabs>
        <w:rPr>
          <w:szCs w:val="22"/>
        </w:rPr>
      </w:pPr>
      <w:r w:rsidRPr="005C7765">
        <w:rPr>
          <w:szCs w:val="22"/>
        </w:rPr>
        <w:tab/>
        <w:t>(4)</w:t>
      </w:r>
      <w:r w:rsidR="00572F37">
        <w:rPr>
          <w:szCs w:val="22"/>
        </w:rPr>
        <w:tab/>
      </w:r>
      <w:r w:rsidR="00E805DC">
        <w:rPr>
          <w:szCs w:val="22"/>
        </w:rPr>
        <w:t>………………………..</w:t>
      </w:r>
      <w:r w:rsidR="00E805DC">
        <w:rPr>
          <w:szCs w:val="22"/>
        </w:rPr>
        <w:tab/>
        <w:t>……………………………….</w:t>
      </w:r>
    </w:p>
    <w:p w14:paraId="2F881326" w14:textId="3BA751AD" w:rsidR="00E805DC" w:rsidRDefault="00E805DC" w:rsidP="00E805DC">
      <w:pPr>
        <w:tabs>
          <w:tab w:val="center" w:pos="4395"/>
          <w:tab w:val="center" w:pos="7088"/>
        </w:tabs>
        <w:rPr>
          <w:szCs w:val="22"/>
        </w:rPr>
      </w:pPr>
      <w:r w:rsidRPr="005C7765">
        <w:rPr>
          <w:szCs w:val="22"/>
        </w:rPr>
        <w:tab/>
        <w:t>dátum</w:t>
      </w:r>
      <w:r>
        <w:rPr>
          <w:szCs w:val="22"/>
        </w:rPr>
        <w:tab/>
      </w:r>
      <w:r w:rsidRPr="000150C4">
        <w:rPr>
          <w:szCs w:val="22"/>
        </w:rPr>
        <w:t>tervezésvezető aláírása</w:t>
      </w:r>
    </w:p>
    <w:p w14:paraId="317784A0" w14:textId="5D39E422" w:rsidR="005A2191" w:rsidRPr="005C7765" w:rsidRDefault="005A2191" w:rsidP="0057126C">
      <w:pPr>
        <w:tabs>
          <w:tab w:val="left" w:pos="360"/>
          <w:tab w:val="left" w:pos="2977"/>
        </w:tabs>
        <w:spacing w:before="240"/>
        <w:ind w:left="357" w:hanging="357"/>
        <w:rPr>
          <w:szCs w:val="22"/>
        </w:rPr>
      </w:pPr>
      <w:r w:rsidRPr="005C7765">
        <w:rPr>
          <w:szCs w:val="22"/>
        </w:rPr>
        <w:t>3.</w:t>
      </w:r>
      <w:r w:rsidRPr="005C7765">
        <w:rPr>
          <w:szCs w:val="22"/>
        </w:rPr>
        <w:tab/>
        <w:t xml:space="preserve">A </w:t>
      </w:r>
      <w:r w:rsidR="005D5603" w:rsidRPr="005D5603">
        <w:rPr>
          <w:color w:val="00B0F0"/>
          <w:szCs w:val="22"/>
        </w:rPr>
        <w:t>s</w:t>
      </w:r>
      <w:r w:rsidRPr="005D5603">
        <w:rPr>
          <w:noProof/>
          <w:color w:val="00B0F0"/>
          <w:szCs w:val="22"/>
        </w:rPr>
        <w:t>zakdolgozat</w:t>
      </w:r>
      <w:r w:rsidRPr="005C7765">
        <w:rPr>
          <w:szCs w:val="22"/>
        </w:rPr>
        <w:t xml:space="preserve"> </w:t>
      </w:r>
      <w:r w:rsidR="0057126C">
        <w:rPr>
          <w:szCs w:val="22"/>
        </w:rPr>
        <w:tab/>
      </w:r>
      <w:r w:rsidRPr="005C7765">
        <w:rPr>
          <w:i/>
          <w:szCs w:val="22"/>
        </w:rPr>
        <w:t>beadható</w:t>
      </w:r>
      <w:r w:rsidR="0057126C">
        <w:rPr>
          <w:i/>
          <w:szCs w:val="22"/>
        </w:rPr>
        <w:t xml:space="preserve"> / </w:t>
      </w:r>
      <w:r w:rsidRPr="005C7765">
        <w:rPr>
          <w:i/>
          <w:szCs w:val="22"/>
        </w:rPr>
        <w:t>nem adható be</w:t>
      </w:r>
      <w:r w:rsidR="0057126C">
        <w:rPr>
          <w:i/>
          <w:szCs w:val="22"/>
        </w:rPr>
        <w:t xml:space="preserve"> </w:t>
      </w:r>
      <w:r w:rsidR="0057126C" w:rsidRPr="0057126C">
        <w:rPr>
          <w:i/>
          <w:szCs w:val="22"/>
          <w:vertAlign w:val="superscript"/>
        </w:rPr>
        <w:fldChar w:fldCharType="begin"/>
      </w:r>
      <w:r w:rsidR="0057126C" w:rsidRPr="0057126C">
        <w:rPr>
          <w:i/>
          <w:szCs w:val="22"/>
          <w:vertAlign w:val="superscript"/>
        </w:rPr>
        <w:instrText xml:space="preserve"> NOTEREF _Ref220074518 \h </w:instrText>
      </w:r>
      <w:r w:rsidR="0057126C">
        <w:rPr>
          <w:i/>
          <w:szCs w:val="22"/>
          <w:vertAlign w:val="superscript"/>
        </w:rPr>
        <w:instrText xml:space="preserve"> \* MERGEFORMAT </w:instrText>
      </w:r>
      <w:r w:rsidR="0057126C" w:rsidRPr="0057126C">
        <w:rPr>
          <w:i/>
          <w:szCs w:val="22"/>
          <w:vertAlign w:val="superscript"/>
        </w:rPr>
      </w:r>
      <w:r w:rsidR="0057126C" w:rsidRPr="0057126C">
        <w:rPr>
          <w:i/>
          <w:szCs w:val="22"/>
          <w:vertAlign w:val="superscript"/>
        </w:rPr>
        <w:fldChar w:fldCharType="separate"/>
      </w:r>
      <w:r w:rsidR="004B3E0A">
        <w:rPr>
          <w:i/>
          <w:szCs w:val="22"/>
          <w:vertAlign w:val="superscript"/>
        </w:rPr>
        <w:t>1</w:t>
      </w:r>
      <w:r w:rsidR="0057126C" w:rsidRPr="0057126C">
        <w:rPr>
          <w:i/>
          <w:szCs w:val="22"/>
          <w:vertAlign w:val="superscript"/>
        </w:rPr>
        <w:fldChar w:fldCharType="end"/>
      </w:r>
    </w:p>
    <w:p w14:paraId="7582A7BD" w14:textId="77777777" w:rsidR="00572F37" w:rsidRDefault="00572F37" w:rsidP="00572F37">
      <w:pPr>
        <w:tabs>
          <w:tab w:val="center" w:pos="3402"/>
          <w:tab w:val="center" w:pos="7088"/>
        </w:tabs>
        <w:spacing w:before="360"/>
        <w:rPr>
          <w:szCs w:val="22"/>
        </w:rPr>
      </w:pPr>
      <w:r>
        <w:rPr>
          <w:szCs w:val="22"/>
        </w:rPr>
        <w:tab/>
        <w:t>…………………………….</w:t>
      </w:r>
      <w:r>
        <w:rPr>
          <w:szCs w:val="22"/>
        </w:rPr>
        <w:tab/>
        <w:t>……………………………………….</w:t>
      </w:r>
    </w:p>
    <w:p w14:paraId="3069E8E2" w14:textId="77777777" w:rsidR="00572F37" w:rsidRDefault="00572F37" w:rsidP="00572F37">
      <w:pPr>
        <w:tabs>
          <w:tab w:val="center" w:pos="3402"/>
          <w:tab w:val="center" w:pos="7088"/>
        </w:tabs>
        <w:rPr>
          <w:szCs w:val="22"/>
        </w:rPr>
      </w:pPr>
      <w:r w:rsidRPr="005C7765">
        <w:rPr>
          <w:szCs w:val="22"/>
        </w:rPr>
        <w:tab/>
        <w:t>dátum</w:t>
      </w:r>
      <w:r>
        <w:rPr>
          <w:szCs w:val="22"/>
        </w:rPr>
        <w:tab/>
      </w:r>
      <w:r w:rsidRPr="000150C4">
        <w:rPr>
          <w:szCs w:val="22"/>
        </w:rPr>
        <w:t>tervezésvezető aláírása</w:t>
      </w:r>
    </w:p>
    <w:p w14:paraId="6F715C10" w14:textId="61F97A41" w:rsidR="005A2191" w:rsidRPr="005C7765" w:rsidRDefault="005A2191" w:rsidP="009B5422">
      <w:pPr>
        <w:tabs>
          <w:tab w:val="left" w:pos="360"/>
          <w:tab w:val="left" w:pos="2977"/>
          <w:tab w:val="left" w:pos="3828"/>
        </w:tabs>
        <w:spacing w:before="360" w:after="120"/>
        <w:ind w:left="357" w:hanging="357"/>
        <w:rPr>
          <w:szCs w:val="22"/>
        </w:rPr>
      </w:pPr>
      <w:r w:rsidRPr="005C7765">
        <w:rPr>
          <w:szCs w:val="22"/>
        </w:rPr>
        <w:t>4.</w:t>
      </w:r>
      <w:r w:rsidRPr="005C7765">
        <w:rPr>
          <w:szCs w:val="22"/>
        </w:rPr>
        <w:tab/>
        <w:t xml:space="preserve">A </w:t>
      </w:r>
      <w:r w:rsidR="005B2DD6" w:rsidRPr="005B2DD6">
        <w:rPr>
          <w:color w:val="00B0F0"/>
          <w:szCs w:val="22"/>
        </w:rPr>
        <w:t>s</w:t>
      </w:r>
      <w:r w:rsidRPr="005B2DD6">
        <w:rPr>
          <w:noProof/>
          <w:color w:val="00B0F0"/>
          <w:szCs w:val="22"/>
        </w:rPr>
        <w:t>zakdolgozat</w:t>
      </w:r>
      <w:r w:rsidRPr="005C7765">
        <w:rPr>
          <w:szCs w:val="22"/>
        </w:rPr>
        <w:tab/>
        <w:t>…….</w:t>
      </w:r>
      <w:r w:rsidRPr="005C7765">
        <w:rPr>
          <w:szCs w:val="22"/>
        </w:rPr>
        <w:tab/>
        <w:t>szövegoldalt,</w:t>
      </w:r>
    </w:p>
    <w:p w14:paraId="6AE5BCBC" w14:textId="6F4105FF" w:rsidR="005A2191" w:rsidRPr="005C7765" w:rsidRDefault="00572F37" w:rsidP="009B5422">
      <w:pPr>
        <w:tabs>
          <w:tab w:val="left" w:pos="2977"/>
          <w:tab w:val="left" w:pos="3828"/>
        </w:tabs>
        <w:spacing w:after="120"/>
        <w:rPr>
          <w:szCs w:val="22"/>
        </w:rPr>
      </w:pPr>
      <w:r>
        <w:rPr>
          <w:szCs w:val="22"/>
        </w:rPr>
        <w:tab/>
      </w:r>
      <w:r w:rsidR="005A2191" w:rsidRPr="005C7765">
        <w:rPr>
          <w:szCs w:val="22"/>
        </w:rPr>
        <w:t>…….</w:t>
      </w:r>
      <w:r w:rsidR="005A2191" w:rsidRPr="005C7765">
        <w:rPr>
          <w:szCs w:val="22"/>
        </w:rPr>
        <w:tab/>
        <w:t>db rajzot,</w:t>
      </w:r>
    </w:p>
    <w:p w14:paraId="0A8659EF" w14:textId="2C8FF99B" w:rsidR="005A2191" w:rsidRPr="005C7765" w:rsidRDefault="00572F37" w:rsidP="009B5422">
      <w:pPr>
        <w:tabs>
          <w:tab w:val="left" w:pos="2977"/>
          <w:tab w:val="left" w:pos="3828"/>
        </w:tabs>
        <w:spacing w:after="120"/>
        <w:rPr>
          <w:szCs w:val="22"/>
        </w:rPr>
      </w:pPr>
      <w:r>
        <w:rPr>
          <w:szCs w:val="22"/>
        </w:rPr>
        <w:tab/>
      </w:r>
      <w:r w:rsidR="005A2191" w:rsidRPr="005C7765">
        <w:rPr>
          <w:szCs w:val="22"/>
        </w:rPr>
        <w:t>…….</w:t>
      </w:r>
      <w:r w:rsidR="005A2191" w:rsidRPr="005C7765">
        <w:rPr>
          <w:szCs w:val="22"/>
        </w:rPr>
        <w:tab/>
        <w:t>db egyéb mellékletet tartalmaz</w:t>
      </w:r>
    </w:p>
    <w:p w14:paraId="5F34CD03" w14:textId="26AED314" w:rsidR="005A2191" w:rsidRPr="005C7765" w:rsidRDefault="005A2191" w:rsidP="009B5422">
      <w:pPr>
        <w:tabs>
          <w:tab w:val="left" w:pos="360"/>
          <w:tab w:val="left" w:pos="2977"/>
          <w:tab w:val="left" w:pos="4962"/>
        </w:tabs>
        <w:spacing w:before="240"/>
        <w:ind w:left="357" w:hanging="357"/>
        <w:rPr>
          <w:szCs w:val="22"/>
        </w:rPr>
      </w:pPr>
      <w:r w:rsidRPr="005C7765">
        <w:rPr>
          <w:szCs w:val="22"/>
        </w:rPr>
        <w:t>5.</w:t>
      </w:r>
      <w:r w:rsidRPr="005C7765">
        <w:rPr>
          <w:szCs w:val="22"/>
        </w:rPr>
        <w:tab/>
        <w:t xml:space="preserve">A </w:t>
      </w:r>
      <w:r w:rsidR="005B2DD6" w:rsidRPr="005B2DD6">
        <w:rPr>
          <w:noProof/>
          <w:color w:val="00B0F0"/>
          <w:szCs w:val="22"/>
        </w:rPr>
        <w:t>s</w:t>
      </w:r>
      <w:r w:rsidRPr="005B2DD6">
        <w:rPr>
          <w:noProof/>
          <w:color w:val="00B0F0"/>
          <w:szCs w:val="22"/>
        </w:rPr>
        <w:t>zakdolgozat</w:t>
      </w:r>
      <w:r w:rsidRPr="005C7765">
        <w:rPr>
          <w:szCs w:val="22"/>
        </w:rPr>
        <w:t xml:space="preserve"> bírálatra</w:t>
      </w:r>
      <w:r w:rsidR="009B5422">
        <w:rPr>
          <w:szCs w:val="22"/>
        </w:rPr>
        <w:tab/>
      </w:r>
      <w:r w:rsidRPr="005C7765">
        <w:rPr>
          <w:i/>
          <w:szCs w:val="22"/>
        </w:rPr>
        <w:t>bocsátható</w:t>
      </w:r>
      <w:r w:rsidRPr="005C7765">
        <w:rPr>
          <w:szCs w:val="22"/>
        </w:rPr>
        <w:t xml:space="preserve"> </w:t>
      </w:r>
      <w:r w:rsidR="009B5422">
        <w:rPr>
          <w:szCs w:val="22"/>
        </w:rPr>
        <w:t>/</w:t>
      </w:r>
      <w:r w:rsidRPr="005C7765">
        <w:rPr>
          <w:szCs w:val="22"/>
        </w:rPr>
        <w:t xml:space="preserve"> </w:t>
      </w:r>
      <w:r w:rsidRPr="005C7765">
        <w:rPr>
          <w:i/>
          <w:szCs w:val="22"/>
        </w:rPr>
        <w:t>nem bocsátható</w:t>
      </w:r>
      <w:r w:rsidR="0057126C">
        <w:rPr>
          <w:i/>
          <w:szCs w:val="22"/>
        </w:rPr>
        <w:t xml:space="preserve"> </w:t>
      </w:r>
      <w:r w:rsidR="0057126C" w:rsidRPr="0057126C">
        <w:rPr>
          <w:i/>
          <w:szCs w:val="22"/>
          <w:vertAlign w:val="superscript"/>
        </w:rPr>
        <w:fldChar w:fldCharType="begin"/>
      </w:r>
      <w:r w:rsidR="0057126C" w:rsidRPr="0057126C">
        <w:rPr>
          <w:i/>
          <w:szCs w:val="22"/>
          <w:vertAlign w:val="superscript"/>
        </w:rPr>
        <w:instrText xml:space="preserve"> NOTEREF _Ref220074518 \h </w:instrText>
      </w:r>
      <w:r w:rsidR="0057126C">
        <w:rPr>
          <w:i/>
          <w:szCs w:val="22"/>
          <w:vertAlign w:val="superscript"/>
        </w:rPr>
        <w:instrText xml:space="preserve"> \* MERGEFORMAT </w:instrText>
      </w:r>
      <w:r w:rsidR="0057126C" w:rsidRPr="0057126C">
        <w:rPr>
          <w:i/>
          <w:szCs w:val="22"/>
          <w:vertAlign w:val="superscript"/>
        </w:rPr>
      </w:r>
      <w:r w:rsidR="0057126C" w:rsidRPr="0057126C">
        <w:rPr>
          <w:i/>
          <w:szCs w:val="22"/>
          <w:vertAlign w:val="superscript"/>
        </w:rPr>
        <w:fldChar w:fldCharType="separate"/>
      </w:r>
      <w:r w:rsidR="004B3E0A">
        <w:rPr>
          <w:i/>
          <w:szCs w:val="22"/>
          <w:vertAlign w:val="superscript"/>
        </w:rPr>
        <w:t>1</w:t>
      </w:r>
      <w:r w:rsidR="0057126C" w:rsidRPr="0057126C">
        <w:rPr>
          <w:i/>
          <w:szCs w:val="22"/>
          <w:vertAlign w:val="superscript"/>
        </w:rPr>
        <w:fldChar w:fldCharType="end"/>
      </w:r>
    </w:p>
    <w:p w14:paraId="17182D44" w14:textId="254EAE9F" w:rsidR="005A2191" w:rsidRPr="005C7765" w:rsidRDefault="005A2191" w:rsidP="009B5422">
      <w:pPr>
        <w:tabs>
          <w:tab w:val="left" w:pos="360"/>
        </w:tabs>
        <w:spacing w:before="360"/>
        <w:rPr>
          <w:szCs w:val="22"/>
        </w:rPr>
      </w:pPr>
      <w:r w:rsidRPr="005C7765">
        <w:rPr>
          <w:szCs w:val="22"/>
        </w:rPr>
        <w:tab/>
        <w:t xml:space="preserve">A bíráló neve: </w:t>
      </w:r>
      <w:r w:rsidR="009B5422">
        <w:rPr>
          <w:szCs w:val="22"/>
        </w:rPr>
        <w:t>……………………………………</w:t>
      </w:r>
    </w:p>
    <w:p w14:paraId="1B5EAE52" w14:textId="77777777" w:rsidR="00572F37" w:rsidRDefault="00572F37" w:rsidP="00572F37">
      <w:pPr>
        <w:tabs>
          <w:tab w:val="center" w:pos="3402"/>
          <w:tab w:val="center" w:pos="7088"/>
        </w:tabs>
        <w:spacing w:before="360"/>
        <w:rPr>
          <w:szCs w:val="22"/>
        </w:rPr>
      </w:pPr>
      <w:r>
        <w:rPr>
          <w:szCs w:val="22"/>
        </w:rPr>
        <w:tab/>
        <w:t>…………………………….</w:t>
      </w:r>
      <w:r>
        <w:rPr>
          <w:szCs w:val="22"/>
        </w:rPr>
        <w:tab/>
        <w:t>……………………………………….</w:t>
      </w:r>
    </w:p>
    <w:p w14:paraId="1A524A32" w14:textId="2D3CEDCA" w:rsidR="00572F37" w:rsidRDefault="00572F37" w:rsidP="00572F37">
      <w:pPr>
        <w:tabs>
          <w:tab w:val="center" w:pos="3402"/>
          <w:tab w:val="center" w:pos="7088"/>
        </w:tabs>
        <w:rPr>
          <w:szCs w:val="22"/>
        </w:rPr>
      </w:pPr>
      <w:r w:rsidRPr="005C7765">
        <w:rPr>
          <w:szCs w:val="22"/>
        </w:rPr>
        <w:tab/>
        <w:t>dátum</w:t>
      </w:r>
      <w:r>
        <w:rPr>
          <w:szCs w:val="22"/>
        </w:rPr>
        <w:tab/>
        <w:t>intézetigazgató</w:t>
      </w:r>
    </w:p>
    <w:p w14:paraId="2EB0D0A3" w14:textId="157B2232" w:rsidR="005A2191" w:rsidRPr="005C7765" w:rsidRDefault="005A2191" w:rsidP="005A2191">
      <w:pPr>
        <w:tabs>
          <w:tab w:val="left" w:pos="360"/>
        </w:tabs>
        <w:spacing w:before="240"/>
        <w:ind w:left="357" w:hanging="357"/>
        <w:rPr>
          <w:szCs w:val="22"/>
        </w:rPr>
      </w:pPr>
      <w:r w:rsidRPr="005C7765">
        <w:rPr>
          <w:szCs w:val="22"/>
        </w:rPr>
        <w:t>6.</w:t>
      </w:r>
      <w:r w:rsidRPr="005C7765">
        <w:rPr>
          <w:szCs w:val="22"/>
        </w:rPr>
        <w:tab/>
        <w:t xml:space="preserve">Osztályzat:  </w:t>
      </w:r>
    </w:p>
    <w:p w14:paraId="5040B76F" w14:textId="16AB5871" w:rsidR="005A2191" w:rsidRPr="005C7765" w:rsidRDefault="00572F37" w:rsidP="009B5422">
      <w:pPr>
        <w:tabs>
          <w:tab w:val="left" w:pos="360"/>
          <w:tab w:val="left" w:pos="2127"/>
          <w:tab w:val="left" w:pos="5387"/>
        </w:tabs>
        <w:spacing w:before="120"/>
        <w:ind w:left="357" w:hanging="357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A2191" w:rsidRPr="005C7765">
        <w:rPr>
          <w:szCs w:val="22"/>
        </w:rPr>
        <w:t>a bíráló javaslata:</w:t>
      </w:r>
      <w:r w:rsidR="009B5422">
        <w:rPr>
          <w:szCs w:val="22"/>
        </w:rPr>
        <w:tab/>
        <w:t>………</w:t>
      </w:r>
    </w:p>
    <w:p w14:paraId="5DC9FC55" w14:textId="393739A6" w:rsidR="005A2191" w:rsidRPr="005C7765" w:rsidRDefault="00572F37" w:rsidP="009B5422">
      <w:pPr>
        <w:tabs>
          <w:tab w:val="left" w:pos="2127"/>
          <w:tab w:val="left" w:pos="5387"/>
        </w:tabs>
        <w:spacing w:before="120"/>
        <w:rPr>
          <w:szCs w:val="22"/>
        </w:rPr>
      </w:pPr>
      <w:r>
        <w:rPr>
          <w:szCs w:val="22"/>
        </w:rPr>
        <w:tab/>
      </w:r>
      <w:r w:rsidR="005A2191" w:rsidRPr="005C7765">
        <w:rPr>
          <w:szCs w:val="22"/>
        </w:rPr>
        <w:t>az intézeti tanszék javaslata:</w:t>
      </w:r>
      <w:r w:rsidR="009B5422">
        <w:rPr>
          <w:szCs w:val="22"/>
        </w:rPr>
        <w:tab/>
        <w:t>………</w:t>
      </w:r>
    </w:p>
    <w:p w14:paraId="28E22F02" w14:textId="1F69CF02" w:rsidR="005A2191" w:rsidRPr="005C7765" w:rsidRDefault="00572F37" w:rsidP="009B5422">
      <w:pPr>
        <w:tabs>
          <w:tab w:val="left" w:pos="2127"/>
          <w:tab w:val="left" w:pos="5387"/>
        </w:tabs>
        <w:spacing w:before="120"/>
        <w:rPr>
          <w:szCs w:val="22"/>
        </w:rPr>
      </w:pPr>
      <w:r>
        <w:rPr>
          <w:szCs w:val="22"/>
        </w:rPr>
        <w:tab/>
      </w:r>
      <w:r w:rsidR="005A2191" w:rsidRPr="005C7765">
        <w:rPr>
          <w:szCs w:val="22"/>
        </w:rPr>
        <w:t>a Záróvizsga Bizottság döntése:</w:t>
      </w:r>
      <w:r w:rsidR="009B5422">
        <w:rPr>
          <w:szCs w:val="22"/>
        </w:rPr>
        <w:tab/>
        <w:t>………</w:t>
      </w:r>
    </w:p>
    <w:p w14:paraId="7AC81600" w14:textId="722B2BD1" w:rsidR="005A2191" w:rsidRPr="005C7765" w:rsidRDefault="005B2DD6" w:rsidP="0037132C">
      <w:pPr>
        <w:spacing w:before="600"/>
        <w:rPr>
          <w:szCs w:val="22"/>
        </w:rPr>
      </w:pPr>
      <w:r>
        <w:rPr>
          <w:szCs w:val="22"/>
        </w:rPr>
        <w:t xml:space="preserve">Kelt </w:t>
      </w:r>
      <w:r w:rsidR="005A2191" w:rsidRPr="005C7765">
        <w:rPr>
          <w:szCs w:val="22"/>
        </w:rPr>
        <w:t>Miskolc</w:t>
      </w:r>
      <w:r>
        <w:rPr>
          <w:szCs w:val="22"/>
        </w:rPr>
        <w:t>on</w:t>
      </w:r>
      <w:r w:rsidR="005A2191" w:rsidRPr="005C7765">
        <w:rPr>
          <w:szCs w:val="22"/>
        </w:rPr>
        <w:t>,</w:t>
      </w:r>
      <w:r>
        <w:rPr>
          <w:szCs w:val="22"/>
        </w:rPr>
        <w:t xml:space="preserve"> ………………………….</w:t>
      </w:r>
    </w:p>
    <w:p w14:paraId="22AE36C2" w14:textId="4E41E74D" w:rsidR="005B2DD6" w:rsidRDefault="005B2DD6" w:rsidP="005B2DD6">
      <w:pPr>
        <w:tabs>
          <w:tab w:val="center" w:pos="6663"/>
        </w:tabs>
        <w:rPr>
          <w:szCs w:val="22"/>
        </w:rPr>
      </w:pPr>
      <w:r>
        <w:rPr>
          <w:szCs w:val="22"/>
        </w:rPr>
        <w:tab/>
        <w:t>……………………………………………………</w:t>
      </w:r>
    </w:p>
    <w:p w14:paraId="7AD424E2" w14:textId="4B732400" w:rsidR="00994C21" w:rsidRPr="0037132C" w:rsidRDefault="005B2DD6" w:rsidP="7EB891A7">
      <w:pPr>
        <w:tabs>
          <w:tab w:val="center" w:pos="6663"/>
        </w:tabs>
        <w:rPr>
          <w:b/>
          <w:bCs/>
          <w:smallCaps/>
        </w:rPr>
      </w:pPr>
      <w:r>
        <w:rPr>
          <w:szCs w:val="22"/>
        </w:rPr>
        <w:tab/>
      </w:r>
      <w:r w:rsidR="005A2191" w:rsidRPr="7EB891A7">
        <w:t>a Záróvizsga Bizottság elnökének aláírása</w:t>
      </w:r>
    </w:p>
    <w:p w14:paraId="34FEF8B7" w14:textId="77777777" w:rsidR="00EC056A" w:rsidRPr="00831DC6" w:rsidRDefault="00EC056A" w:rsidP="00831DC6">
      <w:pPr>
        <w:pStyle w:val="Cmsor1-NOtartalom"/>
        <w:ind w:left="431" w:hanging="431"/>
      </w:pPr>
      <w:r w:rsidRPr="00831DC6">
        <w:lastRenderedPageBreak/>
        <w:t>EREDETISÉGI NYILATKOZAT</w:t>
      </w:r>
    </w:p>
    <w:p w14:paraId="7C61A9BC" w14:textId="48C83678" w:rsidR="00EC056A" w:rsidRDefault="00EC056A" w:rsidP="0018202B">
      <w:pPr>
        <w:spacing w:before="480"/>
      </w:pPr>
      <w:r w:rsidRPr="0039199F">
        <w:t>Alulírott ………………………</w:t>
      </w:r>
      <w:r w:rsidR="0029305E">
        <w:t>……….</w:t>
      </w:r>
      <w:r w:rsidRPr="0039199F">
        <w:t>…….;</w:t>
      </w:r>
      <w:r>
        <w:t xml:space="preserve"> </w:t>
      </w:r>
      <w:r w:rsidRPr="0039199F">
        <w:t>Neptun-kód:………………</w:t>
      </w:r>
      <w:r w:rsidR="00D216AE">
        <w:t xml:space="preserve"> </w:t>
      </w:r>
      <w:r w:rsidRPr="0039199F">
        <w:t>a Miskolci Egyetem Gépészmérnöki és Informatikai Karának végz</w:t>
      </w:r>
      <w:r w:rsidRPr="0039199F">
        <w:rPr>
          <w:rFonts w:ascii="TimesNewRoman" w:eastAsia="TimesNewRoman" w:cs="TimesNewRoman"/>
        </w:rPr>
        <w:t>ő</w:t>
      </w:r>
      <w:r w:rsidRPr="0039199F">
        <w:t>s …………</w:t>
      </w:r>
      <w:r w:rsidR="00D216AE">
        <w:t>………..</w:t>
      </w:r>
      <w:r w:rsidRPr="0039199F">
        <w:t>…. szakos hallgatója ezennel büntet</w:t>
      </w:r>
      <w:r w:rsidRPr="0039199F">
        <w:rPr>
          <w:rFonts w:ascii="TimesNewRoman" w:eastAsia="TimesNewRoman" w:cs="TimesNewRoman"/>
        </w:rPr>
        <w:t>ő</w:t>
      </w:r>
      <w:r w:rsidRPr="0039199F">
        <w:t>jogi és fegyelmi felel</w:t>
      </w:r>
      <w:r w:rsidRPr="0039199F">
        <w:rPr>
          <w:rFonts w:ascii="TimesNewRoman" w:eastAsia="TimesNewRoman" w:cs="TimesNewRoman"/>
        </w:rPr>
        <w:t>ő</w:t>
      </w:r>
      <w:r w:rsidRPr="0039199F">
        <w:t>sségem tudatában nyilatkozom és aláírásommal igazolom, hogy</w:t>
      </w:r>
      <w:r w:rsidR="00D216AE">
        <w:br w:type="textWrapping" w:clear="all"/>
      </w:r>
      <w:r w:rsidRPr="0039199F">
        <w:t>………………………………………………………………………………………………</w:t>
      </w:r>
      <w:r w:rsidR="00D216AE">
        <w:t>……………………………….</w:t>
      </w:r>
      <w:r w:rsidR="00D216AE">
        <w:br w:type="textWrapping" w:clear="all"/>
      </w:r>
      <w:r w:rsidRPr="0039199F">
        <w:t>cím</w:t>
      </w:r>
      <w:r w:rsidRPr="0039199F">
        <w:rPr>
          <w:rFonts w:ascii="TimesNewRoman" w:eastAsia="TimesNewRoman" w:cs="TimesNewRoman"/>
        </w:rPr>
        <w:t>ű</w:t>
      </w:r>
      <w:r w:rsidRPr="0039199F">
        <w:rPr>
          <w:rFonts w:ascii="TimesNewRoman" w:eastAsia="TimesNewRoman" w:cs="TimesNewRoman"/>
        </w:rPr>
        <w:t xml:space="preserve"> </w:t>
      </w:r>
      <w:r w:rsidRPr="0039199F">
        <w:t>szakdolgozatom/diplomatervem saját, önálló munkám; az abban hivatkozott szakirodalom</w:t>
      </w:r>
      <w:r w:rsidR="00490142">
        <w:t xml:space="preserve"> </w:t>
      </w:r>
      <w:r w:rsidRPr="0039199F">
        <w:t>felhasználása a forráskezelés szabályai szerint történt.</w:t>
      </w:r>
    </w:p>
    <w:p w14:paraId="49B98E47" w14:textId="77777777" w:rsidR="00EC056A" w:rsidRPr="0029305E" w:rsidRDefault="00EC056A" w:rsidP="00490142">
      <w:pPr>
        <w:spacing w:before="120" w:after="120"/>
        <w:rPr>
          <w:b/>
          <w:bCs/>
        </w:rPr>
      </w:pPr>
      <w:r w:rsidRPr="0029305E">
        <w:rPr>
          <w:b/>
          <w:bCs/>
        </w:rPr>
        <w:t>Tudomásul veszem, hogy szakdolgozat esetén plágiumnak számít:</w:t>
      </w:r>
    </w:p>
    <w:p w14:paraId="6E9412BB" w14:textId="77777777" w:rsidR="00EC056A" w:rsidRPr="0029305E" w:rsidRDefault="00EC056A" w:rsidP="00490142">
      <w:pPr>
        <w:pStyle w:val="Listaszerbekezds"/>
        <w:numPr>
          <w:ilvl w:val="0"/>
          <w:numId w:val="49"/>
        </w:numPr>
        <w:rPr>
          <w:b/>
          <w:bCs/>
        </w:rPr>
      </w:pPr>
      <w:r w:rsidRPr="0029305E">
        <w:rPr>
          <w:b/>
          <w:bCs/>
        </w:rPr>
        <w:t>szószerinti idézet közlése idéz</w:t>
      </w:r>
      <w:r w:rsidRPr="0029305E">
        <w:rPr>
          <w:rFonts w:ascii="TimesNewRoman" w:eastAsia="TimesNewRoman" w:cs="TimesNewRoman"/>
          <w:b/>
          <w:bCs/>
        </w:rPr>
        <w:t>ő</w:t>
      </w:r>
      <w:r w:rsidRPr="0029305E">
        <w:rPr>
          <w:b/>
          <w:bCs/>
        </w:rPr>
        <w:t>jel és hivatkozás megjelölése nélkül;</w:t>
      </w:r>
    </w:p>
    <w:p w14:paraId="419F8113" w14:textId="77777777" w:rsidR="00EC056A" w:rsidRPr="0029305E" w:rsidRDefault="00EC056A" w:rsidP="00490142">
      <w:pPr>
        <w:pStyle w:val="Listaszerbekezds"/>
        <w:numPr>
          <w:ilvl w:val="0"/>
          <w:numId w:val="49"/>
        </w:numPr>
        <w:rPr>
          <w:b/>
          <w:bCs/>
        </w:rPr>
      </w:pPr>
      <w:r w:rsidRPr="0029305E">
        <w:rPr>
          <w:b/>
          <w:bCs/>
        </w:rPr>
        <w:t>tartalmi idézet hivatkozás megjelölése nélkül;</w:t>
      </w:r>
    </w:p>
    <w:p w14:paraId="1F279A89" w14:textId="77777777" w:rsidR="00EC056A" w:rsidRPr="0029305E" w:rsidRDefault="00EC056A" w:rsidP="00490142">
      <w:pPr>
        <w:pStyle w:val="Listaszerbekezds"/>
        <w:numPr>
          <w:ilvl w:val="0"/>
          <w:numId w:val="49"/>
        </w:numPr>
        <w:spacing w:after="240"/>
        <w:ind w:left="714" w:hanging="357"/>
        <w:rPr>
          <w:b/>
          <w:bCs/>
        </w:rPr>
      </w:pPr>
      <w:r w:rsidRPr="0029305E">
        <w:rPr>
          <w:b/>
          <w:bCs/>
        </w:rPr>
        <w:t>más publikált gondolatainak saját gondolatként való feltüntetése.</w:t>
      </w:r>
    </w:p>
    <w:p w14:paraId="7D613F4E" w14:textId="0426BB25" w:rsidR="00EC056A" w:rsidRPr="0039199F" w:rsidRDefault="00EC056A" w:rsidP="00D216AE">
      <w:r w:rsidRPr="0039199F">
        <w:t>Alulírott kijelentem, hogy a plágium fogalmát megismertem, és tudomásul veszem, hogy</w:t>
      </w:r>
      <w:r w:rsidR="0037132C">
        <w:t xml:space="preserve"> </w:t>
      </w:r>
      <w:r w:rsidRPr="0039199F">
        <w:t>plágium esetén szakdolgozatom visszautasításra kerül.</w:t>
      </w:r>
    </w:p>
    <w:p w14:paraId="16C69783" w14:textId="77777777" w:rsidR="00EC056A" w:rsidRPr="0039199F" w:rsidRDefault="00EC056A" w:rsidP="00D216AE"/>
    <w:p w14:paraId="5BAF3FF3" w14:textId="0AEC7309" w:rsidR="00EC056A" w:rsidRPr="0039199F" w:rsidRDefault="0037132C" w:rsidP="00D216AE">
      <w:r>
        <w:t xml:space="preserve">Kelt </w:t>
      </w:r>
      <w:r w:rsidR="00EC056A" w:rsidRPr="0039199F">
        <w:t>Miskolc</w:t>
      </w:r>
      <w:r>
        <w:t>on</w:t>
      </w:r>
      <w:r w:rsidR="00EC056A" w:rsidRPr="0039199F">
        <w:t>,.............év ………………..hó ………..nap</w:t>
      </w:r>
    </w:p>
    <w:p w14:paraId="455BC2CD" w14:textId="33405F9D" w:rsidR="00EC056A" w:rsidRPr="0039199F" w:rsidRDefault="0037132C" w:rsidP="0037132C">
      <w:pPr>
        <w:tabs>
          <w:tab w:val="center" w:pos="1843"/>
        </w:tabs>
        <w:spacing w:before="840"/>
      </w:pPr>
      <w:r>
        <w:tab/>
      </w:r>
      <w:r w:rsidR="00EC056A">
        <w:t>…….……………………………….…</w:t>
      </w:r>
    </w:p>
    <w:p w14:paraId="583A12F4" w14:textId="20A289E8" w:rsidR="0037132C" w:rsidRDefault="0037132C" w:rsidP="0037132C">
      <w:pPr>
        <w:tabs>
          <w:tab w:val="center" w:pos="1843"/>
        </w:tabs>
      </w:pPr>
      <w:r>
        <w:tab/>
      </w:r>
      <w:r w:rsidRPr="0037132C">
        <w:rPr>
          <w:color w:val="00B0F0"/>
        </w:rPr>
        <w:t>hallgató neve</w:t>
      </w:r>
    </w:p>
    <w:p w14:paraId="6C4CFADA" w14:textId="54A966B9" w:rsidR="00EC056A" w:rsidRPr="0039199F" w:rsidRDefault="0037132C" w:rsidP="0037132C">
      <w:pPr>
        <w:tabs>
          <w:tab w:val="center" w:pos="1843"/>
        </w:tabs>
      </w:pPr>
      <w:r>
        <w:tab/>
      </w:r>
      <w:r w:rsidR="00EC056A" w:rsidRPr="0039199F">
        <w:t>Hallgató</w:t>
      </w:r>
    </w:p>
    <w:p w14:paraId="616684BC" w14:textId="77777777" w:rsidR="00EC056A" w:rsidRDefault="00EC056A" w:rsidP="00D216AE"/>
    <w:p w14:paraId="5EDC3F80" w14:textId="2B7FBDCF" w:rsidR="00515895" w:rsidRPr="00515895" w:rsidRDefault="00515895" w:rsidP="00515895">
      <w:pPr>
        <w:pStyle w:val="Cmsor1-NOtartalom"/>
        <w:ind w:left="431" w:hanging="431"/>
      </w:pPr>
      <w:r w:rsidRPr="00515895">
        <w:lastRenderedPageBreak/>
        <w:t>saját munka igazolás</w:t>
      </w:r>
    </w:p>
    <w:p w14:paraId="427CFD06" w14:textId="17B2DD01" w:rsidR="00515895" w:rsidRPr="008402BC" w:rsidRDefault="00515895" w:rsidP="00BE416D">
      <w:pPr>
        <w:pStyle w:val="Szvegtrzs"/>
        <w:spacing w:before="480" w:after="480"/>
        <w:ind w:right="4817"/>
        <w:rPr>
          <w:rFonts w:ascii="Aptos" w:hAnsi="Aptos"/>
          <w:szCs w:val="22"/>
        </w:rPr>
      </w:pPr>
      <w:r w:rsidRPr="008402BC">
        <w:rPr>
          <w:rFonts w:ascii="Aptos" w:hAnsi="Aptos"/>
          <w:szCs w:val="22"/>
        </w:rPr>
        <w:t>(külső</w:t>
      </w:r>
      <w:r w:rsidR="00BE416D">
        <w:rPr>
          <w:rFonts w:ascii="Aptos" w:hAnsi="Aptos"/>
          <w:szCs w:val="22"/>
        </w:rPr>
        <w:t xml:space="preserve"> téma és/vagy</w:t>
      </w:r>
      <w:r w:rsidRPr="008402BC">
        <w:rPr>
          <w:rFonts w:ascii="Aptos" w:hAnsi="Aptos"/>
          <w:szCs w:val="22"/>
        </w:rPr>
        <w:t xml:space="preserve"> konzulens esetén)</w:t>
      </w:r>
    </w:p>
    <w:p w14:paraId="5D001986" w14:textId="7E54D8C6" w:rsidR="00515895" w:rsidRDefault="008802A9" w:rsidP="00F173F3">
      <w:pPr>
        <w:tabs>
          <w:tab w:val="left" w:pos="8505"/>
        </w:tabs>
        <w:spacing w:before="720"/>
        <w:jc w:val="left"/>
        <w:rPr>
          <w:szCs w:val="22"/>
        </w:rPr>
      </w:pPr>
      <w:r w:rsidRPr="008802A9">
        <w:rPr>
          <w:iCs/>
          <w:szCs w:val="22"/>
        </w:rPr>
        <w:t xml:space="preserve">Alulírott </w:t>
      </w:r>
      <w:r w:rsidRPr="008802A9">
        <w:rPr>
          <w:i/>
          <w:szCs w:val="22"/>
        </w:rPr>
        <w:t>(név)</w:t>
      </w:r>
      <w:r w:rsidR="00515895" w:rsidRPr="00B03FB7">
        <w:rPr>
          <w:i/>
          <w:szCs w:val="22"/>
        </w:rPr>
        <w:t>………</w:t>
      </w:r>
      <w:r w:rsidR="00515895">
        <w:rPr>
          <w:i/>
          <w:szCs w:val="22"/>
        </w:rPr>
        <w:t>…</w:t>
      </w:r>
      <w:r w:rsidR="00515895" w:rsidRPr="00B03FB7">
        <w:rPr>
          <w:i/>
          <w:szCs w:val="22"/>
        </w:rPr>
        <w:t>…………</w:t>
      </w:r>
      <w:r>
        <w:rPr>
          <w:i/>
          <w:szCs w:val="22"/>
        </w:rPr>
        <w:t>………………………..</w:t>
      </w:r>
      <w:r w:rsidR="00515895" w:rsidRPr="00B03FB7">
        <w:rPr>
          <w:i/>
          <w:szCs w:val="22"/>
        </w:rPr>
        <w:t>……</w:t>
      </w:r>
      <w:r>
        <w:rPr>
          <w:i/>
          <w:szCs w:val="22"/>
        </w:rPr>
        <w:t>……….</w:t>
      </w:r>
      <w:r w:rsidR="00072C61" w:rsidRPr="00072C61">
        <w:rPr>
          <w:iCs/>
          <w:szCs w:val="22"/>
        </w:rPr>
        <w:t xml:space="preserve"> igazolom</w:t>
      </w:r>
      <w:r w:rsidR="00072C61">
        <w:rPr>
          <w:iCs/>
          <w:szCs w:val="22"/>
        </w:rPr>
        <w:t xml:space="preserve">, hogy </w:t>
      </w:r>
      <w:r w:rsidR="00072C61">
        <w:rPr>
          <w:i/>
          <w:szCs w:val="22"/>
        </w:rPr>
        <w:t>(</w:t>
      </w:r>
      <w:r w:rsidR="000F0A7F">
        <w:rPr>
          <w:i/>
          <w:szCs w:val="22"/>
        </w:rPr>
        <w:t>hallgató neve</w:t>
      </w:r>
      <w:r w:rsidR="00072C61">
        <w:rPr>
          <w:i/>
          <w:szCs w:val="22"/>
        </w:rPr>
        <w:t xml:space="preserve">) </w:t>
      </w:r>
      <w:r w:rsidR="00515895" w:rsidRPr="00B03FB7">
        <w:rPr>
          <w:i/>
          <w:szCs w:val="22"/>
        </w:rPr>
        <w:t>………………</w:t>
      </w:r>
      <w:r w:rsidR="00515895">
        <w:rPr>
          <w:i/>
          <w:szCs w:val="22"/>
        </w:rPr>
        <w:t>…….</w:t>
      </w:r>
      <w:r w:rsidR="00515895" w:rsidRPr="00B03FB7">
        <w:rPr>
          <w:i/>
          <w:szCs w:val="22"/>
        </w:rPr>
        <w:t>……</w:t>
      </w:r>
      <w:r w:rsidR="00515895">
        <w:rPr>
          <w:i/>
          <w:szCs w:val="22"/>
        </w:rPr>
        <w:t>……</w:t>
      </w:r>
      <w:r w:rsidR="000F0A7F">
        <w:rPr>
          <w:i/>
          <w:szCs w:val="22"/>
        </w:rPr>
        <w:t>………….</w:t>
      </w:r>
      <w:r w:rsidR="00515895">
        <w:rPr>
          <w:i/>
          <w:szCs w:val="22"/>
        </w:rPr>
        <w:t xml:space="preserve">. </w:t>
      </w:r>
      <w:r w:rsidR="00515895" w:rsidRPr="00B03FB7">
        <w:rPr>
          <w:szCs w:val="22"/>
        </w:rPr>
        <w:t>(Neptun</w:t>
      </w:r>
      <w:r w:rsidR="00515895" w:rsidRPr="00B03FB7">
        <w:rPr>
          <w:spacing w:val="-1"/>
          <w:szCs w:val="22"/>
        </w:rPr>
        <w:t xml:space="preserve"> </w:t>
      </w:r>
      <w:r w:rsidR="00515895" w:rsidRPr="00B03FB7">
        <w:rPr>
          <w:szCs w:val="22"/>
        </w:rPr>
        <w:t>kód:</w:t>
      </w:r>
      <w:r w:rsidR="00515895">
        <w:rPr>
          <w:szCs w:val="22"/>
        </w:rPr>
        <w:t xml:space="preserve"> ………………..</w:t>
      </w:r>
      <w:r w:rsidR="00515895" w:rsidRPr="00B03FB7">
        <w:rPr>
          <w:szCs w:val="22"/>
        </w:rPr>
        <w:t xml:space="preserve">) </w:t>
      </w:r>
      <w:r w:rsidR="00F173F3">
        <w:rPr>
          <w:szCs w:val="22"/>
        </w:rPr>
        <w:t xml:space="preserve">…………………………… </w:t>
      </w:r>
      <w:r w:rsidR="00F173F3" w:rsidRPr="00F173F3">
        <w:rPr>
          <w:spacing w:val="-3"/>
          <w:szCs w:val="22"/>
        </w:rPr>
        <w:t>szakos hallgató a(z) (cégnév)</w:t>
      </w:r>
      <w:r w:rsidR="00F173F3">
        <w:rPr>
          <w:spacing w:val="-3"/>
          <w:szCs w:val="22"/>
        </w:rPr>
        <w:t xml:space="preserve"> ……………………………………</w:t>
      </w:r>
      <w:r>
        <w:rPr>
          <w:spacing w:val="-3"/>
          <w:szCs w:val="22"/>
        </w:rPr>
        <w:t>…………………………………..</w:t>
      </w:r>
      <w:r w:rsidR="00F173F3">
        <w:rPr>
          <w:spacing w:val="-3"/>
          <w:szCs w:val="22"/>
        </w:rPr>
        <w:t>…….</w:t>
      </w:r>
      <w:r w:rsidR="00F173F3" w:rsidRPr="00F173F3">
        <w:rPr>
          <w:spacing w:val="-3"/>
          <w:szCs w:val="22"/>
        </w:rPr>
        <w:t xml:space="preserve">-nél </w:t>
      </w:r>
      <w:r w:rsidR="008402BC" w:rsidRPr="008402BC">
        <w:rPr>
          <w:szCs w:val="22"/>
        </w:rPr>
        <w:t xml:space="preserve">készített szakdolgozatában a saját munka terjedelmi részaránya </w:t>
      </w:r>
      <w:r w:rsidR="008402BC">
        <w:rPr>
          <w:szCs w:val="22"/>
        </w:rPr>
        <w:t xml:space="preserve">…………. </w:t>
      </w:r>
      <w:r w:rsidR="008402BC" w:rsidRPr="008402BC">
        <w:rPr>
          <w:szCs w:val="22"/>
        </w:rPr>
        <w:t>%, és a dolgozatban a vállalattól kapott adatok megfelelő hivatkozással szerepelnek.</w:t>
      </w:r>
    </w:p>
    <w:p w14:paraId="67E0005F" w14:textId="4E015AD8" w:rsidR="00515895" w:rsidRPr="005C7765" w:rsidRDefault="00515895" w:rsidP="00515895">
      <w:pPr>
        <w:tabs>
          <w:tab w:val="left" w:pos="1701"/>
          <w:tab w:val="left" w:pos="3686"/>
        </w:tabs>
        <w:spacing w:before="840"/>
        <w:rPr>
          <w:szCs w:val="22"/>
        </w:rPr>
      </w:pPr>
      <w:r>
        <w:rPr>
          <w:szCs w:val="22"/>
        </w:rPr>
        <w:t xml:space="preserve">Kelt </w:t>
      </w:r>
      <w:r w:rsidRPr="00685436">
        <w:rPr>
          <w:szCs w:val="22"/>
          <w:u w:val="dotted"/>
        </w:rPr>
        <w:tab/>
      </w:r>
      <w:r w:rsidRPr="005C7765">
        <w:rPr>
          <w:szCs w:val="22"/>
        </w:rPr>
        <w:t>,</w:t>
      </w:r>
      <w:r>
        <w:rPr>
          <w:szCs w:val="22"/>
        </w:rPr>
        <w:t xml:space="preserve"> </w:t>
      </w:r>
      <w:r w:rsidRPr="00685436">
        <w:rPr>
          <w:szCs w:val="22"/>
          <w:u w:val="dotted"/>
        </w:rPr>
        <w:tab/>
      </w:r>
    </w:p>
    <w:p w14:paraId="177B1C6C" w14:textId="77777777" w:rsidR="00515895" w:rsidRDefault="00515895" w:rsidP="00515895">
      <w:pPr>
        <w:tabs>
          <w:tab w:val="center" w:pos="6663"/>
        </w:tabs>
        <w:spacing w:before="360"/>
        <w:rPr>
          <w:szCs w:val="22"/>
        </w:rPr>
      </w:pPr>
      <w:r>
        <w:rPr>
          <w:szCs w:val="22"/>
        </w:rPr>
        <w:tab/>
        <w:t>……………………………………………………</w:t>
      </w:r>
    </w:p>
    <w:p w14:paraId="3F651F64" w14:textId="77777777" w:rsidR="00BE416D" w:rsidRDefault="00515895" w:rsidP="00515895">
      <w:pPr>
        <w:tabs>
          <w:tab w:val="center" w:pos="6663"/>
        </w:tabs>
        <w:rPr>
          <w:color w:val="00B0F0"/>
          <w:szCs w:val="22"/>
        </w:rPr>
      </w:pPr>
      <w:r>
        <w:rPr>
          <w:szCs w:val="22"/>
        </w:rPr>
        <w:tab/>
      </w:r>
      <w:r w:rsidR="008802A9">
        <w:rPr>
          <w:color w:val="00B0F0"/>
          <w:szCs w:val="22"/>
        </w:rPr>
        <w:t>külső témavezető / igazolást kiállító</w:t>
      </w:r>
    </w:p>
    <w:p w14:paraId="68FE21E4" w14:textId="273C0146" w:rsidR="00515895" w:rsidRPr="0037132C" w:rsidRDefault="00BE416D" w:rsidP="00515895">
      <w:pPr>
        <w:tabs>
          <w:tab w:val="center" w:pos="6663"/>
        </w:tabs>
        <w:rPr>
          <w:b/>
          <w:smallCaps/>
          <w:szCs w:val="22"/>
        </w:rPr>
      </w:pPr>
      <w:r>
        <w:rPr>
          <w:color w:val="00B0F0"/>
          <w:szCs w:val="22"/>
        </w:rPr>
        <w:tab/>
      </w:r>
      <w:r w:rsidR="00515895" w:rsidRPr="0040295E">
        <w:rPr>
          <w:color w:val="00B0F0"/>
          <w:szCs w:val="22"/>
        </w:rPr>
        <w:t>beosztás</w:t>
      </w:r>
    </w:p>
    <w:p w14:paraId="5BBCDAFE" w14:textId="77777777" w:rsidR="00515895" w:rsidRDefault="00515895" w:rsidP="00515895">
      <w:pPr>
        <w:rPr>
          <w:sz w:val="24"/>
        </w:rPr>
      </w:pPr>
    </w:p>
    <w:bookmarkEnd w:id="0"/>
    <w:bookmarkEnd w:id="1"/>
    <w:bookmarkEnd w:id="2"/>
    <w:p w14:paraId="267CEAC5" w14:textId="161DD8E9" w:rsidR="00E40377" w:rsidRPr="00E40377" w:rsidRDefault="00E40377" w:rsidP="00E40377">
      <w:pPr>
        <w:pStyle w:val="Cmsor1-NOtartalom"/>
        <w:rPr>
          <w:lang w:val="en-US"/>
        </w:rPr>
      </w:pPr>
      <w:r w:rsidRPr="00E40377">
        <w:rPr>
          <w:lang w:val="en-US"/>
        </w:rPr>
        <w:lastRenderedPageBreak/>
        <w:t>BIZALMAS KEZELÉSI KÉRELEM</w:t>
      </w:r>
    </w:p>
    <w:p w14:paraId="650EDC58" w14:textId="77777777" w:rsidR="00251DA6" w:rsidRPr="00251DA6" w:rsidRDefault="00251DA6" w:rsidP="0018202B">
      <w:pPr>
        <w:pStyle w:val="Szvegtrzs"/>
        <w:spacing w:before="480" w:after="480"/>
        <w:ind w:right="5387"/>
        <w:rPr>
          <w:rFonts w:ascii="Aptos" w:hAnsi="Aptos"/>
          <w:szCs w:val="22"/>
        </w:rPr>
      </w:pPr>
      <w:r w:rsidRPr="00251DA6">
        <w:rPr>
          <w:rFonts w:ascii="Aptos" w:hAnsi="Aptos"/>
          <w:szCs w:val="22"/>
        </w:rPr>
        <w:t>Gépészmérnöki és Informatikai Kar Oktatási Szervezeti Egység vezetője</w:t>
      </w:r>
    </w:p>
    <w:p w14:paraId="52564E58" w14:textId="31CE8E0D" w:rsidR="00251DA6" w:rsidRPr="00B03FB7" w:rsidRDefault="00251DA6" w:rsidP="00941008">
      <w:pPr>
        <w:tabs>
          <w:tab w:val="left" w:pos="8505"/>
        </w:tabs>
        <w:spacing w:before="720"/>
        <w:jc w:val="left"/>
        <w:rPr>
          <w:szCs w:val="22"/>
        </w:rPr>
      </w:pPr>
      <w:r w:rsidRPr="00B03FB7">
        <w:rPr>
          <w:szCs w:val="22"/>
        </w:rPr>
        <w:t>Alulírott</w:t>
      </w:r>
      <w:r w:rsidRPr="00B03FB7">
        <w:rPr>
          <w:spacing w:val="-3"/>
          <w:szCs w:val="22"/>
        </w:rPr>
        <w:t xml:space="preserve"> </w:t>
      </w:r>
      <w:r w:rsidR="00B03FB7" w:rsidRPr="00B03FB7">
        <w:rPr>
          <w:i/>
          <w:szCs w:val="22"/>
        </w:rPr>
        <w:t xml:space="preserve">(név) </w:t>
      </w:r>
      <w:r w:rsidR="00CF47C8" w:rsidRPr="00B03FB7">
        <w:rPr>
          <w:i/>
          <w:szCs w:val="22"/>
        </w:rPr>
        <w:t>…………………………</w:t>
      </w:r>
      <w:r w:rsidR="00B212D7" w:rsidRPr="00B03FB7">
        <w:rPr>
          <w:i/>
          <w:szCs w:val="22"/>
        </w:rPr>
        <w:t>…………………….</w:t>
      </w:r>
      <w:r w:rsidR="00B03FB7">
        <w:rPr>
          <w:i/>
          <w:szCs w:val="22"/>
        </w:rPr>
        <w:t xml:space="preserve"> </w:t>
      </w:r>
      <w:r w:rsidRPr="00B03FB7">
        <w:rPr>
          <w:szCs w:val="22"/>
        </w:rPr>
        <w:t>kérem a</w:t>
      </w:r>
      <w:r w:rsidRPr="00B03FB7">
        <w:rPr>
          <w:spacing w:val="-6"/>
          <w:szCs w:val="22"/>
        </w:rPr>
        <w:t xml:space="preserve"> </w:t>
      </w:r>
      <w:r w:rsidRPr="00B03FB7">
        <w:rPr>
          <w:i/>
          <w:szCs w:val="22"/>
        </w:rPr>
        <w:t>(cégnév)</w:t>
      </w:r>
      <w:r w:rsidR="00B212D7" w:rsidRPr="00B03FB7">
        <w:rPr>
          <w:i/>
          <w:szCs w:val="22"/>
        </w:rPr>
        <w:t xml:space="preserve"> </w:t>
      </w:r>
      <w:r w:rsidR="00CF47C8" w:rsidRPr="00B03FB7">
        <w:rPr>
          <w:i/>
          <w:szCs w:val="22"/>
        </w:rPr>
        <w:t>………………………………</w:t>
      </w:r>
      <w:r w:rsidR="00B03FB7">
        <w:rPr>
          <w:i/>
          <w:szCs w:val="22"/>
        </w:rPr>
        <w:t xml:space="preserve"> </w:t>
      </w:r>
      <w:r w:rsidR="00CF47C8" w:rsidRPr="00B03FB7">
        <w:rPr>
          <w:i/>
          <w:szCs w:val="22"/>
        </w:rPr>
        <w:t>………</w:t>
      </w:r>
      <w:r w:rsidR="00B03FB7">
        <w:rPr>
          <w:i/>
          <w:szCs w:val="22"/>
        </w:rPr>
        <w:t>…</w:t>
      </w:r>
      <w:r w:rsidR="00CF47C8" w:rsidRPr="00B03FB7">
        <w:rPr>
          <w:i/>
          <w:szCs w:val="22"/>
        </w:rPr>
        <w:t>……………………………………………</w:t>
      </w:r>
      <w:r w:rsidR="00B03FB7">
        <w:rPr>
          <w:i/>
          <w:szCs w:val="22"/>
        </w:rPr>
        <w:t>……</w:t>
      </w:r>
      <w:r w:rsidR="00CF47C8" w:rsidRPr="00B03FB7">
        <w:rPr>
          <w:i/>
          <w:szCs w:val="22"/>
        </w:rPr>
        <w:t xml:space="preserve">. </w:t>
      </w:r>
      <w:r w:rsidRPr="00B03FB7">
        <w:rPr>
          <w:szCs w:val="22"/>
        </w:rPr>
        <w:t>nevében</w:t>
      </w:r>
      <w:r w:rsidR="00B03FB7">
        <w:rPr>
          <w:szCs w:val="22"/>
        </w:rPr>
        <w:t xml:space="preserve"> </w:t>
      </w:r>
      <w:r w:rsidRPr="00B03FB7">
        <w:rPr>
          <w:i/>
          <w:szCs w:val="22"/>
        </w:rPr>
        <w:t>(név)</w:t>
      </w:r>
      <w:r w:rsidR="00B03FB7">
        <w:rPr>
          <w:i/>
          <w:szCs w:val="22"/>
        </w:rPr>
        <w:t xml:space="preserve"> </w:t>
      </w:r>
      <w:r w:rsidR="00B212D7" w:rsidRPr="00B03FB7">
        <w:rPr>
          <w:i/>
          <w:szCs w:val="22"/>
        </w:rPr>
        <w:t>………………………</w:t>
      </w:r>
      <w:r w:rsidR="00E63E1F">
        <w:rPr>
          <w:i/>
          <w:szCs w:val="22"/>
        </w:rPr>
        <w:t>…….</w:t>
      </w:r>
      <w:r w:rsidR="00B212D7" w:rsidRPr="00B03FB7">
        <w:rPr>
          <w:i/>
          <w:szCs w:val="22"/>
        </w:rPr>
        <w:t>……</w:t>
      </w:r>
      <w:r w:rsidR="0093479A">
        <w:rPr>
          <w:i/>
          <w:szCs w:val="22"/>
        </w:rPr>
        <w:t xml:space="preserve">……. </w:t>
      </w:r>
      <w:r w:rsidRPr="00B03FB7">
        <w:rPr>
          <w:szCs w:val="22"/>
        </w:rPr>
        <w:t>(Neptun</w:t>
      </w:r>
      <w:r w:rsidRPr="00B03FB7">
        <w:rPr>
          <w:spacing w:val="-1"/>
          <w:szCs w:val="22"/>
        </w:rPr>
        <w:t xml:space="preserve"> </w:t>
      </w:r>
      <w:r w:rsidRPr="00B03FB7">
        <w:rPr>
          <w:szCs w:val="22"/>
        </w:rPr>
        <w:t>kód:</w:t>
      </w:r>
      <w:r w:rsidR="00E63E1F">
        <w:rPr>
          <w:szCs w:val="22"/>
        </w:rPr>
        <w:t xml:space="preserve"> ………………..</w:t>
      </w:r>
      <w:r w:rsidRPr="00B03FB7">
        <w:rPr>
          <w:szCs w:val="22"/>
        </w:rPr>
        <w:t>)</w:t>
      </w:r>
      <w:r w:rsidR="00B212D7" w:rsidRPr="00B03FB7">
        <w:rPr>
          <w:szCs w:val="22"/>
        </w:rPr>
        <w:t xml:space="preserve"> </w:t>
      </w:r>
      <w:r w:rsidRPr="00B03FB7">
        <w:rPr>
          <w:spacing w:val="-3"/>
          <w:szCs w:val="22"/>
        </w:rPr>
        <w:t xml:space="preserve">hallgató </w:t>
      </w:r>
      <w:r w:rsidRPr="00B03FB7">
        <w:rPr>
          <w:szCs w:val="22"/>
        </w:rPr>
        <w:t>által a cégünknél</w:t>
      </w:r>
      <w:r w:rsidRPr="00B03FB7">
        <w:rPr>
          <w:spacing w:val="-10"/>
          <w:szCs w:val="22"/>
        </w:rPr>
        <w:t xml:space="preserve"> </w:t>
      </w:r>
      <w:r w:rsidRPr="00B03FB7">
        <w:rPr>
          <w:szCs w:val="22"/>
        </w:rPr>
        <w:t>készített</w:t>
      </w:r>
      <w:r w:rsidR="0093479A">
        <w:rPr>
          <w:szCs w:val="22"/>
        </w:rPr>
        <w:t xml:space="preserve"> </w:t>
      </w:r>
      <w:r w:rsidR="0093479A">
        <w:rPr>
          <w:szCs w:val="22"/>
        </w:rPr>
        <w:br w:type="textWrapping" w:clear="all"/>
      </w:r>
      <w:r w:rsidR="00B212D7" w:rsidRPr="00B03FB7">
        <w:rPr>
          <w:szCs w:val="22"/>
        </w:rPr>
        <w:t>………………………………………………………………………………</w:t>
      </w:r>
      <w:r w:rsidR="0093479A">
        <w:rPr>
          <w:szCs w:val="22"/>
        </w:rPr>
        <w:t>...……………………………………………..</w:t>
      </w:r>
      <w:r w:rsidR="0093479A">
        <w:rPr>
          <w:szCs w:val="22"/>
        </w:rPr>
        <w:br w:type="textWrapping" w:clear="all"/>
      </w:r>
      <w:r w:rsidRPr="00B03FB7">
        <w:rPr>
          <w:szCs w:val="22"/>
        </w:rPr>
        <w:t>című dolgozatának bizalmas kezelését, az abban szereplő, cégre vonatkozó hivatalos, külső kommunikációra nem használható adatok miatt.</w:t>
      </w:r>
    </w:p>
    <w:p w14:paraId="54087A55" w14:textId="053B6651" w:rsidR="00251DA6" w:rsidRPr="00251DA6" w:rsidRDefault="00251DA6" w:rsidP="00472ACA">
      <w:pPr>
        <w:pStyle w:val="Szvegtrzs"/>
        <w:spacing w:before="240" w:line="285" w:lineRule="exact"/>
        <w:rPr>
          <w:rFonts w:ascii="Aptos" w:hAnsi="Aptos"/>
          <w:szCs w:val="22"/>
        </w:rPr>
      </w:pPr>
      <w:r w:rsidRPr="00B03FB7">
        <w:rPr>
          <w:rFonts w:ascii="Aptos" w:hAnsi="Aptos"/>
          <w:szCs w:val="22"/>
        </w:rPr>
        <w:t>A szakdolgozat/diplomamunka bizalmas kezelését a</w:t>
      </w:r>
      <w:r w:rsidRPr="00251DA6">
        <w:rPr>
          <w:rFonts w:ascii="Aptos" w:hAnsi="Aptos"/>
          <w:szCs w:val="22"/>
        </w:rPr>
        <w:t xml:space="preserve"> következő időtartamra kérem: …</w:t>
      </w:r>
      <w:r w:rsidR="00AF4DBD">
        <w:rPr>
          <w:rFonts w:ascii="Aptos" w:hAnsi="Aptos"/>
          <w:szCs w:val="22"/>
        </w:rPr>
        <w:t>…..</w:t>
      </w:r>
      <w:r w:rsidRPr="00251DA6">
        <w:rPr>
          <w:rFonts w:ascii="Aptos" w:hAnsi="Aptos"/>
          <w:szCs w:val="22"/>
        </w:rPr>
        <w:t xml:space="preserve"> é</w:t>
      </w:r>
      <w:r w:rsidR="00AF4DBD">
        <w:rPr>
          <w:rFonts w:ascii="Aptos" w:hAnsi="Aptos"/>
          <w:szCs w:val="22"/>
        </w:rPr>
        <w:t>v</w:t>
      </w:r>
      <w:r w:rsidR="00AF4DBD">
        <w:rPr>
          <w:rStyle w:val="Lbjegyzet-hivatkozs"/>
          <w:rFonts w:ascii="Aptos" w:hAnsi="Aptos"/>
          <w:szCs w:val="22"/>
        </w:rPr>
        <w:footnoteReference w:id="2"/>
      </w:r>
    </w:p>
    <w:p w14:paraId="7B5BA8CE" w14:textId="435EE7DB" w:rsidR="0091259F" w:rsidRPr="005C7765" w:rsidRDefault="002B6037" w:rsidP="002B6037">
      <w:pPr>
        <w:tabs>
          <w:tab w:val="left" w:pos="1701"/>
          <w:tab w:val="left" w:pos="3686"/>
        </w:tabs>
        <w:spacing w:before="84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08B74" wp14:editId="467CFFA3">
                <wp:simplePos x="0" y="0"/>
                <wp:positionH relativeFrom="column">
                  <wp:posOffset>2637790</wp:posOffset>
                </wp:positionH>
                <wp:positionV relativeFrom="paragraph">
                  <wp:posOffset>229870</wp:posOffset>
                </wp:positionV>
                <wp:extent cx="472440" cy="472440"/>
                <wp:effectExtent l="0" t="0" r="3810" b="3810"/>
                <wp:wrapNone/>
                <wp:docPr id="1805255942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DFB54" w14:textId="34591BBB" w:rsidR="002B6037" w:rsidRPr="003A609F" w:rsidRDefault="002B6037">
                            <w:pPr>
                              <w:rPr>
                                <w:szCs w:val="22"/>
                              </w:rPr>
                            </w:pPr>
                            <w:r w:rsidRPr="003A609F">
                              <w:rPr>
                                <w:szCs w:val="22"/>
                              </w:rPr>
                              <w:t>Ph.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308B7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207.7pt;margin-top:18.1pt;width:37.2pt;height:37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" fillcolor="white [3201]" stroked="f" strokeweight=".5pt">
                <v:textbox>
                  <w:txbxContent>
                    <w:p w14:paraId="7ACDFB54" w14:textId="34591BBB" w:rsidR="002B6037" w:rsidRPr="003A609F" w:rsidRDefault="002B6037">
                      <w:pPr>
                        <w:rPr>
                          <w:szCs w:val="22"/>
                        </w:rPr>
                      </w:pPr>
                      <w:r w:rsidRPr="003A609F">
                        <w:rPr>
                          <w:szCs w:val="22"/>
                        </w:rPr>
                        <w:t>Ph.</w:t>
                      </w:r>
                    </w:p>
                  </w:txbxContent>
                </v:textbox>
              </v:shape>
            </w:pict>
          </mc:Fallback>
        </mc:AlternateContent>
      </w:r>
      <w:r w:rsidR="0091259F">
        <w:rPr>
          <w:szCs w:val="22"/>
        </w:rPr>
        <w:t xml:space="preserve">Kelt </w:t>
      </w:r>
      <w:r w:rsidR="00CC0221" w:rsidRPr="00685436">
        <w:rPr>
          <w:szCs w:val="22"/>
          <w:u w:val="dotted"/>
        </w:rPr>
        <w:tab/>
      </w:r>
      <w:r w:rsidR="0091259F" w:rsidRPr="005C7765">
        <w:rPr>
          <w:szCs w:val="22"/>
        </w:rPr>
        <w:t>,</w:t>
      </w:r>
      <w:r w:rsidR="0091259F">
        <w:rPr>
          <w:szCs w:val="22"/>
        </w:rPr>
        <w:t xml:space="preserve"> </w:t>
      </w:r>
      <w:r w:rsidR="00CC0221" w:rsidRPr="00685436">
        <w:rPr>
          <w:szCs w:val="22"/>
          <w:u w:val="dotted"/>
        </w:rPr>
        <w:tab/>
      </w:r>
    </w:p>
    <w:p w14:paraId="28FF4631" w14:textId="0F90DC44" w:rsidR="0091259F" w:rsidRDefault="0091259F" w:rsidP="00472ACA">
      <w:pPr>
        <w:tabs>
          <w:tab w:val="center" w:pos="6663"/>
        </w:tabs>
        <w:spacing w:before="360"/>
        <w:rPr>
          <w:szCs w:val="22"/>
        </w:rPr>
      </w:pPr>
      <w:r>
        <w:rPr>
          <w:szCs w:val="22"/>
        </w:rPr>
        <w:tab/>
        <w:t>……………………………………………………</w:t>
      </w:r>
    </w:p>
    <w:p w14:paraId="64348BDB" w14:textId="5FB2465D" w:rsidR="0091259F" w:rsidRPr="0037132C" w:rsidRDefault="0091259F" w:rsidP="00472ACA">
      <w:pPr>
        <w:tabs>
          <w:tab w:val="center" w:pos="6663"/>
        </w:tabs>
        <w:rPr>
          <w:b/>
          <w:smallCaps/>
          <w:szCs w:val="22"/>
        </w:rPr>
      </w:pPr>
      <w:r>
        <w:rPr>
          <w:szCs w:val="22"/>
        </w:rPr>
        <w:tab/>
      </w:r>
      <w:r w:rsidR="00472ACA" w:rsidRPr="0040295E">
        <w:rPr>
          <w:color w:val="00B0F0"/>
          <w:szCs w:val="22"/>
        </w:rPr>
        <w:t>név</w:t>
      </w:r>
      <w:r w:rsidR="00DA0FBB">
        <w:rPr>
          <w:color w:val="00B0F0"/>
          <w:szCs w:val="22"/>
        </w:rPr>
        <w:t>,</w:t>
      </w:r>
      <w:r w:rsidR="00472ACA" w:rsidRPr="0040295E">
        <w:rPr>
          <w:color w:val="00B0F0"/>
          <w:szCs w:val="22"/>
        </w:rPr>
        <w:t xml:space="preserve"> beosztás</w:t>
      </w:r>
    </w:p>
    <w:p w14:paraId="26126ACD" w14:textId="77777777" w:rsidR="00472ACA" w:rsidRDefault="00472ACA" w:rsidP="00472ACA">
      <w:pPr>
        <w:pStyle w:val="Szvegtrzs"/>
        <w:pBdr>
          <w:top w:val="single" w:sz="4" w:space="1" w:color="auto"/>
        </w:pBdr>
        <w:tabs>
          <w:tab w:val="left" w:pos="1276"/>
        </w:tabs>
        <w:spacing w:before="720"/>
        <w:rPr>
          <w:rFonts w:ascii="Aptos" w:hAnsi="Aptos"/>
          <w:szCs w:val="22"/>
        </w:rPr>
      </w:pPr>
    </w:p>
    <w:p w14:paraId="45C5D4C7" w14:textId="1B18EB95" w:rsidR="00251DA6" w:rsidRPr="00251DA6" w:rsidRDefault="00251DA6" w:rsidP="00472ACA">
      <w:pPr>
        <w:pStyle w:val="Szvegtrzs"/>
        <w:tabs>
          <w:tab w:val="left" w:pos="1276"/>
        </w:tabs>
        <w:rPr>
          <w:rFonts w:ascii="Aptos" w:hAnsi="Aptos"/>
          <w:szCs w:val="22"/>
        </w:rPr>
      </w:pPr>
      <w:r w:rsidRPr="00251DA6">
        <w:rPr>
          <w:rFonts w:ascii="Aptos" w:hAnsi="Aptos"/>
          <w:szCs w:val="22"/>
        </w:rPr>
        <w:t>A kérelmét</w:t>
      </w:r>
      <w:r w:rsidR="00472ACA">
        <w:rPr>
          <w:rFonts w:ascii="Aptos" w:hAnsi="Aptos"/>
          <w:szCs w:val="22"/>
        </w:rPr>
        <w:tab/>
      </w:r>
      <w:r w:rsidRPr="00251DA6">
        <w:rPr>
          <w:rFonts w:ascii="Aptos" w:hAnsi="Aptos"/>
          <w:szCs w:val="22"/>
        </w:rPr>
        <w:t>elfogadom</w:t>
      </w:r>
      <w:r w:rsidR="00472ACA">
        <w:rPr>
          <w:rFonts w:ascii="Aptos" w:hAnsi="Aptos"/>
          <w:szCs w:val="22"/>
        </w:rPr>
        <w:t xml:space="preserve"> </w:t>
      </w:r>
      <w:r w:rsidRPr="00251DA6">
        <w:rPr>
          <w:rFonts w:ascii="Aptos" w:hAnsi="Aptos"/>
          <w:szCs w:val="22"/>
        </w:rPr>
        <w:t>/ nem fogadom</w:t>
      </w:r>
      <w:r w:rsidRPr="00251DA6">
        <w:rPr>
          <w:rFonts w:ascii="Aptos" w:hAnsi="Aptos"/>
          <w:spacing w:val="-14"/>
          <w:szCs w:val="22"/>
        </w:rPr>
        <w:t xml:space="preserve"> </w:t>
      </w:r>
      <w:r w:rsidRPr="00251DA6">
        <w:rPr>
          <w:rFonts w:ascii="Aptos" w:hAnsi="Aptos"/>
          <w:szCs w:val="22"/>
        </w:rPr>
        <w:t>e</w:t>
      </w:r>
      <w:r w:rsidR="00472ACA">
        <w:rPr>
          <w:rFonts w:ascii="Aptos" w:hAnsi="Aptos"/>
          <w:szCs w:val="22"/>
        </w:rPr>
        <w:t>l.</w:t>
      </w:r>
      <w:r w:rsidR="00472ACA">
        <w:rPr>
          <w:rStyle w:val="Lbjegyzet-hivatkozs"/>
          <w:rFonts w:ascii="Aptos" w:hAnsi="Aptos"/>
          <w:szCs w:val="22"/>
        </w:rPr>
        <w:footnoteReference w:id="3"/>
      </w:r>
    </w:p>
    <w:p w14:paraId="4AB4436C" w14:textId="0950A291" w:rsidR="0091259F" w:rsidRPr="005C7765" w:rsidRDefault="002B6037" w:rsidP="002B6037">
      <w:pPr>
        <w:tabs>
          <w:tab w:val="left" w:pos="3686"/>
        </w:tabs>
        <w:spacing w:before="84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4E9EDF" wp14:editId="06FC82C5">
                <wp:simplePos x="0" y="0"/>
                <wp:positionH relativeFrom="column">
                  <wp:posOffset>2721610</wp:posOffset>
                </wp:positionH>
                <wp:positionV relativeFrom="paragraph">
                  <wp:posOffset>173355</wp:posOffset>
                </wp:positionV>
                <wp:extent cx="472440" cy="472440"/>
                <wp:effectExtent l="0" t="0" r="3810" b="3810"/>
                <wp:wrapNone/>
                <wp:docPr id="31831196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9C5F2" w14:textId="77777777" w:rsidR="002B6037" w:rsidRPr="003A609F" w:rsidRDefault="002B6037" w:rsidP="002B6037">
                            <w:pPr>
                              <w:rPr>
                                <w:szCs w:val="22"/>
                              </w:rPr>
                            </w:pPr>
                            <w:r w:rsidRPr="003A609F">
                              <w:rPr>
                                <w:szCs w:val="22"/>
                              </w:rPr>
                              <w:t>Ph.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E9EDF" id="_x0000_s1027" type="#_x0000_t202" style="position:absolute;left:0;text-align:left;margin-left:214.3pt;margin-top:13.65pt;width:37.2pt;height:37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" fillcolor="white [3201]" stroked="f" strokeweight=".5pt">
                <v:textbox>
                  <w:txbxContent>
                    <w:p w14:paraId="4799C5F2" w14:textId="77777777" w:rsidR="002B6037" w:rsidRPr="003A609F" w:rsidRDefault="002B6037" w:rsidP="002B6037">
                      <w:pPr>
                        <w:rPr>
                          <w:szCs w:val="22"/>
                        </w:rPr>
                      </w:pPr>
                      <w:r w:rsidRPr="003A609F">
                        <w:rPr>
                          <w:szCs w:val="22"/>
                        </w:rPr>
                        <w:t>Ph.</w:t>
                      </w:r>
                    </w:p>
                  </w:txbxContent>
                </v:textbox>
              </v:shape>
            </w:pict>
          </mc:Fallback>
        </mc:AlternateContent>
      </w:r>
      <w:r w:rsidR="0091259F">
        <w:rPr>
          <w:szCs w:val="22"/>
        </w:rPr>
        <w:t xml:space="preserve">Kelt </w:t>
      </w:r>
      <w:r w:rsidR="0091259F" w:rsidRPr="005C7765">
        <w:rPr>
          <w:szCs w:val="22"/>
        </w:rPr>
        <w:t>Miskolc</w:t>
      </w:r>
      <w:r w:rsidR="0091259F">
        <w:rPr>
          <w:szCs w:val="22"/>
        </w:rPr>
        <w:t>on</w:t>
      </w:r>
      <w:r w:rsidR="0091259F" w:rsidRPr="005C7765">
        <w:rPr>
          <w:szCs w:val="22"/>
        </w:rPr>
        <w:t>,</w:t>
      </w:r>
      <w:r w:rsidR="0091259F">
        <w:rPr>
          <w:szCs w:val="22"/>
        </w:rPr>
        <w:t xml:space="preserve"> </w:t>
      </w:r>
      <w:r w:rsidR="00685436" w:rsidRPr="00685436">
        <w:rPr>
          <w:szCs w:val="22"/>
          <w:u w:val="dotted"/>
        </w:rPr>
        <w:tab/>
      </w:r>
    </w:p>
    <w:p w14:paraId="6979B6A2" w14:textId="199BCE93" w:rsidR="0091259F" w:rsidRDefault="0091259F" w:rsidP="00472ACA">
      <w:pPr>
        <w:tabs>
          <w:tab w:val="center" w:pos="6663"/>
        </w:tabs>
        <w:spacing w:before="240"/>
        <w:rPr>
          <w:szCs w:val="22"/>
        </w:rPr>
      </w:pPr>
      <w:r>
        <w:rPr>
          <w:szCs w:val="22"/>
        </w:rPr>
        <w:tab/>
        <w:t>……………………………………………………</w:t>
      </w:r>
    </w:p>
    <w:p w14:paraId="62DD225A" w14:textId="44BF66D0" w:rsidR="00E40377" w:rsidRPr="00DC5CFA" w:rsidRDefault="0091259F" w:rsidP="00DC5CFA">
      <w:pPr>
        <w:tabs>
          <w:tab w:val="center" w:pos="6663"/>
        </w:tabs>
        <w:rPr>
          <w:b/>
          <w:smallCaps/>
          <w:szCs w:val="22"/>
        </w:rPr>
      </w:pPr>
      <w:r>
        <w:rPr>
          <w:szCs w:val="22"/>
        </w:rPr>
        <w:tab/>
      </w:r>
      <w:r w:rsidR="00472ACA">
        <w:t>Oktatási szervezeti egység vezetője</w:t>
      </w:r>
    </w:p>
    <w:p w14:paraId="13018FC8" w14:textId="0B1CD531" w:rsidR="00AA3A9D" w:rsidRDefault="00AA3A9D" w:rsidP="00973963">
      <w:pPr>
        <w:pStyle w:val="Cmsor1-NOtartalom"/>
        <w:rPr>
          <w:lang w:val="en-US"/>
        </w:rPr>
      </w:pPr>
      <w:r>
        <w:rPr>
          <w:lang w:val="en-US"/>
        </w:rPr>
        <w:lastRenderedPageBreak/>
        <w:t>Öss</w:t>
      </w:r>
      <w:r w:rsidR="00776B01">
        <w:rPr>
          <w:lang w:val="en-US"/>
        </w:rPr>
        <w:t>z</w:t>
      </w:r>
      <w:r>
        <w:rPr>
          <w:lang w:val="en-US"/>
        </w:rPr>
        <w:t>egzés</w:t>
      </w:r>
    </w:p>
    <w:p w14:paraId="3A8AF0EA" w14:textId="43DC5605" w:rsidR="00AA3A9D" w:rsidRPr="0094492E" w:rsidRDefault="00AA3A9D" w:rsidP="00AA3A9D">
      <w:pPr>
        <w:pStyle w:val="DSzvegtrzsbehuzassal"/>
      </w:pPr>
      <w:r w:rsidRPr="0094492E">
        <w:rPr>
          <w:color w:val="00B0F0"/>
        </w:rPr>
        <w:t xml:space="preserve">Maximum 1 oldalas </w:t>
      </w:r>
      <w:r w:rsidR="0094492E" w:rsidRPr="0094492E">
        <w:rPr>
          <w:color w:val="00B0F0"/>
        </w:rPr>
        <w:t>m</w:t>
      </w:r>
      <w:r w:rsidR="0018202B" w:rsidRPr="0094492E">
        <w:rPr>
          <w:color w:val="00B0F0"/>
        </w:rPr>
        <w:t xml:space="preserve">agyar nyelvű </w:t>
      </w:r>
      <w:r w:rsidRPr="0094492E">
        <w:rPr>
          <w:color w:val="00B0F0"/>
        </w:rPr>
        <w:t xml:space="preserve">a dolgozat témáját </w:t>
      </w:r>
      <w:r w:rsidR="00DD69DF" w:rsidRPr="0094492E">
        <w:rPr>
          <w:color w:val="00B0F0"/>
        </w:rPr>
        <w:t>leíró figyelemfelkeltő leírás!</w:t>
      </w:r>
      <w:r w:rsidR="0018202B" w:rsidRPr="0094492E">
        <w:rPr>
          <w:color w:val="00B0F0"/>
        </w:rPr>
        <w:t xml:space="preserve"> A dolgozat lényegre törő </w:t>
      </w:r>
      <w:r w:rsidR="00474673" w:rsidRPr="0094492E">
        <w:rPr>
          <w:color w:val="00B0F0"/>
        </w:rPr>
        <w:t>vázlata</w:t>
      </w:r>
      <w:r w:rsidR="0018202B" w:rsidRPr="0094492E">
        <w:rPr>
          <w:color w:val="00B0F0"/>
        </w:rPr>
        <w:t xml:space="preserve">. </w:t>
      </w:r>
      <w:r w:rsidR="0094492E" w:rsidRPr="0094492E">
        <w:rPr>
          <w:color w:val="00B0F0"/>
        </w:rPr>
        <w:t>Az olvasó várhatóan mire fog választ kapni a dolgozat elolvasását követően.</w:t>
      </w:r>
      <w:r w:rsidR="00DA0FBB">
        <w:rPr>
          <w:color w:val="00B0F0"/>
        </w:rPr>
        <w:t xml:space="preserve"> Fontos</w:t>
      </w:r>
      <w:r w:rsidR="00A56DE6">
        <w:rPr>
          <w:color w:val="00B0F0"/>
        </w:rPr>
        <w:t>,</w:t>
      </w:r>
      <w:r w:rsidR="00DA0FBB">
        <w:rPr>
          <w:color w:val="00B0F0"/>
        </w:rPr>
        <w:t xml:space="preserve"> hogy i</w:t>
      </w:r>
      <w:r w:rsidR="00046660">
        <w:rPr>
          <w:color w:val="00B0F0"/>
        </w:rPr>
        <w:t>tt semmilyen konkrét adatot nem közlünk a dolgozatból, csak hogy az olvasó mire fog választ kapni!</w:t>
      </w:r>
    </w:p>
    <w:p w14:paraId="581BD8D4" w14:textId="4A5AA891" w:rsidR="000D6A24" w:rsidRPr="00517873" w:rsidRDefault="00680CA0" w:rsidP="00973963">
      <w:pPr>
        <w:pStyle w:val="Cmsor1-NOtartalom"/>
        <w:rPr>
          <w:lang w:val="en-US"/>
        </w:rPr>
      </w:pPr>
      <w:r>
        <w:rPr>
          <w:lang w:val="en-US"/>
        </w:rPr>
        <w:lastRenderedPageBreak/>
        <w:t>Abstract</w:t>
      </w:r>
    </w:p>
    <w:p w14:paraId="581BD8D5" w14:textId="0F690111" w:rsidR="000D6A24" w:rsidRPr="00517873" w:rsidRDefault="000D6A24" w:rsidP="00973963">
      <w:pPr>
        <w:pStyle w:val="DSzvegtrzsbehuzassal"/>
        <w:rPr>
          <w:color w:val="00B0F0"/>
          <w:lang w:val="en-US"/>
        </w:rPr>
      </w:pPr>
      <w:r w:rsidRPr="00517873">
        <w:rPr>
          <w:color w:val="00B0F0"/>
          <w:lang w:val="en-US"/>
        </w:rPr>
        <w:t>Az össze</w:t>
      </w:r>
      <w:r w:rsidR="00AA3A9D">
        <w:rPr>
          <w:color w:val="00B0F0"/>
          <w:lang w:val="en-US"/>
        </w:rPr>
        <w:t>gzéssel</w:t>
      </w:r>
      <w:r w:rsidRPr="00517873">
        <w:rPr>
          <w:color w:val="00B0F0"/>
          <w:lang w:val="en-US"/>
        </w:rPr>
        <w:t xml:space="preserve"> azonos maximum 1 oldalas </w:t>
      </w:r>
      <w:r w:rsidR="00EE620C" w:rsidRPr="00517873">
        <w:rPr>
          <w:color w:val="00B0F0"/>
          <w:lang w:val="en-US"/>
        </w:rPr>
        <w:t xml:space="preserve">idegen nyelvű </w:t>
      </w:r>
      <w:r w:rsidRPr="00517873">
        <w:rPr>
          <w:color w:val="00B0F0"/>
          <w:lang w:val="en-US"/>
        </w:rPr>
        <w:t>leírás.</w:t>
      </w:r>
    </w:p>
    <w:p w14:paraId="581BD8D6" w14:textId="77777777" w:rsidR="00F61EB2" w:rsidRPr="00517873" w:rsidRDefault="00F61EB2">
      <w:pPr>
        <w:jc w:val="left"/>
        <w:rPr>
          <w:rFonts w:cs="Arial"/>
          <w:lang w:val="en-US"/>
        </w:rPr>
      </w:pPr>
    </w:p>
    <w:p w14:paraId="581BD8D7" w14:textId="77777777" w:rsidR="005D17BC" w:rsidRPr="00517873" w:rsidRDefault="005D17BC">
      <w:pPr>
        <w:jc w:val="left"/>
        <w:rPr>
          <w:rFonts w:cs="Arial"/>
          <w:lang w:val="en-US"/>
        </w:rPr>
      </w:pPr>
    </w:p>
    <w:p w14:paraId="581BD8D8" w14:textId="77777777" w:rsidR="005D17BC" w:rsidRPr="00517873" w:rsidRDefault="005D17BC">
      <w:pPr>
        <w:jc w:val="left"/>
        <w:rPr>
          <w:rFonts w:cs="Arial"/>
          <w:lang w:val="en-US"/>
        </w:rPr>
        <w:sectPr w:rsidR="005D17BC" w:rsidRPr="00517873" w:rsidSect="00E0210D">
          <w:headerReference w:type="default" r:id="rId13"/>
          <w:footerReference w:type="default" r:id="rId14"/>
          <w:pgSz w:w="11906" w:h="16838" w:code="9"/>
          <w:pgMar w:top="1418" w:right="1418" w:bottom="1418" w:left="1418" w:header="1134" w:footer="1134" w:gutter="284"/>
          <w:pgNumType w:fmt="lowerRoman"/>
          <w:cols w:space="708"/>
          <w:titlePg/>
          <w:docGrid w:linePitch="360"/>
        </w:sectPr>
      </w:pPr>
    </w:p>
    <w:p w14:paraId="581BD8D9" w14:textId="77777777" w:rsidR="005D17BC" w:rsidRPr="00517873" w:rsidRDefault="005D17BC">
      <w:pPr>
        <w:jc w:val="left"/>
        <w:rPr>
          <w:rFonts w:cs="Arial"/>
        </w:rPr>
      </w:pPr>
    </w:p>
    <w:bookmarkStart w:id="4" w:name="_Toc220080532" w:displacedByCustomXml="next"/>
    <w:sdt>
      <w:sdtPr>
        <w:rPr>
          <w:rFonts w:ascii="USchB" w:hAnsi="USchB"/>
          <w:b w:val="0"/>
          <w:caps w:val="0"/>
          <w:sz w:val="22"/>
          <w:szCs w:val="22"/>
        </w:rPr>
        <w:id w:val="82331032"/>
        <w:docPartObj>
          <w:docPartGallery w:val="Table of Contents"/>
          <w:docPartUnique/>
        </w:docPartObj>
      </w:sdtPr>
      <w:sdtEndPr>
        <w:rPr>
          <w:rFonts w:ascii="Aptos" w:hAnsi="Aptos"/>
        </w:rPr>
      </w:sdtEndPr>
      <w:sdtContent>
        <w:p w14:paraId="581BD8DA" w14:textId="77777777" w:rsidR="00647710" w:rsidRPr="00517873" w:rsidRDefault="00647710" w:rsidP="00517873">
          <w:pPr>
            <w:pStyle w:val="Cmsor1"/>
          </w:pPr>
          <w:r w:rsidRPr="00517873">
            <w:t>Tartalomjegyzék</w:t>
          </w:r>
          <w:bookmarkEnd w:id="4"/>
        </w:p>
        <w:p w14:paraId="46C92934" w14:textId="072113F4" w:rsidR="00776B01" w:rsidRDefault="00576A3E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517873">
            <w:rPr>
              <w:rFonts w:cs="Arial"/>
              <w:b w:val="0"/>
              <w:bCs w:val="0"/>
              <w:caps/>
              <w:sz w:val="24"/>
            </w:rPr>
            <w:fldChar w:fldCharType="begin"/>
          </w:r>
          <w:r w:rsidRPr="00517873">
            <w:rPr>
              <w:rFonts w:cs="Arial"/>
              <w:b w:val="0"/>
              <w:bCs w:val="0"/>
              <w:caps/>
            </w:rPr>
            <w:instrText xml:space="preserve"> TOC \o "1-3" \h \z \u </w:instrText>
          </w:r>
          <w:r w:rsidRPr="00517873">
            <w:rPr>
              <w:rFonts w:cs="Arial"/>
              <w:b w:val="0"/>
              <w:bCs w:val="0"/>
              <w:caps/>
              <w:sz w:val="24"/>
            </w:rPr>
            <w:fldChar w:fldCharType="separate"/>
          </w:r>
          <w:hyperlink w:anchor="_Toc220080532" w:history="1">
            <w:r w:rsidR="00776B01" w:rsidRPr="00DB06F7">
              <w:rPr>
                <w:rStyle w:val="Hiperhivatkozs"/>
                <w:noProof/>
              </w:rPr>
              <w:t>1.</w:t>
            </w:r>
            <w:r w:rsidR="00776B01" w:rsidRPr="00DB06F7">
              <w:rPr>
                <w:rStyle w:val="Hiperhivatkozs"/>
                <w:rFonts w:ascii="USchB" w:hAnsi="USchB"/>
                <w:noProof/>
              </w:rPr>
              <w:t xml:space="preserve"> </w:t>
            </w:r>
            <w:r w:rsidR="00776B01" w:rsidRPr="00DB06F7">
              <w:rPr>
                <w:rStyle w:val="Hiperhivatkozs"/>
                <w:noProof/>
              </w:rPr>
              <w:t>Tartalomjegyzék</w:t>
            </w:r>
            <w:r w:rsidR="00776B01">
              <w:rPr>
                <w:noProof/>
                <w:webHidden/>
              </w:rPr>
              <w:tab/>
            </w:r>
            <w:r w:rsidR="00776B01">
              <w:rPr>
                <w:noProof/>
                <w:webHidden/>
              </w:rPr>
              <w:fldChar w:fldCharType="begin"/>
            </w:r>
            <w:r w:rsidR="00776B01">
              <w:rPr>
                <w:noProof/>
                <w:webHidden/>
              </w:rPr>
              <w:instrText xml:space="preserve"> PAGEREF _Toc220080532 \h </w:instrText>
            </w:r>
            <w:r w:rsidR="00776B01">
              <w:rPr>
                <w:noProof/>
                <w:webHidden/>
              </w:rPr>
            </w:r>
            <w:r w:rsidR="00776B01"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2</w:t>
            </w:r>
            <w:r w:rsidR="00776B01">
              <w:rPr>
                <w:noProof/>
                <w:webHidden/>
              </w:rPr>
              <w:fldChar w:fldCharType="end"/>
            </w:r>
          </w:hyperlink>
        </w:p>
        <w:p w14:paraId="2E3E8D54" w14:textId="7F4FB592" w:rsidR="00776B01" w:rsidRDefault="00776B01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33" w:history="1">
            <w:r w:rsidRPr="00DB06F7">
              <w:rPr>
                <w:rStyle w:val="Hiperhivatkozs"/>
                <w:noProof/>
              </w:rPr>
              <w:t>2. Jelölésekés indexek 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09666" w14:textId="7FA57C17" w:rsidR="00776B01" w:rsidRDefault="00776B01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34" w:history="1">
            <w:r w:rsidRPr="00DB06F7">
              <w:rPr>
                <w:rStyle w:val="Hiperhivatkozs"/>
                <w:noProof/>
              </w:rPr>
              <w:t>3. 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69A73" w14:textId="47E443E7" w:rsidR="00776B01" w:rsidRDefault="00776B01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35" w:history="1">
            <w:r w:rsidRPr="00DB06F7">
              <w:rPr>
                <w:rStyle w:val="Hiperhivatkozs"/>
                <w:noProof/>
              </w:rPr>
              <w:t>4. feladat részletes kidolgozása első fő fejezetének címe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00DFD" w14:textId="7DF240ED" w:rsidR="00776B01" w:rsidRDefault="00776B01">
          <w:pPr>
            <w:pStyle w:val="TJ2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36" w:history="1">
            <w:r w:rsidRPr="00DB06F7">
              <w:rPr>
                <w:rStyle w:val="Hiperhivatkozs"/>
                <w:noProof/>
              </w:rPr>
              <w:t>4.1. címsor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55F13" w14:textId="2C00ECEE" w:rsidR="00776B01" w:rsidRDefault="00776B01">
          <w:pPr>
            <w:pStyle w:val="TJ3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37" w:history="1">
            <w:r w:rsidRPr="00DB06F7">
              <w:rPr>
                <w:rStyle w:val="Hiperhivatkozs"/>
                <w:noProof/>
              </w:rPr>
              <w:t>4.1.1. címsor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D56A3" w14:textId="7CBBCD5C" w:rsidR="00776B01" w:rsidRDefault="00776B01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38" w:history="1">
            <w:r w:rsidRPr="00DB06F7">
              <w:rPr>
                <w:rStyle w:val="Hiperhivatkozs"/>
                <w:noProof/>
              </w:rPr>
              <w:t>5. Összefoglalás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17E63" w14:textId="74D0B952" w:rsidR="00776B01" w:rsidRDefault="00776B01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39" w:history="1">
            <w:r w:rsidRPr="00DB06F7">
              <w:rPr>
                <w:rStyle w:val="Hiperhivatkozs"/>
                <w:noProof/>
              </w:rPr>
              <w:t>6. Köszönetnyílvánítás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A6744" w14:textId="0CE23A43" w:rsidR="00776B01" w:rsidRDefault="00776B01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40" w:history="1">
            <w:r w:rsidRPr="00DB06F7">
              <w:rPr>
                <w:rStyle w:val="Hiperhivatkozs"/>
                <w:noProof/>
              </w:rPr>
              <w:t>7. 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88A99" w14:textId="3A1C800A" w:rsidR="00776B01" w:rsidRDefault="00776B01">
          <w:pPr>
            <w:pStyle w:val="TJ1"/>
            <w:tabs>
              <w:tab w:val="left" w:pos="720"/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41" w:history="1">
            <w:r w:rsidRPr="00DB06F7">
              <w:rPr>
                <w:rStyle w:val="Hiperhivatkozs"/>
                <w:noProof/>
              </w:rPr>
              <w:t>F1.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B06F7">
              <w:rPr>
                <w:rStyle w:val="Hiperhivatkozs"/>
                <w:noProof/>
              </w:rPr>
              <w:t>Függelék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BD8E5" w14:textId="7089E2D3" w:rsidR="00647710" w:rsidRPr="00517873" w:rsidRDefault="00576A3E">
          <w:pPr>
            <w:rPr>
              <w:rFonts w:cs="Arial"/>
            </w:rPr>
          </w:pPr>
          <w:r w:rsidRPr="00517873">
            <w:rPr>
              <w:rFonts w:cs="Arial"/>
              <w:b/>
              <w:bCs/>
              <w:caps/>
              <w:sz w:val="20"/>
              <w:szCs w:val="20"/>
            </w:rPr>
            <w:fldChar w:fldCharType="end"/>
          </w:r>
        </w:p>
      </w:sdtContent>
    </w:sdt>
    <w:p w14:paraId="48890EE7" w14:textId="4AC27497" w:rsidR="00B80126" w:rsidRPr="00B80126" w:rsidRDefault="00B80126" w:rsidP="00B80126">
      <w:pPr>
        <w:pStyle w:val="TJ1"/>
        <w:tabs>
          <w:tab w:val="left" w:pos="720"/>
          <w:tab w:val="right" w:leader="dot" w:pos="8777"/>
        </w:tabs>
        <w:rPr>
          <w:rStyle w:val="Hiperhivatkozs"/>
          <w:noProof/>
          <w:color w:val="auto"/>
          <w:u w:val="none"/>
        </w:rPr>
      </w:pPr>
      <w:r>
        <w:rPr>
          <w:rStyle w:val="Hiperhivatkozs"/>
          <w:noProof/>
          <w:color w:val="auto"/>
          <w:u w:val="none"/>
        </w:rPr>
        <w:t>M1.</w:t>
      </w:r>
      <w:r>
        <w:rPr>
          <w:rStyle w:val="Hiperhivatkozs"/>
          <w:noProof/>
          <w:color w:val="auto"/>
          <w:u w:val="none"/>
        </w:rPr>
        <w:tab/>
      </w:r>
      <w:r w:rsidRPr="00B80126">
        <w:rPr>
          <w:rStyle w:val="Hiperhivatkozs"/>
          <w:noProof/>
          <w:color w:val="auto"/>
          <w:u w:val="none"/>
        </w:rPr>
        <w:t>SZD_Felepitese.docx</w:t>
      </w:r>
    </w:p>
    <w:p w14:paraId="4D0D8D02" w14:textId="330C7BB7" w:rsidR="00B80126" w:rsidRPr="00B80126" w:rsidRDefault="00B80126" w:rsidP="00B80126">
      <w:pPr>
        <w:pStyle w:val="TJ1"/>
        <w:tabs>
          <w:tab w:val="left" w:pos="720"/>
          <w:tab w:val="right" w:leader="dot" w:pos="8777"/>
        </w:tabs>
        <w:rPr>
          <w:rStyle w:val="Hiperhivatkozs"/>
          <w:noProof/>
          <w:color w:val="auto"/>
          <w:u w:val="none"/>
        </w:rPr>
      </w:pPr>
      <w:r>
        <w:rPr>
          <w:rStyle w:val="Hiperhivatkozs"/>
          <w:noProof/>
          <w:color w:val="auto"/>
          <w:u w:val="none"/>
        </w:rPr>
        <w:t>M2.</w:t>
      </w:r>
      <w:r>
        <w:rPr>
          <w:rStyle w:val="Hiperhivatkozs"/>
          <w:noProof/>
          <w:color w:val="auto"/>
          <w:u w:val="none"/>
        </w:rPr>
        <w:tab/>
      </w:r>
      <w:r w:rsidRPr="00B80126">
        <w:rPr>
          <w:rStyle w:val="Hiperhivatkozs"/>
          <w:noProof/>
          <w:color w:val="auto"/>
          <w:u w:val="none"/>
        </w:rPr>
        <w:t>SZD_Formai_kovetelmenyek.docx</w:t>
      </w:r>
    </w:p>
    <w:p w14:paraId="581BD8E8" w14:textId="7B635F31" w:rsidR="00CE6EDC" w:rsidRPr="00B80126" w:rsidRDefault="00B80126" w:rsidP="00B80126">
      <w:pPr>
        <w:pStyle w:val="TJ1"/>
        <w:tabs>
          <w:tab w:val="left" w:pos="720"/>
          <w:tab w:val="right" w:leader="dot" w:pos="8777"/>
        </w:tabs>
        <w:rPr>
          <w:rStyle w:val="Hiperhivatkozs"/>
          <w:noProof/>
          <w:color w:val="auto"/>
          <w:u w:val="none"/>
        </w:rPr>
      </w:pPr>
      <w:r>
        <w:rPr>
          <w:rStyle w:val="Hiperhivatkozs"/>
          <w:noProof/>
          <w:color w:val="auto"/>
          <w:u w:val="none"/>
        </w:rPr>
        <w:t>M3.</w:t>
      </w:r>
      <w:r>
        <w:rPr>
          <w:rStyle w:val="Hiperhivatkozs"/>
          <w:noProof/>
          <w:color w:val="auto"/>
          <w:u w:val="none"/>
        </w:rPr>
        <w:tab/>
      </w:r>
      <w:r w:rsidRPr="00B80126">
        <w:rPr>
          <w:rStyle w:val="Hiperhivatkozs"/>
          <w:noProof/>
          <w:color w:val="auto"/>
          <w:u w:val="none"/>
        </w:rPr>
        <w:t>SZD_Hivatkozasok.docx</w:t>
      </w:r>
    </w:p>
    <w:p w14:paraId="581BD8E9" w14:textId="799CC7CC" w:rsidR="00870D99" w:rsidRPr="00517873" w:rsidRDefault="009A3B9E" w:rsidP="00973963">
      <w:pPr>
        <w:pStyle w:val="DSzvegtrzs"/>
        <w:rPr>
          <w:color w:val="00B0F0"/>
        </w:rPr>
      </w:pPr>
      <w:r w:rsidRPr="009A3B9E">
        <w:rPr>
          <w:color w:val="00B0F0"/>
        </w:rPr>
        <w:t>A tartalomjegyzék lehetőleg automatikusan generált legyen a címsorok szerint. A függeléket F1., F2., … jelöléssel és</w:t>
      </w:r>
      <w:r w:rsidR="001447D2">
        <w:rPr>
          <w:color w:val="00B0F0"/>
        </w:rPr>
        <w:t xml:space="preserve"> a főszöveghez tartozó</w:t>
      </w:r>
      <w:r w:rsidRPr="009A3B9E">
        <w:rPr>
          <w:color w:val="00B0F0"/>
        </w:rPr>
        <w:t xml:space="preserve"> oldalszámozással kell ellátni. Ezt követően a mellékleteket M1., M2., … jelöléssel kell ellátni. A mellékletek olyan dokumentumokat (pl. tervrajzokat) tartalmaznak, melyek szorosan </w:t>
      </w:r>
      <w:r w:rsidR="001447D2" w:rsidRPr="009A3B9E">
        <w:rPr>
          <w:color w:val="00B0F0"/>
        </w:rPr>
        <w:t>kapacsolódnak</w:t>
      </w:r>
      <w:r w:rsidRPr="009A3B9E">
        <w:rPr>
          <w:color w:val="00B0F0"/>
        </w:rPr>
        <w:t xml:space="preserve"> a dolgozathoz azonban oldalszámozást nem kapnak. A mellékletek számozását a melléklet dokumentumokon is jelölni kell. A CD csak abban az esetben kapcsolódik a dolgozathoz amennyiben azon pl. rajzok, programok, elektronikus kiegészítők szerepelnek.</w:t>
      </w:r>
    </w:p>
    <w:p w14:paraId="581BD8EA" w14:textId="77777777" w:rsidR="00EB5CB9" w:rsidRPr="00517873" w:rsidRDefault="00EB5CB9" w:rsidP="003B1C11">
      <w:pPr>
        <w:pStyle w:val="DSzvegtrzs"/>
      </w:pPr>
    </w:p>
    <w:p w14:paraId="581BD8EB" w14:textId="12C51A0F" w:rsidR="00870D99" w:rsidRPr="00517873" w:rsidRDefault="00EB5CB9" w:rsidP="00973963">
      <w:pPr>
        <w:pStyle w:val="Cmsor1"/>
      </w:pPr>
      <w:bookmarkStart w:id="5" w:name="_Toc220080533"/>
      <w:r w:rsidRPr="00517873">
        <w:lastRenderedPageBreak/>
        <w:t>Jelölések</w:t>
      </w:r>
      <w:r w:rsidR="00C42FBA">
        <w:t xml:space="preserve"> </w:t>
      </w:r>
      <w:r w:rsidRPr="00517873">
        <w:t>és indexek jegyzéke</w:t>
      </w:r>
      <w:bookmarkEnd w:id="5"/>
    </w:p>
    <w:p w14:paraId="581BD8ED" w14:textId="77777777" w:rsidR="00EB5CB9" w:rsidRPr="00517873" w:rsidRDefault="00EB5CB9" w:rsidP="00EB5CB9">
      <w:pPr>
        <w:rPr>
          <w:rFonts w:cs="Arial"/>
          <w:b/>
          <w:u w:val="single"/>
        </w:rPr>
      </w:pPr>
      <w:r w:rsidRPr="00517873">
        <w:rPr>
          <w:rFonts w:cs="Arial"/>
          <w:b/>
          <w:u w:val="single"/>
        </w:rPr>
        <w:t>Jelölések</w:t>
      </w:r>
      <w:r w:rsidRPr="00517873">
        <w:rPr>
          <w:rFonts w:cs="Arial"/>
          <w:b/>
          <w:smallCaps/>
          <w:u w:val="single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682"/>
      </w:tblGrid>
      <w:tr w:rsidR="00EB5CB9" w:rsidRPr="00517873" w14:paraId="581BD8F1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8EE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a</w:t>
            </w:r>
          </w:p>
        </w:tc>
        <w:tc>
          <w:tcPr>
            <w:tcW w:w="1701" w:type="dxa"/>
            <w:vAlign w:val="center"/>
          </w:tcPr>
          <w:p w14:paraId="581BD8EF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[m/s]</w:t>
            </w:r>
          </w:p>
        </w:tc>
        <w:tc>
          <w:tcPr>
            <w:tcW w:w="5682" w:type="dxa"/>
            <w:vAlign w:val="center"/>
          </w:tcPr>
          <w:p w14:paraId="581BD8F0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hangsebesség</w:t>
            </w:r>
          </w:p>
        </w:tc>
      </w:tr>
      <w:tr w:rsidR="00EB5CB9" w:rsidRPr="00517873" w14:paraId="581BD8F5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8F2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A</w:t>
            </w:r>
          </w:p>
        </w:tc>
        <w:tc>
          <w:tcPr>
            <w:tcW w:w="1701" w:type="dxa"/>
            <w:vAlign w:val="center"/>
          </w:tcPr>
          <w:p w14:paraId="581BD8F3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[m</w:t>
            </w:r>
            <w:r w:rsidRPr="00517873">
              <w:rPr>
                <w:vertAlign w:val="superscript"/>
              </w:rPr>
              <w:t>2</w:t>
            </w:r>
            <w:r w:rsidRPr="00517873">
              <w:t>]</w:t>
            </w:r>
          </w:p>
        </w:tc>
        <w:tc>
          <w:tcPr>
            <w:tcW w:w="5682" w:type="dxa"/>
            <w:vAlign w:val="center"/>
          </w:tcPr>
          <w:p w14:paraId="581BD8F4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keresztmetszet</w:t>
            </w:r>
          </w:p>
        </w:tc>
      </w:tr>
      <w:tr w:rsidR="00EB5CB9" w:rsidRPr="00517873" w14:paraId="581BD8F9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8F6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c</w:t>
            </w:r>
            <w:r w:rsidRPr="00517873">
              <w:rPr>
                <w:vertAlign w:val="subscript"/>
              </w:rPr>
              <w:t>p</w:t>
            </w:r>
            <w:r w:rsidRPr="00517873">
              <w:t xml:space="preserve"> </w:t>
            </w:r>
          </w:p>
        </w:tc>
        <w:tc>
          <w:tcPr>
            <w:tcW w:w="1701" w:type="dxa"/>
            <w:vAlign w:val="center"/>
          </w:tcPr>
          <w:p w14:paraId="581BD8F7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[J/(kgK)]</w:t>
            </w:r>
          </w:p>
        </w:tc>
        <w:tc>
          <w:tcPr>
            <w:tcW w:w="5682" w:type="dxa"/>
            <w:vAlign w:val="center"/>
          </w:tcPr>
          <w:p w14:paraId="581BD8F8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állandó nyomáson vett fajhő</w:t>
            </w:r>
          </w:p>
        </w:tc>
      </w:tr>
      <w:tr w:rsidR="00EB5CB9" w:rsidRPr="00517873" w14:paraId="581BD8FD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8FA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c</w:t>
            </w:r>
            <w:r w:rsidRPr="00517873">
              <w:rPr>
                <w:vertAlign w:val="subscript"/>
              </w:rPr>
              <w:t>v</w:t>
            </w:r>
            <w:r w:rsidRPr="00517873">
              <w:t xml:space="preserve"> </w:t>
            </w:r>
          </w:p>
        </w:tc>
        <w:tc>
          <w:tcPr>
            <w:tcW w:w="1701" w:type="dxa"/>
            <w:vAlign w:val="center"/>
          </w:tcPr>
          <w:p w14:paraId="581BD8FB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[J/(kgK)]</w:t>
            </w:r>
          </w:p>
        </w:tc>
        <w:tc>
          <w:tcPr>
            <w:tcW w:w="5682" w:type="dxa"/>
            <w:vAlign w:val="center"/>
          </w:tcPr>
          <w:p w14:paraId="581BD8FC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állandó térfogaton vett fajhő</w:t>
            </w:r>
          </w:p>
        </w:tc>
      </w:tr>
      <w:tr w:rsidR="00EB5CB9" w:rsidRPr="00517873" w14:paraId="581BD901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8FE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d</w:t>
            </w:r>
          </w:p>
        </w:tc>
        <w:tc>
          <w:tcPr>
            <w:tcW w:w="1701" w:type="dxa"/>
            <w:vAlign w:val="center"/>
          </w:tcPr>
          <w:p w14:paraId="581BD8FF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[m]</w:t>
            </w:r>
          </w:p>
        </w:tc>
        <w:tc>
          <w:tcPr>
            <w:tcW w:w="5682" w:type="dxa"/>
            <w:vAlign w:val="center"/>
          </w:tcPr>
          <w:p w14:paraId="581BD900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átmérő</w:t>
            </w:r>
          </w:p>
        </w:tc>
      </w:tr>
      <w:tr w:rsidR="00EB5CB9" w:rsidRPr="00517873" w14:paraId="581BD905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902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f</w:t>
            </w:r>
          </w:p>
        </w:tc>
        <w:tc>
          <w:tcPr>
            <w:tcW w:w="1701" w:type="dxa"/>
            <w:vAlign w:val="center"/>
          </w:tcPr>
          <w:p w14:paraId="581BD903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[-]</w:t>
            </w:r>
          </w:p>
        </w:tc>
        <w:tc>
          <w:tcPr>
            <w:tcW w:w="5682" w:type="dxa"/>
            <w:vAlign w:val="center"/>
          </w:tcPr>
          <w:p w14:paraId="581BD904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erőtényező</w:t>
            </w:r>
          </w:p>
        </w:tc>
      </w:tr>
      <w:tr w:rsidR="00EB5CB9" w:rsidRPr="00517873" w14:paraId="581BD909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906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F</w:t>
            </w:r>
          </w:p>
        </w:tc>
        <w:tc>
          <w:tcPr>
            <w:tcW w:w="1701" w:type="dxa"/>
            <w:vAlign w:val="center"/>
          </w:tcPr>
          <w:p w14:paraId="581BD907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[N]</w:t>
            </w:r>
          </w:p>
        </w:tc>
        <w:tc>
          <w:tcPr>
            <w:tcW w:w="5682" w:type="dxa"/>
            <w:vAlign w:val="center"/>
          </w:tcPr>
          <w:p w14:paraId="581BD908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 xml:space="preserve">erő </w:t>
            </w:r>
          </w:p>
        </w:tc>
      </w:tr>
      <w:tr w:rsidR="00EB5CB9" w:rsidRPr="00517873" w14:paraId="581BD90D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90A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F</w:t>
            </w:r>
          </w:p>
        </w:tc>
        <w:tc>
          <w:tcPr>
            <w:tcW w:w="1701" w:type="dxa"/>
            <w:vAlign w:val="center"/>
          </w:tcPr>
          <w:p w14:paraId="581BD90B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[((kgK)/J)</w:t>
            </w:r>
            <w:r w:rsidRPr="00517873">
              <w:rPr>
                <w:vertAlign w:val="superscript"/>
              </w:rPr>
              <w:t>1/2</w:t>
            </w:r>
            <w:r w:rsidRPr="00517873">
              <w:t xml:space="preserve">] </w:t>
            </w:r>
          </w:p>
        </w:tc>
        <w:tc>
          <w:tcPr>
            <w:tcW w:w="5682" w:type="dxa"/>
            <w:vAlign w:val="center"/>
          </w:tcPr>
          <w:p w14:paraId="581BD90C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tömegáram faktor</w:t>
            </w:r>
          </w:p>
        </w:tc>
      </w:tr>
      <w:tr w:rsidR="00EB5CB9" w:rsidRPr="00517873" w14:paraId="581BD911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90E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g</w:t>
            </w:r>
          </w:p>
        </w:tc>
        <w:tc>
          <w:tcPr>
            <w:tcW w:w="1701" w:type="dxa"/>
            <w:vAlign w:val="center"/>
          </w:tcPr>
          <w:p w14:paraId="581BD90F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[m/s</w:t>
            </w:r>
            <w:r w:rsidRPr="00517873">
              <w:rPr>
                <w:vertAlign w:val="superscript"/>
              </w:rPr>
              <w:t>2</w:t>
            </w:r>
            <w:r w:rsidRPr="00517873">
              <w:t>]</w:t>
            </w:r>
          </w:p>
        </w:tc>
        <w:tc>
          <w:tcPr>
            <w:tcW w:w="5682" w:type="dxa"/>
            <w:vAlign w:val="center"/>
          </w:tcPr>
          <w:p w14:paraId="581BD910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nehézségi gyorsulás</w:t>
            </w:r>
          </w:p>
        </w:tc>
      </w:tr>
      <w:tr w:rsidR="00EB5CB9" w:rsidRPr="00517873" w14:paraId="581BD915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912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h</w:t>
            </w:r>
          </w:p>
        </w:tc>
        <w:tc>
          <w:tcPr>
            <w:tcW w:w="1701" w:type="dxa"/>
            <w:vAlign w:val="center"/>
          </w:tcPr>
          <w:p w14:paraId="581BD913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[J/kg]</w:t>
            </w:r>
          </w:p>
        </w:tc>
        <w:tc>
          <w:tcPr>
            <w:tcW w:w="5682" w:type="dxa"/>
            <w:vAlign w:val="center"/>
          </w:tcPr>
          <w:p w14:paraId="581BD914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fajlagos entalpia</w:t>
            </w:r>
          </w:p>
        </w:tc>
      </w:tr>
      <w:tr w:rsidR="00EB5CB9" w:rsidRPr="00517873" w14:paraId="581BD919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916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H</w:t>
            </w:r>
            <w:r w:rsidRPr="00517873">
              <w:rPr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14:paraId="581BD917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[-]</w:t>
            </w:r>
          </w:p>
        </w:tc>
        <w:tc>
          <w:tcPr>
            <w:tcW w:w="5682" w:type="dxa"/>
            <w:vAlign w:val="center"/>
          </w:tcPr>
          <w:p w14:paraId="581BD918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viszkozitási tényező</w:t>
            </w:r>
          </w:p>
        </w:tc>
      </w:tr>
    </w:tbl>
    <w:p w14:paraId="581BD91A" w14:textId="77777777" w:rsidR="00EB5CB9" w:rsidRPr="00517873" w:rsidRDefault="00EB5CB9" w:rsidP="00690532">
      <w:pPr>
        <w:spacing w:before="240"/>
        <w:rPr>
          <w:rFonts w:cs="Arial"/>
          <w:b/>
          <w:u w:val="single"/>
        </w:rPr>
      </w:pPr>
      <w:r w:rsidRPr="00517873">
        <w:rPr>
          <w:rFonts w:cs="Arial"/>
          <w:b/>
          <w:u w:val="single"/>
        </w:rPr>
        <w:t>Indexek: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0"/>
      </w:tblGrid>
      <w:tr w:rsidR="00EB5CB9" w:rsidRPr="00517873" w14:paraId="581BD91E" w14:textId="77777777" w:rsidTr="001447D2">
        <w:trPr>
          <w:trHeight w:val="340"/>
        </w:trPr>
        <w:tc>
          <w:tcPr>
            <w:tcW w:w="534" w:type="dxa"/>
            <w:vAlign w:val="center"/>
          </w:tcPr>
          <w:p w14:paraId="581BD91B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'</w:t>
            </w:r>
          </w:p>
        </w:tc>
        <w:tc>
          <w:tcPr>
            <w:tcW w:w="567" w:type="dxa"/>
            <w:vAlign w:val="center"/>
          </w:tcPr>
          <w:p w14:paraId="581BD91C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</w:p>
        </w:tc>
        <w:tc>
          <w:tcPr>
            <w:tcW w:w="5670" w:type="dxa"/>
            <w:vAlign w:val="center"/>
          </w:tcPr>
          <w:p w14:paraId="581BD91D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prim</w:t>
            </w:r>
            <w:r w:rsidR="00BA0423" w:rsidRPr="00517873">
              <w:t>e</w:t>
            </w:r>
            <w:r w:rsidRPr="00517873">
              <w:t>r áramlás</w:t>
            </w:r>
          </w:p>
        </w:tc>
      </w:tr>
      <w:tr w:rsidR="00EB5CB9" w:rsidRPr="00517873" w14:paraId="581BD922" w14:textId="77777777" w:rsidTr="001447D2">
        <w:trPr>
          <w:trHeight w:val="340"/>
        </w:trPr>
        <w:tc>
          <w:tcPr>
            <w:tcW w:w="534" w:type="dxa"/>
            <w:vAlign w:val="center"/>
          </w:tcPr>
          <w:p w14:paraId="581BD91F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"</w:t>
            </w:r>
          </w:p>
        </w:tc>
        <w:tc>
          <w:tcPr>
            <w:tcW w:w="567" w:type="dxa"/>
            <w:vAlign w:val="center"/>
          </w:tcPr>
          <w:p w14:paraId="581BD920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</w:p>
        </w:tc>
        <w:tc>
          <w:tcPr>
            <w:tcW w:w="5670" w:type="dxa"/>
            <w:vAlign w:val="center"/>
          </w:tcPr>
          <w:p w14:paraId="581BD921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szekunder áramlás</w:t>
            </w:r>
          </w:p>
        </w:tc>
      </w:tr>
      <w:tr w:rsidR="00EB5CB9" w:rsidRPr="00517873" w14:paraId="581BD926" w14:textId="77777777" w:rsidTr="001447D2">
        <w:trPr>
          <w:trHeight w:val="340"/>
        </w:trPr>
        <w:tc>
          <w:tcPr>
            <w:tcW w:w="534" w:type="dxa"/>
            <w:vAlign w:val="center"/>
          </w:tcPr>
          <w:p w14:paraId="581BD923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o</w:t>
            </w:r>
          </w:p>
        </w:tc>
        <w:tc>
          <w:tcPr>
            <w:tcW w:w="567" w:type="dxa"/>
            <w:vAlign w:val="center"/>
          </w:tcPr>
          <w:p w14:paraId="581BD924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</w:p>
        </w:tc>
        <w:tc>
          <w:tcPr>
            <w:tcW w:w="5670" w:type="dxa"/>
            <w:vAlign w:val="center"/>
          </w:tcPr>
          <w:p w14:paraId="581BD925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tartályállapot</w:t>
            </w:r>
          </w:p>
        </w:tc>
      </w:tr>
      <w:tr w:rsidR="00EB5CB9" w:rsidRPr="00517873" w14:paraId="581BD92A" w14:textId="77777777" w:rsidTr="001447D2">
        <w:trPr>
          <w:trHeight w:val="340"/>
        </w:trPr>
        <w:tc>
          <w:tcPr>
            <w:tcW w:w="534" w:type="dxa"/>
            <w:vAlign w:val="center"/>
          </w:tcPr>
          <w:p w14:paraId="581BD927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*</w:t>
            </w:r>
          </w:p>
        </w:tc>
        <w:tc>
          <w:tcPr>
            <w:tcW w:w="567" w:type="dxa"/>
            <w:vAlign w:val="center"/>
          </w:tcPr>
          <w:p w14:paraId="581BD928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</w:p>
        </w:tc>
        <w:tc>
          <w:tcPr>
            <w:tcW w:w="5670" w:type="dxa"/>
            <w:vAlign w:val="center"/>
          </w:tcPr>
          <w:p w14:paraId="581BD929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kritikus állapot</w:t>
            </w:r>
          </w:p>
        </w:tc>
      </w:tr>
      <w:tr w:rsidR="00EB5CB9" w:rsidRPr="00517873" w14:paraId="581BD92E" w14:textId="77777777" w:rsidTr="001447D2">
        <w:trPr>
          <w:trHeight w:val="340"/>
        </w:trPr>
        <w:tc>
          <w:tcPr>
            <w:tcW w:w="534" w:type="dxa"/>
            <w:vAlign w:val="center"/>
          </w:tcPr>
          <w:p w14:paraId="581BD92B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r</w:t>
            </w:r>
          </w:p>
        </w:tc>
        <w:tc>
          <w:tcPr>
            <w:tcW w:w="567" w:type="dxa"/>
            <w:vAlign w:val="center"/>
          </w:tcPr>
          <w:p w14:paraId="581BD92C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</w:p>
        </w:tc>
        <w:tc>
          <w:tcPr>
            <w:tcW w:w="5670" w:type="dxa"/>
            <w:vAlign w:val="center"/>
          </w:tcPr>
          <w:p w14:paraId="581BD92D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injektor előtti tartály állapota</w:t>
            </w:r>
          </w:p>
        </w:tc>
      </w:tr>
      <w:tr w:rsidR="00EB5CB9" w:rsidRPr="00517873" w14:paraId="581BD932" w14:textId="77777777" w:rsidTr="001447D2">
        <w:trPr>
          <w:trHeight w:val="340"/>
        </w:trPr>
        <w:tc>
          <w:tcPr>
            <w:tcW w:w="534" w:type="dxa"/>
            <w:vAlign w:val="center"/>
          </w:tcPr>
          <w:p w14:paraId="581BD92F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1</w:t>
            </w:r>
          </w:p>
        </w:tc>
        <w:tc>
          <w:tcPr>
            <w:tcW w:w="567" w:type="dxa"/>
            <w:vAlign w:val="center"/>
          </w:tcPr>
          <w:p w14:paraId="581BD930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</w:p>
        </w:tc>
        <w:tc>
          <w:tcPr>
            <w:tcW w:w="5670" w:type="dxa"/>
            <w:vAlign w:val="center"/>
          </w:tcPr>
          <w:p w14:paraId="581BD931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a fúvókákból való kilépés keresztmetszete</w:t>
            </w:r>
          </w:p>
        </w:tc>
      </w:tr>
    </w:tbl>
    <w:p w14:paraId="581BD933" w14:textId="77777777" w:rsidR="00EB5CB9" w:rsidRPr="00517873" w:rsidRDefault="00EB5CB9" w:rsidP="00517873">
      <w:pPr>
        <w:pStyle w:val="DSzvegtrzs"/>
      </w:pPr>
    </w:p>
    <w:p w14:paraId="581BD934" w14:textId="77777777" w:rsidR="003E6379" w:rsidRPr="00517873" w:rsidRDefault="003E6379" w:rsidP="00517873">
      <w:pPr>
        <w:pStyle w:val="DSzvegtrzs"/>
      </w:pPr>
    </w:p>
    <w:p w14:paraId="581BD935" w14:textId="77777777" w:rsidR="003E6379" w:rsidRPr="00517873" w:rsidRDefault="003E6379" w:rsidP="00973963">
      <w:pPr>
        <w:pStyle w:val="Cmsor1"/>
      </w:pPr>
      <w:bookmarkStart w:id="6" w:name="_Toc220080534"/>
      <w:r w:rsidRPr="00517873">
        <w:lastRenderedPageBreak/>
        <w:t>Bevezetés</w:t>
      </w:r>
      <w:bookmarkEnd w:id="6"/>
    </w:p>
    <w:p w14:paraId="581BD938" w14:textId="693EA3D2" w:rsidR="002078F0" w:rsidRPr="00517873" w:rsidRDefault="002078F0" w:rsidP="00973963">
      <w:pPr>
        <w:pStyle w:val="DSzvegtrzs"/>
        <w:rPr>
          <w:color w:val="00B0F0"/>
        </w:rPr>
      </w:pPr>
      <w:r w:rsidRPr="00517873">
        <w:rPr>
          <w:color w:val="00B0F0"/>
        </w:rPr>
        <w:t>A bevezetésben a téma felvetése, előzményei a későbbiekben kifejtendők rövid előrevetítése foglalandó össze.</w:t>
      </w:r>
    </w:p>
    <w:p w14:paraId="581BD939" w14:textId="79223981" w:rsidR="00351B45" w:rsidRPr="00517873" w:rsidRDefault="00351B45" w:rsidP="00973963">
      <w:pPr>
        <w:pStyle w:val="DSzvegtrzs"/>
        <w:rPr>
          <w:color w:val="00B0F0"/>
        </w:rPr>
      </w:pPr>
      <w:r w:rsidRPr="00517873">
        <w:rPr>
          <w:color w:val="00B0F0"/>
        </w:rPr>
        <w:t>A bevezetés (vagy irodalomkutatás) tartalmazza a dolgozat írását megelőző információ</w:t>
      </w:r>
      <w:r w:rsidR="00BA0423" w:rsidRPr="00517873">
        <w:rPr>
          <w:color w:val="00B0F0"/>
        </w:rPr>
        <w:t xml:space="preserve"> gyűjtést, valamint a</w:t>
      </w:r>
      <w:r w:rsidRPr="00517873">
        <w:rPr>
          <w:color w:val="00B0F0"/>
        </w:rPr>
        <w:t xml:space="preserve"> dolgozat célját és feladatát,</w:t>
      </w:r>
      <w:r w:rsidR="00BA0423" w:rsidRPr="00517873">
        <w:rPr>
          <w:color w:val="00B0F0"/>
        </w:rPr>
        <w:t xml:space="preserve"> ezenkívül a</w:t>
      </w:r>
      <w:r w:rsidRPr="00517873">
        <w:rPr>
          <w:color w:val="00B0F0"/>
        </w:rPr>
        <w:t xml:space="preserve"> bevont és alkalmazott témákban rejlő lehetőségeket. </w:t>
      </w:r>
      <w:r w:rsidR="00A30676">
        <w:rPr>
          <w:color w:val="00B0F0"/>
        </w:rPr>
        <w:t>A be</w:t>
      </w:r>
      <w:r w:rsidR="00340720">
        <w:rPr>
          <w:color w:val="00B0F0"/>
        </w:rPr>
        <w:t>ve</w:t>
      </w:r>
      <w:r w:rsidR="00A30676">
        <w:rPr>
          <w:color w:val="00B0F0"/>
        </w:rPr>
        <w:t>zetés szorosan kapcs</w:t>
      </w:r>
      <w:r w:rsidR="00340720">
        <w:rPr>
          <w:color w:val="00B0F0"/>
        </w:rPr>
        <w:t>olódik a témához, vagy olyan tartalmak melyből a kifejtendő téma közvetlenül következik</w:t>
      </w:r>
      <w:r w:rsidR="00BA0423" w:rsidRPr="00517873">
        <w:rPr>
          <w:color w:val="00B0F0"/>
        </w:rPr>
        <w:t>.</w:t>
      </w:r>
    </w:p>
    <w:p w14:paraId="74E91001" w14:textId="77777777" w:rsidR="00A7094C" w:rsidRDefault="00F8728C" w:rsidP="00973963">
      <w:pPr>
        <w:pStyle w:val="DSzvegtrzs"/>
        <w:rPr>
          <w:color w:val="00B0F0"/>
        </w:rPr>
      </w:pPr>
      <w:r w:rsidRPr="00517873">
        <w:rPr>
          <w:color w:val="00B0F0"/>
        </w:rPr>
        <w:t xml:space="preserve">FONTOS: </w:t>
      </w:r>
    </w:p>
    <w:p w14:paraId="2C17DEAA" w14:textId="38F97B22" w:rsidR="00A7094C" w:rsidRPr="0034164B" w:rsidRDefault="00A7094C" w:rsidP="0034164B">
      <w:pPr>
        <w:pStyle w:val="DFelsorolsJellvel"/>
        <w:rPr>
          <w:color w:val="00B0F0"/>
        </w:rPr>
      </w:pPr>
      <w:r w:rsidRPr="0034164B">
        <w:rPr>
          <w:color w:val="00B0F0"/>
        </w:rPr>
        <w:t xml:space="preserve">Az irodalomjegyzékre (publikációs listára) való hivatkozáskor a hivatkozott irodalom sorszámát kell szögletes zárójel között megadni.  </w:t>
      </w:r>
    </w:p>
    <w:p w14:paraId="581BD93A" w14:textId="719746D7" w:rsidR="00F8728C" w:rsidRDefault="0034164B" w:rsidP="0034164B">
      <w:pPr>
        <w:pStyle w:val="DFelsorolsJellvel"/>
        <w:rPr>
          <w:color w:val="00B0F0"/>
        </w:rPr>
      </w:pPr>
      <w:r w:rsidRPr="0034164B">
        <w:rPr>
          <w:color w:val="00B0F0"/>
        </w:rPr>
        <w:t>A</w:t>
      </w:r>
      <w:r w:rsidR="00F8728C" w:rsidRPr="0034164B">
        <w:rPr>
          <w:color w:val="00B0F0"/>
        </w:rPr>
        <w:t xml:space="preserve"> dolgozat egészén a felhasznált irodalomra</w:t>
      </w:r>
      <w:r w:rsidR="004E3809" w:rsidRPr="0034164B">
        <w:rPr>
          <w:color w:val="00B0F0"/>
        </w:rPr>
        <w:t>,</w:t>
      </w:r>
      <w:r w:rsidR="00F8728C" w:rsidRPr="0034164B">
        <w:rPr>
          <w:color w:val="00B0F0"/>
        </w:rPr>
        <w:t xml:space="preserve"> legfőképpen az irodalomjegyzékben felsoroltakra foly</w:t>
      </w:r>
      <w:r w:rsidR="004E3809" w:rsidRPr="0034164B">
        <w:rPr>
          <w:color w:val="00B0F0"/>
        </w:rPr>
        <w:t>a</w:t>
      </w:r>
      <w:r w:rsidR="00F8728C" w:rsidRPr="0034164B">
        <w:rPr>
          <w:color w:val="00B0F0"/>
        </w:rPr>
        <w:t xml:space="preserve">matosan hivatkozni kell. Az első irodalomjegyzék hivatkozás az </w:t>
      </w:r>
      <w:r w:rsidR="00241B8B" w:rsidRPr="0034164B">
        <w:rPr>
          <w:color w:val="00B0F0"/>
        </w:rPr>
        <w:fldChar w:fldCharType="begin"/>
      </w:r>
      <w:r w:rsidR="00F8728C" w:rsidRPr="0034164B">
        <w:rPr>
          <w:color w:val="00B0F0"/>
        </w:rPr>
        <w:instrText xml:space="preserve"> REF _Ref274300435 \r \h </w:instrText>
      </w:r>
      <w:r w:rsidR="00A10B36" w:rsidRPr="0034164B">
        <w:rPr>
          <w:color w:val="00B0F0"/>
        </w:rPr>
        <w:instrText xml:space="preserve"> \* MERGEFORMAT </w:instrText>
      </w:r>
      <w:r w:rsidR="00241B8B" w:rsidRPr="0034164B">
        <w:rPr>
          <w:color w:val="00B0F0"/>
        </w:rPr>
      </w:r>
      <w:r w:rsidR="00241B8B" w:rsidRPr="0034164B">
        <w:rPr>
          <w:color w:val="00B0F0"/>
        </w:rPr>
        <w:fldChar w:fldCharType="separate"/>
      </w:r>
      <w:r w:rsidR="004B3E0A">
        <w:rPr>
          <w:color w:val="00B0F0"/>
        </w:rPr>
        <w:t>[1]</w:t>
      </w:r>
      <w:r w:rsidR="00241B8B" w:rsidRPr="0034164B">
        <w:rPr>
          <w:color w:val="00B0F0"/>
        </w:rPr>
        <w:fldChar w:fldCharType="end"/>
      </w:r>
      <w:r w:rsidR="004E3809" w:rsidRPr="0034164B">
        <w:rPr>
          <w:color w:val="00B0F0"/>
        </w:rPr>
        <w:t>-es.</w:t>
      </w:r>
      <w:r w:rsidR="005E4EB0" w:rsidRPr="0034164B">
        <w:rPr>
          <w:color w:val="00B0F0"/>
        </w:rPr>
        <w:t xml:space="preserve"> Az irodalom számozásának szövegfolytonosnak kell lennie!</w:t>
      </w:r>
    </w:p>
    <w:p w14:paraId="16C6F54B" w14:textId="3B58FC4B" w:rsidR="005A3B2C" w:rsidRPr="005A3B2C" w:rsidRDefault="005A3B2C" w:rsidP="005A3B2C">
      <w:pPr>
        <w:pStyle w:val="DFelsorolsJellvel"/>
        <w:rPr>
          <w:color w:val="00B0F0"/>
        </w:rPr>
      </w:pPr>
      <w:r w:rsidRPr="0034164B">
        <w:rPr>
          <w:color w:val="00B0F0"/>
        </w:rPr>
        <w:t>Minden ábrára, táblázatra legyen hivatkozás a szövegben!</w:t>
      </w:r>
    </w:p>
    <w:p w14:paraId="581BD93C" w14:textId="77777777" w:rsidR="00DB6556" w:rsidRPr="00517873" w:rsidRDefault="00DB6556" w:rsidP="00DB6556">
      <w:pPr>
        <w:pStyle w:val="DSzvegtrzs"/>
      </w:pPr>
    </w:p>
    <w:p w14:paraId="581BD93D" w14:textId="77777777" w:rsidR="002078F0" w:rsidRPr="00517873" w:rsidRDefault="002078F0" w:rsidP="00973963">
      <w:pPr>
        <w:pStyle w:val="DSzvegtrzs"/>
        <w:rPr>
          <w:color w:val="E36C0A" w:themeColor="accent6" w:themeShade="BF"/>
        </w:rPr>
      </w:pPr>
      <w:bookmarkStart w:id="7" w:name="_Toc508967464"/>
      <w:r w:rsidRPr="00517873">
        <w:rPr>
          <w:color w:val="E36C0A" w:themeColor="accent6" w:themeShade="BF"/>
        </w:rPr>
        <w:t>Jelen dolgozatban a BSc diploma megvédését követő öt évben - elsősorban az Áramlás- és Hőtechnikai Gépek Tanszéke ösztönző légkörének és szerteágazó ipari kapcsolatainak köszönhetően - sikerült sokirányú és hasznos kutató-fejlesztő tevékenységet kifejtenie. E sokrétű tevékenység jellemzésére e dolgozatban három, különböző jellegű munkát mutatunk be. A hármat összeköti az a tény, hogy valamennyi egy időszerű műszaki feladat tudományos igényű, korszerű eszközöket és módszereket alkalmazó megoldása. Mindegyik olyan megfelelő (elméleti és kísérleti) modell kidolgozását jelentette, amelynek - és a hozzá kapcsolható számítástechnikai, méréstechnikai apparátusnak - segítségével egy-egy berendezés, gép(csoport) működése szimulálható, a benne lejátszódó folyamatok jobban megérthetők, leírhatók, a tervezésükhöz segédeszköz adódik</w:t>
      </w:r>
      <w:bookmarkEnd w:id="7"/>
      <w:r w:rsidRPr="00517873">
        <w:rPr>
          <w:color w:val="E36C0A" w:themeColor="accent6" w:themeShade="BF"/>
        </w:rPr>
        <w:t>……..</w:t>
      </w:r>
    </w:p>
    <w:p w14:paraId="581BD93E" w14:textId="77777777" w:rsidR="00796559" w:rsidRPr="00517873" w:rsidRDefault="00796559" w:rsidP="00F8728C">
      <w:pPr>
        <w:rPr>
          <w:rFonts w:cs="Arial"/>
        </w:rPr>
      </w:pPr>
    </w:p>
    <w:p w14:paraId="581BD93F" w14:textId="6556915E" w:rsidR="003E6379" w:rsidRPr="00517873" w:rsidRDefault="00271315" w:rsidP="00973963">
      <w:pPr>
        <w:pStyle w:val="Cmsor1"/>
      </w:pPr>
      <w:bookmarkStart w:id="8" w:name="_Toc195359846"/>
      <w:bookmarkStart w:id="9" w:name="_Toc220080535"/>
      <w:r>
        <w:lastRenderedPageBreak/>
        <w:t>F</w:t>
      </w:r>
      <w:r w:rsidR="002078F0" w:rsidRPr="00517873">
        <w:t>eladat részletes kidolgozása első fő fejezetének címe</w:t>
      </w:r>
      <w:bookmarkEnd w:id="8"/>
      <w:bookmarkEnd w:id="9"/>
    </w:p>
    <w:p w14:paraId="581BD940" w14:textId="68F3C1E8" w:rsidR="002078F0" w:rsidRPr="00517873" w:rsidRDefault="002078F0" w:rsidP="00973963">
      <w:pPr>
        <w:pStyle w:val="DSzvegtrzsbehuzassal"/>
        <w:rPr>
          <w:color w:val="E36C0A" w:themeColor="accent6" w:themeShade="BF"/>
        </w:rPr>
      </w:pPr>
      <w:r w:rsidRPr="7EB891A7">
        <w:rPr>
          <w:color w:val="E36C0A" w:themeColor="accent6" w:themeShade="BF"/>
        </w:rPr>
        <w:t>Az atmoszféra egy gázokból álló vékony héj a föld körül – ami anyagi szemcséket is tartalmaz. A Föld és atmoszférája az energiájukat a Naptól napsugárzás formájában kapják. Mivel átlagosan a napsugárzás a vízszintes felületeket kisebb szögben éri nagyobb magasságokban</w:t>
      </w:r>
      <w:r w:rsidR="6D30BD26" w:rsidRPr="7EB891A7">
        <w:rPr>
          <w:color w:val="E36C0A" w:themeColor="accent6" w:themeShade="BF"/>
        </w:rPr>
        <w:t>,</w:t>
      </w:r>
      <w:r w:rsidRPr="7EB891A7">
        <w:rPr>
          <w:color w:val="E36C0A" w:themeColor="accent6" w:themeShade="BF"/>
        </w:rPr>
        <w:t xml:space="preserve"> mint kisebbeken, ezért kevesebb lesz a területegységre érkező energia nagyobb magasságokban, mint kisebbek esetében. A föld forgása napi változatokat produkál az atmoszférikus változókból. A Föld Nap körüli pályájának megváltozásai felelősek az atmoszférában tapasztalható hosszú távú változásokért. Mivel a Föld felszíne szabálytalan és az atmoszféra változékony a Föld és atmoszférája reakciója a napsugárzásra komplex.</w:t>
      </w:r>
    </w:p>
    <w:p w14:paraId="581BD941" w14:textId="77777777" w:rsidR="002078F0" w:rsidRDefault="002078F0" w:rsidP="00973963">
      <w:pPr>
        <w:pStyle w:val="DSzvegtrzs"/>
        <w:rPr>
          <w:color w:val="E36C0A" w:themeColor="accent6" w:themeShade="BF"/>
        </w:rPr>
      </w:pPr>
      <w:r w:rsidRPr="00517873">
        <w:rPr>
          <w:color w:val="E36C0A" w:themeColor="accent6" w:themeShade="BF"/>
        </w:rPr>
        <w:t>A száraz levegő a térfogatot tekintve a következő összetevőkből áll: körülbelül 78% nitrogén (N</w:t>
      </w:r>
      <w:r w:rsidRPr="00517873">
        <w:rPr>
          <w:color w:val="E36C0A" w:themeColor="accent6" w:themeShade="BF"/>
          <w:vertAlign w:val="subscript"/>
        </w:rPr>
        <w:t>2</w:t>
      </w:r>
      <w:r w:rsidRPr="00517873">
        <w:rPr>
          <w:color w:val="E36C0A" w:themeColor="accent6" w:themeShade="BF"/>
        </w:rPr>
        <w:t>), 21% oxigén (O</w:t>
      </w:r>
      <w:r w:rsidRPr="00517873">
        <w:rPr>
          <w:color w:val="E36C0A" w:themeColor="accent6" w:themeShade="BF"/>
          <w:vertAlign w:val="subscript"/>
        </w:rPr>
        <w:t>2</w:t>
      </w:r>
      <w:r w:rsidRPr="00517873">
        <w:rPr>
          <w:color w:val="E36C0A" w:themeColor="accent6" w:themeShade="BF"/>
        </w:rPr>
        <w:t>), és 1% argon (A). Ezen gázok átlagos molekuláris súlya 29,0. Ráadásul a száraz levegő tartalmaz olyan nyomelemeket, mint a CO</w:t>
      </w:r>
      <w:r w:rsidRPr="00517873">
        <w:rPr>
          <w:color w:val="E36C0A" w:themeColor="accent6" w:themeShade="BF"/>
          <w:vertAlign w:val="subscript"/>
        </w:rPr>
        <w:t>2</w:t>
      </w:r>
      <w:r w:rsidRPr="00517873">
        <w:rPr>
          <w:color w:val="E36C0A" w:themeColor="accent6" w:themeShade="BF"/>
        </w:rPr>
        <w:t>, O</w:t>
      </w:r>
      <w:r w:rsidRPr="00517873">
        <w:rPr>
          <w:color w:val="E36C0A" w:themeColor="accent6" w:themeShade="BF"/>
          <w:vertAlign w:val="subscript"/>
        </w:rPr>
        <w:t xml:space="preserve">3 </w:t>
      </w:r>
      <w:r w:rsidRPr="00517873">
        <w:rPr>
          <w:color w:val="E36C0A" w:themeColor="accent6" w:themeShade="BF"/>
        </w:rPr>
        <w:t>(ózon),</w:t>
      </w:r>
      <w:r w:rsidRPr="00517873">
        <w:rPr>
          <w:color w:val="E36C0A" w:themeColor="accent6" w:themeShade="BF"/>
          <w:vertAlign w:val="subscript"/>
        </w:rPr>
        <w:t xml:space="preserve"> </w:t>
      </w:r>
      <w:r w:rsidRPr="00517873">
        <w:rPr>
          <w:color w:val="E36C0A" w:themeColor="accent6" w:themeShade="BF"/>
        </w:rPr>
        <w:t>és sok más gázt és részecskét változó mértékben. Ezek közül a CO</w:t>
      </w:r>
      <w:r w:rsidRPr="00517873">
        <w:rPr>
          <w:color w:val="E36C0A" w:themeColor="accent6" w:themeShade="BF"/>
          <w:vertAlign w:val="subscript"/>
        </w:rPr>
        <w:t>2</w:t>
      </w:r>
      <w:r w:rsidRPr="00517873">
        <w:rPr>
          <w:color w:val="E36C0A" w:themeColor="accent6" w:themeShade="BF"/>
        </w:rPr>
        <w:t xml:space="preserve"> található meg a legnagyobb koncentrációban, kb. 330 részecske a millióban (ppm) ami növekszik. A többi gáz többségének besorolása szennyezőanyag, és ezek változó mennyiségben fordulnak elő. Ráadásul a légkör tartalmaz vizet gáz, folyadék és szilárd formában is.</w:t>
      </w:r>
    </w:p>
    <w:p w14:paraId="3DC33F84" w14:textId="3942B353" w:rsidR="00DB029D" w:rsidRPr="00517873" w:rsidRDefault="00DB029D" w:rsidP="00DB029D">
      <w:pPr>
        <w:pStyle w:val="DSzvegtrzs"/>
        <w:rPr>
          <w:color w:val="00B0F0"/>
        </w:rPr>
      </w:pPr>
      <w:r w:rsidRPr="00517873">
        <w:rPr>
          <w:color w:val="00B0F0"/>
        </w:rPr>
        <w:t>Az irodalomjegyzékre (publikációs listára) való hivatkozásk</w:t>
      </w:r>
      <w:r w:rsidR="00A7094C">
        <w:rPr>
          <w:color w:val="00B0F0"/>
        </w:rPr>
        <w:t>o</w:t>
      </w:r>
      <w:r w:rsidRPr="00517873">
        <w:rPr>
          <w:color w:val="00B0F0"/>
        </w:rPr>
        <w:t xml:space="preserve">r a hivatkozott irodalom sorszámát kell szögletes zárójel között megadni.  </w:t>
      </w:r>
    </w:p>
    <w:p w14:paraId="06688A6A" w14:textId="77777777" w:rsidR="00DB029D" w:rsidRPr="00517873" w:rsidRDefault="00DB029D" w:rsidP="00DB029D">
      <w:pPr>
        <w:pStyle w:val="DSzvegtrzs"/>
        <w:rPr>
          <w:color w:val="00B0F0"/>
        </w:rPr>
      </w:pPr>
      <w:r w:rsidRPr="00517873">
        <w:rPr>
          <w:color w:val="00B0F0"/>
        </w:rPr>
        <w:t>Fontos: Minden ábrára, táblázatra legyen hivatkozás a szövegben a piros betűvel megjelölt szövegrészekhez hasonlóan.</w:t>
      </w:r>
    </w:p>
    <w:p w14:paraId="581BD942" w14:textId="77777777" w:rsidR="003E6379" w:rsidRPr="00517873" w:rsidRDefault="003E6379" w:rsidP="00BB7963">
      <w:pPr>
        <w:pStyle w:val="Cmsor2"/>
      </w:pPr>
      <w:bookmarkStart w:id="10" w:name="_Toc220080536"/>
      <w:r w:rsidRPr="00517873">
        <w:t>címsor 2</w:t>
      </w:r>
      <w:bookmarkEnd w:id="10"/>
    </w:p>
    <w:p w14:paraId="581BD944" w14:textId="77777777" w:rsidR="002078F0" w:rsidRPr="00517873" w:rsidRDefault="002078F0" w:rsidP="00837C02">
      <w:pPr>
        <w:pStyle w:val="DSzvegtrzs"/>
        <w:ind w:firstLine="578"/>
        <w:rPr>
          <w:color w:val="E36C0A" w:themeColor="accent6" w:themeShade="BF"/>
        </w:rPr>
      </w:pPr>
      <w:r w:rsidRPr="00517873">
        <w:rPr>
          <w:color w:val="E36C0A" w:themeColor="accent6" w:themeShade="BF"/>
        </w:rPr>
        <w:t>Első lépésben a Mátrai Erőmű egyik elektrofilterére vezető füstgázcsatorna 3D-s számítógépes modelljét kellett elkészíteni valamilyen CAD szoftverrel. Ezután a geometriát kellett behálózni, hogy a Fluent a modell különböző pontjaiban számolni tudjon, és így elemezhessük a kialakuló áramlást………</w:t>
      </w:r>
    </w:p>
    <w:p w14:paraId="581BD945" w14:textId="77777777" w:rsidR="00AE09E4" w:rsidRPr="00517873" w:rsidRDefault="003E6379" w:rsidP="00973963">
      <w:pPr>
        <w:pStyle w:val="Cmsor3"/>
      </w:pPr>
      <w:bookmarkStart w:id="11" w:name="_Toc220080537"/>
      <w:r w:rsidRPr="00517873">
        <w:t>címsor 3</w:t>
      </w:r>
      <w:bookmarkEnd w:id="11"/>
    </w:p>
    <w:p w14:paraId="581BD947" w14:textId="77777777" w:rsidR="002078F0" w:rsidRPr="00517873" w:rsidRDefault="002078F0" w:rsidP="00837C02">
      <w:pPr>
        <w:pStyle w:val="DSzvegtrzs"/>
        <w:ind w:firstLine="578"/>
        <w:rPr>
          <w:color w:val="E36C0A" w:themeColor="accent6" w:themeShade="BF"/>
        </w:rPr>
      </w:pPr>
      <w:r w:rsidRPr="00517873">
        <w:rPr>
          <w:color w:val="E36C0A" w:themeColor="accent6" w:themeShade="BF"/>
        </w:rPr>
        <w:t>A csatorna hálózására (melyet szintén a Gambit szoftverrel végeztük) azért van szükség, mert a hálók által létrejövő csomópontokban tud a Fluent számolni, így tudjuk meg az adott pontban a nyomás, sebesség, hőmérséklet, stb. értékeket. A kialakult hőmérsékleteloszlást az 1. ábra mutatja………</w:t>
      </w:r>
    </w:p>
    <w:p w14:paraId="581BD948" w14:textId="77777777" w:rsidR="00973963" w:rsidRPr="00517873" w:rsidRDefault="00C6443C" w:rsidP="00973963">
      <w:pPr>
        <w:pStyle w:val="DKp"/>
        <w:rPr>
          <w:noProof w:val="0"/>
        </w:rPr>
      </w:pPr>
      <w:r w:rsidRPr="00517873">
        <w:lastRenderedPageBreak/>
        <w:drawing>
          <wp:inline distT="0" distB="0" distL="0" distR="0" wp14:anchorId="581BD9A4" wp14:editId="581BD9A5">
            <wp:extent cx="5347335" cy="3192145"/>
            <wp:effectExtent l="19050" t="19050" r="24765" b="27305"/>
            <wp:docPr id="4" name="Kép 4" descr="Path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ath_0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63" b="12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35" cy="31921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81BD949" w14:textId="6E74CFE6" w:rsidR="002078F0" w:rsidRPr="00517873" w:rsidRDefault="004B3E0A" w:rsidP="00973963">
      <w:pPr>
        <w:pStyle w:val="Kpalrs"/>
      </w:pP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4</w:t>
      </w:r>
      <w:r>
        <w:fldChar w:fldCharType="end"/>
      </w:r>
      <w:r w:rsidR="00973963" w:rsidRPr="00517873">
        <w:t>.</w:t>
      </w:r>
      <w:r>
        <w:fldChar w:fldCharType="begin"/>
      </w:r>
      <w:r>
        <w:instrText>SEQ ábra \* ARABIC \s 1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973963" w:rsidRPr="00517873">
        <w:t>. ábra</w:t>
      </w:r>
      <w:r w:rsidR="00325126">
        <w:t>:</w:t>
      </w:r>
      <w:r w:rsidR="00973963" w:rsidRPr="00517873">
        <w:t xml:space="preserve"> egy ábraaláírásra példa</w:t>
      </w:r>
    </w:p>
    <w:p w14:paraId="581BD94A" w14:textId="525EC1E5" w:rsidR="00C6443C" w:rsidRDefault="00C6443C" w:rsidP="00973963">
      <w:pPr>
        <w:pStyle w:val="DSzvegtrzs"/>
        <w:rPr>
          <w:color w:val="00B0F0"/>
        </w:rPr>
      </w:pPr>
      <w:r w:rsidRPr="00517873">
        <w:rPr>
          <w:color w:val="00B0F0"/>
        </w:rPr>
        <w:t>Minden képet számozással kell ellátni, melyre a szövegben</w:t>
      </w:r>
      <w:r w:rsidR="0083485F">
        <w:rPr>
          <w:color w:val="00B0F0"/>
        </w:rPr>
        <w:t xml:space="preserve"> kötelezően </w:t>
      </w:r>
      <w:r w:rsidRPr="00517873">
        <w:rPr>
          <w:color w:val="00B0F0"/>
        </w:rPr>
        <w:t xml:space="preserve">hivatkozni kell. A képek középre zárva automatikus számozással a kép alatt </w:t>
      </w:r>
      <w:r w:rsidR="005A469D">
        <w:rPr>
          <w:color w:val="00B0F0"/>
        </w:rPr>
        <w:t>kell elhelyezni</w:t>
      </w:r>
      <w:r w:rsidRPr="00517873">
        <w:rPr>
          <w:color w:val="00B0F0"/>
        </w:rPr>
        <w:t>.</w:t>
      </w:r>
    </w:p>
    <w:p w14:paraId="25F04C33" w14:textId="79EF5F0C" w:rsidR="005A469D" w:rsidRPr="00517873" w:rsidRDefault="00D07C2D" w:rsidP="00973963">
      <w:pPr>
        <w:pStyle w:val="DSzvegtrzs"/>
        <w:rPr>
          <w:color w:val="00B0F0"/>
        </w:rPr>
      </w:pPr>
      <w:r>
        <w:rPr>
          <w:color w:val="00B0F0"/>
        </w:rPr>
        <w:t xml:space="preserve">Képek és ábrák hivatkozása lásd hivatkozások kezelése </w:t>
      </w:r>
      <w:r w:rsidR="000A2262">
        <w:rPr>
          <w:color w:val="00B0F0"/>
        </w:rPr>
        <w:t>dokumentumban. Röviden: a</w:t>
      </w:r>
      <w:r w:rsidR="009F3EC7">
        <w:rPr>
          <w:color w:val="00B0F0"/>
        </w:rPr>
        <w:t>mennyiben a kép nem saját készítésű</w:t>
      </w:r>
      <w:r w:rsidR="000A2262">
        <w:rPr>
          <w:color w:val="00B0F0"/>
        </w:rPr>
        <w:t>,</w:t>
      </w:r>
      <w:r w:rsidR="009F3EC7">
        <w:rPr>
          <w:color w:val="00B0F0"/>
        </w:rPr>
        <w:t xml:space="preserve"> akkor a</w:t>
      </w:r>
      <w:r w:rsidR="005A469D">
        <w:rPr>
          <w:color w:val="00B0F0"/>
        </w:rPr>
        <w:t xml:space="preserve"> képeket forráshivatkozással kell ellátni</w:t>
      </w:r>
      <w:r w:rsidR="009F3EC7">
        <w:rPr>
          <w:color w:val="00B0F0"/>
        </w:rPr>
        <w:t xml:space="preserve">! </w:t>
      </w:r>
      <w:r w:rsidR="000A2262">
        <w:rPr>
          <w:color w:val="00B0F0"/>
        </w:rPr>
        <w:t>saját kizárólag ebbe a dokumentumba készült képet nem</w:t>
      </w:r>
      <w:r w:rsidR="00AA62E0">
        <w:rPr>
          <w:color w:val="00B0F0"/>
        </w:rPr>
        <w:t>,</w:t>
      </w:r>
      <w:r w:rsidR="000A2262">
        <w:rPr>
          <w:color w:val="00B0F0"/>
        </w:rPr>
        <w:t xml:space="preserve"> de s</w:t>
      </w:r>
      <w:r w:rsidR="009F3EC7">
        <w:rPr>
          <w:color w:val="00B0F0"/>
        </w:rPr>
        <w:t>aját</w:t>
      </w:r>
      <w:r w:rsidR="000A2262">
        <w:rPr>
          <w:color w:val="00B0F0"/>
        </w:rPr>
        <w:t xml:space="preserve"> más</w:t>
      </w:r>
      <w:r w:rsidR="009F3EC7">
        <w:rPr>
          <w:color w:val="00B0F0"/>
        </w:rPr>
        <w:t xml:space="preserve"> publikációból származó </w:t>
      </w:r>
      <w:r>
        <w:rPr>
          <w:color w:val="00B0F0"/>
        </w:rPr>
        <w:t>képeket is hivatkozással kell ellátni.</w:t>
      </w:r>
    </w:p>
    <w:p w14:paraId="6E4EF738" w14:textId="77777777" w:rsidR="00713DED" w:rsidRDefault="0005059F" w:rsidP="00713DED">
      <w:pPr>
        <w:pStyle w:val="DKp"/>
      </w:pPr>
      <w:r>
        <w:drawing>
          <wp:inline distT="0" distB="0" distL="0" distR="0" wp14:anchorId="34DE117E" wp14:editId="23D220C9">
            <wp:extent cx="2415540" cy="3388959"/>
            <wp:effectExtent l="0" t="0" r="3810" b="2540"/>
            <wp:docPr id="312812769" name="Kép 5" descr="A képen épüle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12769" name="Kép 5" descr="A képen épület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271" cy="33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BB7D6" w14:textId="1A3A108B" w:rsidR="00325126" w:rsidRPr="00517873" w:rsidRDefault="00325126" w:rsidP="00325126">
      <w:pPr>
        <w:pStyle w:val="Kpalrs"/>
      </w:pP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4</w:t>
      </w:r>
      <w:r>
        <w:fldChar w:fldCharType="end"/>
      </w:r>
      <w:r w:rsidRPr="00517873">
        <w:t>.</w:t>
      </w:r>
      <w:r>
        <w:fldChar w:fldCharType="begin"/>
      </w:r>
      <w:r>
        <w:instrText>SEQ ábra \* ARABIC \s 1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Pr="00517873">
        <w:t>. ábra</w:t>
      </w:r>
      <w:r>
        <w:t>:</w:t>
      </w:r>
      <w:r w:rsidRPr="00517873">
        <w:t xml:space="preserve"> </w:t>
      </w:r>
      <w:r w:rsidRPr="000A1A0D">
        <w:t>VVER-1200 konténmentjének metszete</w:t>
      </w:r>
      <w:r>
        <w:rPr>
          <w:rStyle w:val="Lbjegyzet-hivatkozs"/>
        </w:rPr>
        <w:footnoteReference w:id="4"/>
      </w:r>
    </w:p>
    <w:p w14:paraId="27B983DB" w14:textId="77777777" w:rsidR="00325126" w:rsidRDefault="00325126" w:rsidP="00713DED">
      <w:pPr>
        <w:pStyle w:val="DKp"/>
      </w:pPr>
    </w:p>
    <w:p w14:paraId="01B4AE2E" w14:textId="5FC7F879" w:rsidR="0005059F" w:rsidRPr="00713DED" w:rsidRDefault="004B3E0A" w:rsidP="00713DED">
      <w:pPr>
        <w:pStyle w:val="Kpalrs"/>
      </w:pPr>
      <w:r>
        <w:fldChar w:fldCharType="begin"/>
      </w:r>
      <w:r>
        <w:instrText>SEQ ábra \* ARABIC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="00713DED" w:rsidRPr="00713DED">
        <w:t xml:space="preserve">. ábra: </w:t>
      </w:r>
      <w:r w:rsidR="000A1A0D" w:rsidRPr="000A1A0D">
        <w:t>VVER-1200 konténmentjének metszete</w:t>
      </w:r>
      <w:r w:rsidR="00713DED">
        <w:rPr>
          <w:rStyle w:val="Lbjegyzet-hivatkozs"/>
        </w:rPr>
        <w:footnoteReference w:id="5"/>
      </w:r>
    </w:p>
    <w:p w14:paraId="581BD94C" w14:textId="77777777" w:rsidR="00C6443C" w:rsidRPr="00517873" w:rsidRDefault="00C6443C" w:rsidP="00973963">
      <w:pPr>
        <w:pStyle w:val="DSzvegtrzs"/>
        <w:rPr>
          <w:color w:val="E36C0A" w:themeColor="accent6" w:themeShade="BF"/>
        </w:rPr>
      </w:pPr>
      <w:r w:rsidRPr="00517873">
        <w:rPr>
          <w:color w:val="E36C0A" w:themeColor="accent6" w:themeShade="BF"/>
        </w:rPr>
        <w:t>Kezdeti és peremfeltételek, hőmérséklettől függő anyagjellemzők bevezetése. A transzportfolyamatok hasonlósága, hasonlósági számok (Re, Pe, Pr, Nu, Gr). Hővezetés egy-és többrétegű sikfalban, hengeres falban, gömbhéjban, nemlineáris eset. Hőátadás bordázott és sík felületeken. Szabad és kényszerkonvekció számszerű értékeit az 1. táblázatban foglaltuk össze.</w:t>
      </w:r>
    </w:p>
    <w:p w14:paraId="581BD94D" w14:textId="75A23DA7" w:rsidR="00BB49E5" w:rsidRPr="00517873" w:rsidRDefault="00BB49E5" w:rsidP="001447D2">
      <w:pPr>
        <w:pStyle w:val="DTblzatfelirat"/>
        <w:ind w:right="707"/>
      </w:pPr>
    </w:p>
    <w:tbl>
      <w:tblPr>
        <w:tblW w:w="74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54"/>
        <w:gridCol w:w="1554"/>
        <w:gridCol w:w="1554"/>
      </w:tblGrid>
      <w:tr w:rsidR="00C6443C" w:rsidRPr="00517873" w14:paraId="581BD952" w14:textId="77777777" w:rsidTr="00BB49E5">
        <w:trPr>
          <w:trHeight w:val="255"/>
          <w:tblHeader/>
          <w:jc w:val="center"/>
        </w:trPr>
        <w:tc>
          <w:tcPr>
            <w:tcW w:w="2160" w:type="dxa"/>
            <w:tcBorders>
              <w:bottom w:val="nil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1BD94E" w14:textId="77777777" w:rsidR="00C6443C" w:rsidRPr="00517873" w:rsidRDefault="00C6443C" w:rsidP="00BB49E5">
            <w:pPr>
              <w:keepNext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double" w:sz="4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581BD94F" w14:textId="77777777" w:rsidR="00C6443C" w:rsidRPr="00517873" w:rsidRDefault="00C6443C" w:rsidP="00BB49E5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17873">
              <w:rPr>
                <w:rFonts w:cs="Arial"/>
                <w:b/>
                <w:sz w:val="20"/>
                <w:szCs w:val="20"/>
              </w:rPr>
              <w:t>Átlaghőmérséklet</w:t>
            </w:r>
          </w:p>
        </w:tc>
        <w:tc>
          <w:tcPr>
            <w:tcW w:w="155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81BD950" w14:textId="77777777" w:rsidR="00C6443C" w:rsidRPr="00517873" w:rsidRDefault="00C6443C" w:rsidP="00BB49E5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17873">
              <w:rPr>
                <w:rFonts w:cs="Arial"/>
                <w:b/>
                <w:sz w:val="20"/>
                <w:szCs w:val="20"/>
              </w:rPr>
              <w:t>Maximális hőmérséklet</w:t>
            </w:r>
          </w:p>
        </w:tc>
        <w:tc>
          <w:tcPr>
            <w:tcW w:w="1554" w:type="dxa"/>
            <w:tcBorders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581BD951" w14:textId="77777777" w:rsidR="00C6443C" w:rsidRPr="00517873" w:rsidRDefault="00C6443C" w:rsidP="00BB49E5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17873">
              <w:rPr>
                <w:rFonts w:cs="Arial"/>
                <w:b/>
                <w:sz w:val="20"/>
                <w:szCs w:val="20"/>
              </w:rPr>
              <w:t>Minimális hőmérséklet</w:t>
            </w:r>
          </w:p>
        </w:tc>
      </w:tr>
      <w:tr w:rsidR="00C6443C" w:rsidRPr="00517873" w14:paraId="581BD957" w14:textId="77777777" w:rsidTr="00BB49E5">
        <w:trPr>
          <w:trHeight w:val="315"/>
          <w:tblHeader/>
          <w:jc w:val="center"/>
        </w:trPr>
        <w:tc>
          <w:tcPr>
            <w:tcW w:w="216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1BD953" w14:textId="77777777" w:rsidR="00C6443C" w:rsidRPr="00517873" w:rsidRDefault="00BB49E5" w:rsidP="00BB49E5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17873">
              <w:rPr>
                <w:rFonts w:cs="Arial"/>
                <w:b/>
                <w:sz w:val="20"/>
                <w:szCs w:val="20"/>
              </w:rPr>
              <w:t>Elnevezés</w:t>
            </w:r>
          </w:p>
        </w:tc>
        <w:tc>
          <w:tcPr>
            <w:tcW w:w="2154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1BD954" w14:textId="77777777" w:rsidR="00C6443C" w:rsidRPr="00517873" w:rsidRDefault="00C6443C" w:rsidP="00BB49E5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17873">
              <w:rPr>
                <w:rFonts w:cs="Arial"/>
                <w:b/>
                <w:sz w:val="20"/>
                <w:szCs w:val="20"/>
              </w:rPr>
              <w:t>T</w:t>
            </w:r>
            <w:r w:rsidRPr="00517873">
              <w:rPr>
                <w:rFonts w:cs="Arial"/>
                <w:b/>
                <w:sz w:val="20"/>
                <w:szCs w:val="20"/>
                <w:vertAlign w:val="subscript"/>
              </w:rPr>
              <w:t>átl</w:t>
            </w:r>
            <w:r w:rsidRPr="00517873">
              <w:rPr>
                <w:rFonts w:cs="Arial"/>
                <w:b/>
                <w:sz w:val="20"/>
                <w:szCs w:val="20"/>
              </w:rPr>
              <w:t>[°C]</w:t>
            </w:r>
          </w:p>
        </w:tc>
        <w:tc>
          <w:tcPr>
            <w:tcW w:w="1554" w:type="dxa"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1BD955" w14:textId="77777777" w:rsidR="00C6443C" w:rsidRPr="00517873" w:rsidRDefault="00C6443C" w:rsidP="00BB49E5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17873">
              <w:rPr>
                <w:rFonts w:cs="Arial"/>
                <w:b/>
                <w:sz w:val="20"/>
                <w:szCs w:val="20"/>
              </w:rPr>
              <w:t>T</w:t>
            </w:r>
            <w:r w:rsidRPr="00517873">
              <w:rPr>
                <w:rFonts w:cs="Arial"/>
                <w:b/>
                <w:sz w:val="20"/>
                <w:szCs w:val="20"/>
                <w:vertAlign w:val="subscript"/>
              </w:rPr>
              <w:t>max</w:t>
            </w:r>
            <w:r w:rsidRPr="00517873">
              <w:rPr>
                <w:rFonts w:cs="Arial"/>
                <w:b/>
                <w:sz w:val="20"/>
                <w:szCs w:val="20"/>
              </w:rPr>
              <w:t xml:space="preserve"> [°C]</w:t>
            </w:r>
          </w:p>
        </w:tc>
        <w:tc>
          <w:tcPr>
            <w:tcW w:w="1554" w:type="dxa"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1BD956" w14:textId="77777777" w:rsidR="00C6443C" w:rsidRPr="00517873" w:rsidRDefault="00C6443C" w:rsidP="00BB49E5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17873">
              <w:rPr>
                <w:rFonts w:cs="Arial"/>
                <w:b/>
                <w:sz w:val="20"/>
                <w:szCs w:val="20"/>
              </w:rPr>
              <w:t>T</w:t>
            </w:r>
            <w:r w:rsidRPr="00517873">
              <w:rPr>
                <w:rFonts w:cs="Arial"/>
                <w:b/>
                <w:sz w:val="20"/>
                <w:szCs w:val="20"/>
                <w:vertAlign w:val="subscript"/>
              </w:rPr>
              <w:t>min</w:t>
            </w:r>
            <w:r w:rsidRPr="00517873">
              <w:rPr>
                <w:rFonts w:cs="Arial"/>
                <w:b/>
                <w:sz w:val="20"/>
                <w:szCs w:val="20"/>
              </w:rPr>
              <w:t xml:space="preserve"> [°C]</w:t>
            </w:r>
          </w:p>
        </w:tc>
      </w:tr>
      <w:tr w:rsidR="00C6443C" w:rsidRPr="00517873" w14:paraId="581BD95C" w14:textId="77777777" w:rsidTr="00BB49E5">
        <w:trPr>
          <w:trHeight w:val="255"/>
          <w:jc w:val="center"/>
        </w:trPr>
        <w:tc>
          <w:tcPr>
            <w:tcW w:w="2160" w:type="dxa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</w:tcPr>
          <w:p w14:paraId="581BD958" w14:textId="77777777" w:rsidR="00C6443C" w:rsidRPr="00517873" w:rsidRDefault="00C6443C" w:rsidP="00BB49E5">
            <w:pPr>
              <w:jc w:val="lef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Hátulsó fal</w:t>
            </w:r>
          </w:p>
        </w:tc>
        <w:tc>
          <w:tcPr>
            <w:tcW w:w="2154" w:type="dxa"/>
            <w:tcBorders>
              <w:top w:val="double" w:sz="4" w:space="0" w:color="auto"/>
              <w:left w:val="double" w:sz="4" w:space="0" w:color="auto"/>
            </w:tcBorders>
            <w:noWrap/>
            <w:vAlign w:val="center"/>
          </w:tcPr>
          <w:p w14:paraId="581BD959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-26,64</w:t>
            </w:r>
          </w:p>
        </w:tc>
        <w:tc>
          <w:tcPr>
            <w:tcW w:w="1554" w:type="dxa"/>
            <w:tcBorders>
              <w:top w:val="double" w:sz="4" w:space="0" w:color="auto"/>
            </w:tcBorders>
            <w:noWrap/>
            <w:vAlign w:val="center"/>
          </w:tcPr>
          <w:p w14:paraId="581BD95A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-3,01</w:t>
            </w:r>
          </w:p>
        </w:tc>
        <w:tc>
          <w:tcPr>
            <w:tcW w:w="1554" w:type="dxa"/>
            <w:tcBorders>
              <w:top w:val="double" w:sz="4" w:space="0" w:color="auto"/>
            </w:tcBorders>
            <w:noWrap/>
            <w:vAlign w:val="center"/>
          </w:tcPr>
          <w:p w14:paraId="581BD95B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-34,33</w:t>
            </w:r>
          </w:p>
        </w:tc>
      </w:tr>
      <w:tr w:rsidR="00C6443C" w:rsidRPr="00517873" w14:paraId="581BD961" w14:textId="77777777" w:rsidTr="00BB49E5">
        <w:trPr>
          <w:trHeight w:val="255"/>
          <w:jc w:val="center"/>
        </w:trPr>
        <w:tc>
          <w:tcPr>
            <w:tcW w:w="2160" w:type="dxa"/>
            <w:tcBorders>
              <w:right w:val="double" w:sz="4" w:space="0" w:color="auto"/>
            </w:tcBorders>
            <w:noWrap/>
            <w:vAlign w:val="center"/>
          </w:tcPr>
          <w:p w14:paraId="581BD95D" w14:textId="77777777" w:rsidR="00C6443C" w:rsidRPr="00517873" w:rsidRDefault="00C6443C" w:rsidP="00BB49E5">
            <w:pPr>
              <w:jc w:val="lef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Baloldali fal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noWrap/>
            <w:vAlign w:val="center"/>
          </w:tcPr>
          <w:p w14:paraId="581BD95E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-27,39</w:t>
            </w:r>
          </w:p>
        </w:tc>
        <w:tc>
          <w:tcPr>
            <w:tcW w:w="1554" w:type="dxa"/>
            <w:noWrap/>
            <w:vAlign w:val="center"/>
          </w:tcPr>
          <w:p w14:paraId="581BD95F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-15,02</w:t>
            </w:r>
          </w:p>
        </w:tc>
        <w:tc>
          <w:tcPr>
            <w:tcW w:w="1554" w:type="dxa"/>
            <w:noWrap/>
            <w:vAlign w:val="center"/>
          </w:tcPr>
          <w:p w14:paraId="581BD960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-30,46</w:t>
            </w:r>
          </w:p>
        </w:tc>
      </w:tr>
      <w:tr w:rsidR="00C6443C" w:rsidRPr="00517873" w14:paraId="581BD966" w14:textId="77777777" w:rsidTr="00BB49E5">
        <w:trPr>
          <w:trHeight w:val="255"/>
          <w:jc w:val="center"/>
        </w:trPr>
        <w:tc>
          <w:tcPr>
            <w:tcW w:w="2160" w:type="dxa"/>
            <w:tcBorders>
              <w:right w:val="double" w:sz="4" w:space="0" w:color="auto"/>
            </w:tcBorders>
            <w:noWrap/>
            <w:vAlign w:val="center"/>
          </w:tcPr>
          <w:p w14:paraId="581BD962" w14:textId="77777777" w:rsidR="00C6443C" w:rsidRPr="00517873" w:rsidRDefault="00C6443C" w:rsidP="00BB49E5">
            <w:pPr>
              <w:jc w:val="lef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Alsó falrész 1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noWrap/>
            <w:vAlign w:val="center"/>
          </w:tcPr>
          <w:p w14:paraId="581BD963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-27,43</w:t>
            </w:r>
          </w:p>
        </w:tc>
        <w:tc>
          <w:tcPr>
            <w:tcW w:w="1554" w:type="dxa"/>
            <w:noWrap/>
            <w:vAlign w:val="center"/>
          </w:tcPr>
          <w:p w14:paraId="581BD964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-5,28</w:t>
            </w:r>
          </w:p>
        </w:tc>
        <w:tc>
          <w:tcPr>
            <w:tcW w:w="1554" w:type="dxa"/>
            <w:noWrap/>
            <w:vAlign w:val="center"/>
          </w:tcPr>
          <w:p w14:paraId="581BD965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-30,67</w:t>
            </w:r>
          </w:p>
        </w:tc>
      </w:tr>
      <w:tr w:rsidR="00C6443C" w:rsidRPr="00517873" w14:paraId="581BD96B" w14:textId="77777777" w:rsidTr="00BB49E5">
        <w:trPr>
          <w:trHeight w:val="255"/>
          <w:jc w:val="center"/>
        </w:trPr>
        <w:tc>
          <w:tcPr>
            <w:tcW w:w="2160" w:type="dxa"/>
            <w:tcBorders>
              <w:right w:val="double" w:sz="4" w:space="0" w:color="auto"/>
            </w:tcBorders>
            <w:noWrap/>
            <w:vAlign w:val="center"/>
          </w:tcPr>
          <w:p w14:paraId="581BD967" w14:textId="77777777" w:rsidR="00C6443C" w:rsidRPr="00517873" w:rsidRDefault="00C6443C" w:rsidP="00BB49E5">
            <w:pPr>
              <w:jc w:val="lef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Alsó falrész 2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noWrap/>
            <w:vAlign w:val="center"/>
          </w:tcPr>
          <w:p w14:paraId="581BD968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-27,47</w:t>
            </w:r>
          </w:p>
        </w:tc>
        <w:tc>
          <w:tcPr>
            <w:tcW w:w="1554" w:type="dxa"/>
            <w:noWrap/>
            <w:vAlign w:val="center"/>
          </w:tcPr>
          <w:p w14:paraId="581BD969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-4,10</w:t>
            </w:r>
          </w:p>
        </w:tc>
        <w:tc>
          <w:tcPr>
            <w:tcW w:w="1554" w:type="dxa"/>
            <w:noWrap/>
            <w:vAlign w:val="center"/>
          </w:tcPr>
          <w:p w14:paraId="581BD96A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-30,11</w:t>
            </w:r>
          </w:p>
        </w:tc>
      </w:tr>
      <w:tr w:rsidR="00C6443C" w:rsidRPr="00517873" w14:paraId="581BD970" w14:textId="77777777" w:rsidTr="00BB49E5">
        <w:trPr>
          <w:trHeight w:val="255"/>
          <w:jc w:val="center"/>
        </w:trPr>
        <w:tc>
          <w:tcPr>
            <w:tcW w:w="2160" w:type="dxa"/>
            <w:tcBorders>
              <w:right w:val="double" w:sz="4" w:space="0" w:color="auto"/>
            </w:tcBorders>
            <w:noWrap/>
            <w:vAlign w:val="center"/>
          </w:tcPr>
          <w:p w14:paraId="581BD96C" w14:textId="77777777" w:rsidR="00C6443C" w:rsidRPr="00517873" w:rsidRDefault="00C6443C" w:rsidP="00BB49E5">
            <w:pPr>
              <w:jc w:val="lef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Jobb oldali fal 1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noWrap/>
            <w:vAlign w:val="center"/>
          </w:tcPr>
          <w:p w14:paraId="581BD96D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-30,70</w:t>
            </w:r>
          </w:p>
        </w:tc>
        <w:tc>
          <w:tcPr>
            <w:tcW w:w="1554" w:type="dxa"/>
            <w:noWrap/>
            <w:vAlign w:val="center"/>
          </w:tcPr>
          <w:p w14:paraId="581BD96E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-16,85</w:t>
            </w:r>
          </w:p>
        </w:tc>
        <w:tc>
          <w:tcPr>
            <w:tcW w:w="1554" w:type="dxa"/>
            <w:noWrap/>
            <w:vAlign w:val="center"/>
          </w:tcPr>
          <w:p w14:paraId="581BD96F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-33,49</w:t>
            </w:r>
          </w:p>
        </w:tc>
      </w:tr>
      <w:tr w:rsidR="00C6443C" w:rsidRPr="00517873" w14:paraId="581BD975" w14:textId="77777777" w:rsidTr="00BB49E5">
        <w:trPr>
          <w:trHeight w:val="255"/>
          <w:jc w:val="center"/>
        </w:trPr>
        <w:tc>
          <w:tcPr>
            <w:tcW w:w="2160" w:type="dxa"/>
            <w:tcBorders>
              <w:right w:val="double" w:sz="4" w:space="0" w:color="auto"/>
            </w:tcBorders>
            <w:noWrap/>
            <w:vAlign w:val="center"/>
          </w:tcPr>
          <w:p w14:paraId="581BD971" w14:textId="77777777" w:rsidR="00C6443C" w:rsidRPr="00517873" w:rsidRDefault="00C6443C" w:rsidP="00BB49E5">
            <w:pPr>
              <w:jc w:val="lef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Jobb oldali fal 2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noWrap/>
            <w:vAlign w:val="center"/>
          </w:tcPr>
          <w:p w14:paraId="581BD972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-27,46</w:t>
            </w:r>
          </w:p>
        </w:tc>
        <w:tc>
          <w:tcPr>
            <w:tcW w:w="1554" w:type="dxa"/>
            <w:noWrap/>
            <w:vAlign w:val="center"/>
          </w:tcPr>
          <w:p w14:paraId="581BD973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-5,50</w:t>
            </w:r>
          </w:p>
        </w:tc>
        <w:tc>
          <w:tcPr>
            <w:tcW w:w="1554" w:type="dxa"/>
            <w:noWrap/>
            <w:vAlign w:val="center"/>
          </w:tcPr>
          <w:p w14:paraId="581BD974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-30,16</w:t>
            </w:r>
          </w:p>
        </w:tc>
      </w:tr>
    </w:tbl>
    <w:p w14:paraId="2D5B5C5F" w14:textId="6B4DC97B" w:rsidR="00D82E25" w:rsidRPr="00B641BA" w:rsidRDefault="00D82E25" w:rsidP="00B641BA">
      <w:pPr>
        <w:pStyle w:val="Kpalrs"/>
      </w:pPr>
      <w:r>
        <w:fldChar w:fldCharType="begin"/>
      </w:r>
      <w:r>
        <w:instrText>STYLEREF 1 \s</w:instrText>
      </w:r>
      <w:r>
        <w:fldChar w:fldCharType="separate"/>
      </w:r>
      <w:r w:rsidRPr="00B641BA">
        <w:t>4</w:t>
      </w:r>
      <w:r>
        <w:fldChar w:fldCharType="end"/>
      </w:r>
      <w:r w:rsidRPr="00B641BA">
        <w:t>.</w:t>
      </w:r>
      <w:r>
        <w:fldChar w:fldCharType="begin"/>
      </w:r>
      <w:r>
        <w:instrText>SEQ táblázat \* ARABIC \s 1</w:instrText>
      </w:r>
      <w:r>
        <w:fldChar w:fldCharType="separate"/>
      </w:r>
      <w:r w:rsidR="00DD2E35">
        <w:rPr>
          <w:noProof/>
        </w:rPr>
        <w:t>1</w:t>
      </w:r>
      <w:r>
        <w:fldChar w:fldCharType="end"/>
      </w:r>
      <w:r w:rsidRPr="00B641BA">
        <w:t>. táblázat egy összefoglaló táblázat</w:t>
      </w:r>
    </w:p>
    <w:p w14:paraId="581BD977" w14:textId="1F2F17CA" w:rsidR="001A20BE" w:rsidRPr="00517873" w:rsidRDefault="001A20BE" w:rsidP="001A20BE">
      <w:pPr>
        <w:pStyle w:val="Cmsor4"/>
      </w:pPr>
      <w:r w:rsidRPr="00517873">
        <w:t>Képletszámozás</w:t>
      </w:r>
    </w:p>
    <w:p w14:paraId="581BD978" w14:textId="197EF74D" w:rsidR="00C6443C" w:rsidRPr="00517873" w:rsidRDefault="00C6443C" w:rsidP="00BB49E5">
      <w:pPr>
        <w:pStyle w:val="DSzvegtrzs"/>
        <w:rPr>
          <w:color w:val="E36C0A" w:themeColor="accent6" w:themeShade="BF"/>
        </w:rPr>
      </w:pPr>
      <w:r w:rsidRPr="00517873">
        <w:rPr>
          <w:color w:val="E36C0A" w:themeColor="accent6" w:themeShade="BF"/>
        </w:rPr>
        <w:t xml:space="preserve">Kezdeti és peremfeltételek, hőmérséklettől függő anyagjellemzők. A transzportfolyamatok hasonlósága, hasonlósági számok (Re, Pe, Pr, Nu, Gr). Hővezetés egy-és többrétegű sikfalban, hengeres falban, gömbhéjban, nemlineáris eset. Hőátadás bordázott felületeken. Szabad és kényszerkonvekció. Hőátadás Couette és Poiseuille áramlásban. Az áramlástan és hőátadás numerikus módszerei. A légüsttérfogat számítására szolgáló </w:t>
      </w:r>
      <w:r w:rsidR="00202612" w:rsidRPr="00202612">
        <w:rPr>
          <w:color w:val="E36C0A" w:themeColor="accent6" w:themeShade="BF"/>
        </w:rPr>
        <w:t>(4.1)</w:t>
      </w:r>
      <w:r w:rsidRPr="00517873">
        <w:rPr>
          <w:color w:val="E36C0A" w:themeColor="accent6" w:themeShade="BF"/>
        </w:rPr>
        <w:t xml:space="preserve"> összefüggés az alábbi: </w:t>
      </w:r>
    </w:p>
    <w:p w14:paraId="581BD979" w14:textId="3DD3B961" w:rsidR="00BB49E5" w:rsidRPr="00517873" w:rsidRDefault="00BB49E5" w:rsidP="00AA62E0">
      <w:pPr>
        <w:pStyle w:val="MTDisplayEquation"/>
      </w:pPr>
      <w:r w:rsidRPr="00517873">
        <w:tab/>
      </w:r>
      <m:oMath>
        <m:r>
          <w:rPr>
            <w:rFonts w:ascii="Cambria Math"/>
          </w:rPr>
          <m:t>ΔV=</m:t>
        </m:r>
        <m:nary>
          <m:naryPr>
            <m:ctrlPr>
              <w:rPr>
                <w:rFonts w:ascii="Cambria Math" w:hAnsi="Cambria Math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t</m:t>
                </m:r>
              </m:e>
              <m:sub>
                <m:r>
                  <w:rPr>
                    <w:rFonts w:ascii="Cambria Math"/>
                  </w:rPr>
                  <m:t>A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t</m:t>
                </m:r>
              </m:e>
              <m:sub>
                <m:r>
                  <w:rPr>
                    <w:rFonts w:ascii="Cambria Math"/>
                  </w:rPr>
                  <m:t>B</m:t>
                </m:r>
              </m:sub>
            </m:sSub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</w:rPr>
                      <m:t>e</m:t>
                    </m:r>
                  </m:sub>
                </m:sSub>
                <m:r>
                  <w:rPr>
                    <w:rFonts w:asci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</w:rPr>
                      <m:t>ek</m:t>
                    </m:r>
                  </m:sub>
                </m:sSub>
              </m:e>
            </m:d>
            <m:r>
              <w:rPr>
                <w:rFonts w:ascii="Cambria Math" w:hAnsi="Cambria Math" w:cs="Cambria Math"/>
              </w:rPr>
              <m:t>⋅</m:t>
            </m:r>
            <m:r>
              <w:rPr>
                <w:rFonts w:ascii="Cambria Math"/>
              </w:rPr>
              <m:t>dt</m:t>
            </m:r>
          </m:e>
        </m:nary>
      </m:oMath>
      <w:bookmarkStart w:id="12" w:name="ZEqnNum599503"/>
      <w:r w:rsidR="00194959">
        <w:tab/>
        <w:t>(</w:t>
      </w:r>
      <w:r w:rsidR="00202612">
        <w:rPr>
          <w:noProof/>
        </w:rPr>
        <w:t>4</w:t>
      </w:r>
      <w:r w:rsidRPr="00517873">
        <w:t>.</w:t>
      </w:r>
      <w:r w:rsidR="00202612">
        <w:rPr>
          <w:noProof/>
        </w:rPr>
        <w:t>1</w:t>
      </w:r>
      <w:r w:rsidRPr="00517873">
        <w:t>)</w:t>
      </w:r>
      <w:bookmarkEnd w:id="12"/>
    </w:p>
    <w:p w14:paraId="581BD97A" w14:textId="29A2B5A7" w:rsidR="00C6443C" w:rsidRPr="00517873" w:rsidRDefault="00C6443C" w:rsidP="00AA62E0">
      <w:pPr>
        <w:pStyle w:val="DSzvegtrzs"/>
        <w:rPr>
          <w:color w:val="E36C0A" w:themeColor="accent6" w:themeShade="BF"/>
        </w:rPr>
      </w:pPr>
      <w:r w:rsidRPr="00517873">
        <w:rPr>
          <w:color w:val="E36C0A" w:themeColor="accent6" w:themeShade="BF"/>
        </w:rPr>
        <w:t>ahol</w:t>
      </w:r>
      <w:r w:rsidR="00BB49E5" w:rsidRPr="00517873">
        <w:rPr>
          <w:color w:val="E36C0A" w:themeColor="accent6" w:themeShade="BF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color w:val="E36C0A" w:themeColor="accent6" w:themeShade="BF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E36C0A" w:themeColor="accent6" w:themeShade="BF"/>
                  </w:rPr>
                </m:ctrlPr>
              </m:sSubPr>
              <m:e>
                <m:r>
                  <w:rPr>
                    <w:rFonts w:ascii="Cambria Math"/>
                    <w:color w:val="E36C0A" w:themeColor="accent6" w:themeShade="BF"/>
                  </w:rPr>
                  <m:t>Q</m:t>
                </m:r>
              </m:e>
              <m:sub>
                <m:r>
                  <w:rPr>
                    <w:rFonts w:ascii="Cambria Math"/>
                    <w:color w:val="E36C0A" w:themeColor="accent6" w:themeShade="BF"/>
                  </w:rPr>
                  <m:t>e</m:t>
                </m:r>
              </m:sub>
            </m:sSub>
            <m:r>
              <w:rPr>
                <w:rFonts w:ascii="Cambria Math"/>
                <w:color w:val="E36C0A" w:themeColor="accent6" w:themeShade="BF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E36C0A" w:themeColor="accent6" w:themeShade="BF"/>
                  </w:rPr>
                </m:ctrlPr>
              </m:sSubPr>
              <m:e>
                <m:r>
                  <w:rPr>
                    <w:rFonts w:ascii="Cambria Math"/>
                    <w:color w:val="E36C0A" w:themeColor="accent6" w:themeShade="BF"/>
                  </w:rPr>
                  <m:t>Q</m:t>
                </m:r>
              </m:e>
              <m:sub>
                <m:r>
                  <w:rPr>
                    <w:rFonts w:ascii="Cambria Math"/>
                    <w:color w:val="E36C0A" w:themeColor="accent6" w:themeShade="BF"/>
                  </w:rPr>
                  <m:t>ek</m:t>
                </m:r>
              </m:sub>
            </m:sSub>
          </m:e>
        </m:d>
      </m:oMath>
      <w:r w:rsidRPr="00517873">
        <w:rPr>
          <w:color w:val="E36C0A" w:themeColor="accent6" w:themeShade="BF"/>
        </w:rPr>
        <w:t xml:space="preserve"> az elméleti és az elméleti közepes térfogatáramok különbsége, amelynek részletes magyarázata az </w:t>
      </w:r>
      <w:r w:rsidR="00BB7963">
        <w:rPr>
          <w:color w:val="E36C0A" w:themeColor="accent6" w:themeShade="BF"/>
        </w:rPr>
        <w:fldChar w:fldCharType="begin"/>
      </w:r>
      <w:r w:rsidR="00BB7963">
        <w:rPr>
          <w:color w:val="E36C0A" w:themeColor="accent6" w:themeShade="BF"/>
        </w:rPr>
        <w:instrText xml:space="preserve"> REF _Ref353443174 \r \h </w:instrText>
      </w:r>
      <w:r w:rsidR="00BB7963">
        <w:rPr>
          <w:color w:val="E36C0A" w:themeColor="accent6" w:themeShade="BF"/>
        </w:rPr>
      </w:r>
      <w:r w:rsidR="00BB7963">
        <w:rPr>
          <w:color w:val="E36C0A" w:themeColor="accent6" w:themeShade="BF"/>
        </w:rPr>
        <w:fldChar w:fldCharType="separate"/>
      </w:r>
      <w:r w:rsidR="004B3E0A">
        <w:rPr>
          <w:color w:val="E36C0A" w:themeColor="accent6" w:themeShade="BF"/>
        </w:rPr>
        <w:t>[2]</w:t>
      </w:r>
      <w:r w:rsidR="00BB7963">
        <w:rPr>
          <w:color w:val="E36C0A" w:themeColor="accent6" w:themeShade="BF"/>
        </w:rPr>
        <w:fldChar w:fldCharType="end"/>
      </w:r>
      <w:r w:rsidRPr="00517873">
        <w:rPr>
          <w:color w:val="E36C0A" w:themeColor="accent6" w:themeShade="BF"/>
        </w:rPr>
        <w:t xml:space="preserve"> közleményben/ könyvben/cikkben olvasható.</w:t>
      </w:r>
    </w:p>
    <w:p w14:paraId="581BD97B" w14:textId="510D99CB" w:rsidR="00C6443C" w:rsidRPr="00517873" w:rsidRDefault="00C6443C" w:rsidP="00BB49E5">
      <w:pPr>
        <w:pStyle w:val="DSzvegtrzs"/>
        <w:rPr>
          <w:color w:val="00B0F0"/>
        </w:rPr>
      </w:pPr>
      <w:r w:rsidRPr="00517873">
        <w:rPr>
          <w:color w:val="00B0F0"/>
        </w:rPr>
        <w:t>A képletek sorszámozva zárójelben a jobb margónál. A képlet a mondat része, tehát, ha pl. mondat végén van, akkor az aktuális mondat vége jel kiírandó. A képletek képletszerkesztővel írandók. Célszerű a képletekben szereplő változókat, dimenziókat, stb. a szövegben is képletszerkesztővel írni. A képletekben a változók dőltek, a számok állók. Írja ki a műveleti jeleket.</w:t>
      </w:r>
    </w:p>
    <w:p w14:paraId="581BD97C" w14:textId="5FD39BD1" w:rsidR="001A20BE" w:rsidRPr="00517873" w:rsidRDefault="009367FF" w:rsidP="001A20BE">
      <w:pPr>
        <w:pStyle w:val="DSzvegtrzs"/>
        <w:rPr>
          <w:color w:val="00B0F0"/>
        </w:rPr>
      </w:pPr>
      <w:r>
        <w:rPr>
          <w:color w:val="00B0F0"/>
        </w:rPr>
        <w:t>Ha sok a képlet akkor a</w:t>
      </w:r>
      <w:r w:rsidR="001A20BE" w:rsidRPr="00517873">
        <w:rPr>
          <w:color w:val="00B0F0"/>
        </w:rPr>
        <w:t xml:space="preserve"> képletszámozásnak tartalmazni kell a fejezetszámokat is, pl: 1.1 , 1,2, …1.110 … Tehát főfejezetenként újra kell kezdeni a számozást.</w:t>
      </w:r>
      <w:r w:rsidR="00630C4F">
        <w:rPr>
          <w:color w:val="00B0F0"/>
        </w:rPr>
        <w:t xml:space="preserve"> Azonban</w:t>
      </w:r>
      <w:r w:rsidR="005A3B2C">
        <w:rPr>
          <w:color w:val="00B0F0"/>
        </w:rPr>
        <w:t>,</w:t>
      </w:r>
      <w:r w:rsidR="00630C4F">
        <w:rPr>
          <w:color w:val="00B0F0"/>
        </w:rPr>
        <w:t xml:space="preserve"> ha az egész dolgozatban csak néhány összefüggés van akkor </w:t>
      </w:r>
      <w:r w:rsidR="00DB029D">
        <w:rPr>
          <w:color w:val="00B0F0"/>
        </w:rPr>
        <w:t>nem javasolt!</w:t>
      </w:r>
    </w:p>
    <w:p w14:paraId="581BD97F" w14:textId="77777777" w:rsidR="00C6443C" w:rsidRPr="00517873" w:rsidRDefault="00C6443C" w:rsidP="00BB49E5">
      <w:pPr>
        <w:pStyle w:val="DSzvegtrzs"/>
        <w:rPr>
          <w:color w:val="E36C0A" w:themeColor="accent6" w:themeShade="BF"/>
        </w:rPr>
      </w:pPr>
      <w:r w:rsidRPr="00517873">
        <w:rPr>
          <w:color w:val="E36C0A" w:themeColor="accent6" w:themeShade="BF"/>
        </w:rPr>
        <w:t>E kifejezések akkor adják a tényleges dugattyú átmérőt, ha a dugattyú működő felületeinek oldalán nincs tengely. Ilyen eset csak egy van, ha i = 1 és a tengely nem átmenő. A tényleges dugattyú átmérő meghatározása a (3.55) illetve (3.56) kifejezések szerinti elméleti D dugattyú átmérőből az alábbiak szerint történik.</w:t>
      </w:r>
    </w:p>
    <w:p w14:paraId="581BD980" w14:textId="77777777" w:rsidR="003E6379" w:rsidRPr="00517873" w:rsidRDefault="003E6379" w:rsidP="00BB49E5">
      <w:pPr>
        <w:pStyle w:val="Cmsor4"/>
      </w:pPr>
      <w:r w:rsidRPr="00517873">
        <w:t>címsor 4</w:t>
      </w:r>
    </w:p>
    <w:p w14:paraId="5CBEE50B" w14:textId="77777777" w:rsidR="005A3B2C" w:rsidRDefault="005A3B2C" w:rsidP="001A20BE">
      <w:pPr>
        <w:pStyle w:val="DSzvegtrzsbehuzassal"/>
      </w:pPr>
      <w:r>
        <w:t>A cimsor négy a felsorolásra és számozásra add iránymutatást</w:t>
      </w:r>
    </w:p>
    <w:p w14:paraId="581BD981" w14:textId="48E4792C" w:rsidR="003E6379" w:rsidRPr="00517873" w:rsidRDefault="00796559" w:rsidP="005A3B2C">
      <w:pPr>
        <w:pStyle w:val="DSzvegtrzs"/>
      </w:pPr>
      <w:r w:rsidRPr="00517873">
        <w:t>Ez egy felsorolás:</w:t>
      </w:r>
    </w:p>
    <w:p w14:paraId="581BD982" w14:textId="77777777" w:rsidR="00796559" w:rsidRPr="00517873" w:rsidRDefault="00796559" w:rsidP="001A20BE">
      <w:pPr>
        <w:pStyle w:val="DFelsorolsJellvel"/>
      </w:pPr>
      <w:r w:rsidRPr="00517873">
        <w:t>Felsorolás 1</w:t>
      </w:r>
    </w:p>
    <w:p w14:paraId="581BD983" w14:textId="77777777" w:rsidR="00796559" w:rsidRPr="00517873" w:rsidRDefault="00796559" w:rsidP="001A20BE">
      <w:pPr>
        <w:pStyle w:val="DFelsorolsJellvel"/>
      </w:pPr>
      <w:r w:rsidRPr="00517873">
        <w:t>Felsorolás 2</w:t>
      </w:r>
    </w:p>
    <w:p w14:paraId="581BD984" w14:textId="77777777" w:rsidR="00796559" w:rsidRPr="00517873" w:rsidRDefault="00796559" w:rsidP="001A20BE">
      <w:pPr>
        <w:pStyle w:val="DFelsorolsJellvel"/>
      </w:pPr>
      <w:r w:rsidRPr="00517873">
        <w:t>Felsorolás 3</w:t>
      </w:r>
    </w:p>
    <w:p w14:paraId="581BD985" w14:textId="77777777" w:rsidR="00796559" w:rsidRPr="00517873" w:rsidRDefault="00796559" w:rsidP="001A20BE">
      <w:pPr>
        <w:pStyle w:val="DSzvegtrzs"/>
      </w:pPr>
      <w:r w:rsidRPr="00517873">
        <w:t>Ez pedig egy számozás:</w:t>
      </w:r>
    </w:p>
    <w:p w14:paraId="581BD986" w14:textId="77777777" w:rsidR="00796559" w:rsidRPr="00517873" w:rsidRDefault="00796559" w:rsidP="001A20BE">
      <w:pPr>
        <w:pStyle w:val="DFelsorolsSzmmal"/>
      </w:pPr>
      <w:r w:rsidRPr="00517873">
        <w:lastRenderedPageBreak/>
        <w:t>Számozás 1</w:t>
      </w:r>
    </w:p>
    <w:p w14:paraId="581BD987" w14:textId="77777777" w:rsidR="00796559" w:rsidRPr="00517873" w:rsidRDefault="00796559" w:rsidP="00B1071F">
      <w:pPr>
        <w:pStyle w:val="DFelsorolsSzmmal"/>
      </w:pPr>
      <w:r w:rsidRPr="00517873">
        <w:t>Számozás 2</w:t>
      </w:r>
    </w:p>
    <w:p w14:paraId="581BD988" w14:textId="77777777" w:rsidR="00796559" w:rsidRPr="00517873" w:rsidRDefault="00796559" w:rsidP="00B1071F">
      <w:pPr>
        <w:pStyle w:val="DFelsorolsSzmmal"/>
      </w:pPr>
      <w:r w:rsidRPr="00517873">
        <w:t>Számozás 3</w:t>
      </w:r>
    </w:p>
    <w:p w14:paraId="581BD989" w14:textId="77777777" w:rsidR="00796559" w:rsidRPr="00517873" w:rsidRDefault="00796559" w:rsidP="00BB7963">
      <w:pPr>
        <w:pStyle w:val="DSzvegtrzs"/>
      </w:pPr>
    </w:p>
    <w:p w14:paraId="581BD98A" w14:textId="06001E7E" w:rsidR="003E6379" w:rsidRPr="00517873" w:rsidRDefault="00351B45" w:rsidP="001A20BE">
      <w:pPr>
        <w:pStyle w:val="Cmsor1"/>
      </w:pPr>
      <w:bookmarkStart w:id="13" w:name="_Toc220080538"/>
      <w:r w:rsidRPr="00517873">
        <w:lastRenderedPageBreak/>
        <w:t>Össze</w:t>
      </w:r>
      <w:r w:rsidR="005A3B2C">
        <w:t>foglalás</w:t>
      </w:r>
      <w:bookmarkEnd w:id="13"/>
    </w:p>
    <w:p w14:paraId="581BD98B" w14:textId="14A55ABE" w:rsidR="00351B45" w:rsidRPr="00517873" w:rsidRDefault="00351B45" w:rsidP="001A20BE">
      <w:pPr>
        <w:pStyle w:val="DSzvegtrzsbehuzassal"/>
        <w:rPr>
          <w:color w:val="00B0F0"/>
        </w:rPr>
      </w:pPr>
      <w:r w:rsidRPr="00517873">
        <w:rPr>
          <w:color w:val="00B0F0"/>
        </w:rPr>
        <w:t xml:space="preserve">Az </w:t>
      </w:r>
      <w:r w:rsidR="005A3B2C">
        <w:rPr>
          <w:color w:val="00B0F0"/>
        </w:rPr>
        <w:t>össz</w:t>
      </w:r>
      <w:r w:rsidR="002B394E">
        <w:rPr>
          <w:color w:val="00B0F0"/>
        </w:rPr>
        <w:t>e</w:t>
      </w:r>
      <w:r w:rsidR="005A3B2C">
        <w:rPr>
          <w:color w:val="00B0F0"/>
        </w:rPr>
        <w:t>foglalás az összegzéstől teljesen eltérő</w:t>
      </w:r>
      <w:r w:rsidR="003E5E5B">
        <w:rPr>
          <w:color w:val="00B0F0"/>
        </w:rPr>
        <w:t>!</w:t>
      </w:r>
      <w:r w:rsidRPr="00517873">
        <w:rPr>
          <w:color w:val="00B0F0"/>
        </w:rPr>
        <w:t xml:space="preserve"> A konklúzióval egyenértékű. </w:t>
      </w:r>
      <w:r w:rsidR="002B394E">
        <w:rPr>
          <w:color w:val="00B0F0"/>
        </w:rPr>
        <w:t xml:space="preserve">A </w:t>
      </w:r>
      <w:r w:rsidR="007D3919">
        <w:rPr>
          <w:color w:val="00B0F0"/>
        </w:rPr>
        <w:t>dolgozat rövid kivonata konkrét adatokkal és végkövetkeztetésekkel. Aki az összefoglalást elolvassa kb. átlátja az egész dolgozatot</w:t>
      </w:r>
      <w:r w:rsidR="008967A6">
        <w:rPr>
          <w:color w:val="00B0F0"/>
        </w:rPr>
        <w:t xml:space="preserve"> és ha </w:t>
      </w:r>
      <w:r w:rsidR="003E5E5B">
        <w:rPr>
          <w:color w:val="00B0F0"/>
        </w:rPr>
        <w:t>a</w:t>
      </w:r>
      <w:r w:rsidR="008967A6">
        <w:rPr>
          <w:color w:val="00B0F0"/>
        </w:rPr>
        <w:t xml:space="preserve">z összefoglalásban olvasott adatot ellenőrizni szeretné </w:t>
      </w:r>
      <w:r w:rsidR="003E5E5B">
        <w:rPr>
          <w:color w:val="00B0F0"/>
        </w:rPr>
        <w:t xml:space="preserve">akkor </w:t>
      </w:r>
      <w:r w:rsidR="008967A6">
        <w:rPr>
          <w:color w:val="00B0F0"/>
        </w:rPr>
        <w:t>majd visszalapoz az érintett fejezethez</w:t>
      </w:r>
      <w:r w:rsidR="007D3919">
        <w:rPr>
          <w:color w:val="00B0F0"/>
        </w:rPr>
        <w:t>.</w:t>
      </w:r>
      <w:r w:rsidR="002B394E">
        <w:rPr>
          <w:color w:val="00B0F0"/>
        </w:rPr>
        <w:t xml:space="preserve"> </w:t>
      </w:r>
      <w:r w:rsidRPr="00517873">
        <w:rPr>
          <w:color w:val="00B0F0"/>
        </w:rPr>
        <w:t>T</w:t>
      </w:r>
      <w:r w:rsidR="003E5E5B">
        <w:rPr>
          <w:color w:val="00B0F0"/>
        </w:rPr>
        <w:t>ovábbá t</w:t>
      </w:r>
      <w:r w:rsidRPr="00517873">
        <w:rPr>
          <w:color w:val="00B0F0"/>
        </w:rPr>
        <w:t xml:space="preserve">artalmazni kell a dolgozatban a dolgozat írójának egyéni véleményét és értékelését, valamint a végkövetkeztetéseket és </w:t>
      </w:r>
      <w:r w:rsidR="00741BDA" w:rsidRPr="00517873">
        <w:rPr>
          <w:color w:val="00B0F0"/>
        </w:rPr>
        <w:t xml:space="preserve">a </w:t>
      </w:r>
      <w:r w:rsidRPr="00517873">
        <w:rPr>
          <w:color w:val="00B0F0"/>
        </w:rPr>
        <w:t>jövőbeli ir</w:t>
      </w:r>
      <w:r w:rsidR="00553173" w:rsidRPr="00517873">
        <w:rPr>
          <w:color w:val="00B0F0"/>
        </w:rPr>
        <w:t>á</w:t>
      </w:r>
      <w:r w:rsidRPr="00517873">
        <w:rPr>
          <w:color w:val="00B0F0"/>
        </w:rPr>
        <w:t>nyvonalakat.</w:t>
      </w:r>
    </w:p>
    <w:p w14:paraId="581BD98C" w14:textId="39B6DFEF" w:rsidR="00C6443C" w:rsidRPr="00517873" w:rsidRDefault="00C6443C" w:rsidP="001A20BE">
      <w:pPr>
        <w:pStyle w:val="Cmsor1"/>
      </w:pPr>
      <w:bookmarkStart w:id="14" w:name="_Toc220080539"/>
      <w:r w:rsidRPr="00517873">
        <w:lastRenderedPageBreak/>
        <w:t>Köszönetny</w:t>
      </w:r>
      <w:r w:rsidR="00C42FBA">
        <w:t>i</w:t>
      </w:r>
      <w:r w:rsidRPr="00517873">
        <w:t>lvánítás</w:t>
      </w:r>
      <w:bookmarkEnd w:id="14"/>
    </w:p>
    <w:p w14:paraId="581BD98D" w14:textId="34A54BCA" w:rsidR="00C6443C" w:rsidRPr="00517873" w:rsidRDefault="000B22BC" w:rsidP="001A20BE">
      <w:pPr>
        <w:pStyle w:val="DSzvegtrzsbehuzassal"/>
        <w:rPr>
          <w:color w:val="00B0F0"/>
        </w:rPr>
      </w:pPr>
      <w:r>
        <w:rPr>
          <w:color w:val="00B0F0"/>
        </w:rPr>
        <w:t xml:space="preserve">Nem kötelező csak opció! </w:t>
      </w:r>
      <w:r w:rsidR="00C6443C" w:rsidRPr="00517873">
        <w:rPr>
          <w:color w:val="00B0F0"/>
        </w:rPr>
        <w:t xml:space="preserve">Itt </w:t>
      </w:r>
      <w:r>
        <w:rPr>
          <w:color w:val="00B0F0"/>
        </w:rPr>
        <w:t xml:space="preserve">lehet </w:t>
      </w:r>
      <w:r w:rsidR="00C6443C" w:rsidRPr="00517873">
        <w:rPr>
          <w:color w:val="00B0F0"/>
        </w:rPr>
        <w:t>röviden leírni, azt, hogy mely személyeknek és mely szervezeteknek köszöni meg a szerző a támogatását. Célszerű leírni, hogy miért mond köszönetet. Kerüljük a túlzott ajnározást, szorítkozzon a tényszerű közlésre.</w:t>
      </w:r>
    </w:p>
    <w:p w14:paraId="581BD98E" w14:textId="77777777" w:rsidR="00C6443C" w:rsidRPr="00517873" w:rsidRDefault="00C6443C" w:rsidP="00B1071F">
      <w:pPr>
        <w:pStyle w:val="DSzvegtrzs"/>
      </w:pPr>
    </w:p>
    <w:p w14:paraId="581BD98F" w14:textId="77777777" w:rsidR="00553173" w:rsidRPr="00517873" w:rsidRDefault="00553173" w:rsidP="001A20BE">
      <w:pPr>
        <w:pStyle w:val="Cmsor1"/>
      </w:pPr>
      <w:bookmarkStart w:id="15" w:name="_Toc220080540"/>
      <w:r w:rsidRPr="00517873">
        <w:lastRenderedPageBreak/>
        <w:t>Irodalomjegyzék</w:t>
      </w:r>
      <w:bookmarkEnd w:id="15"/>
    </w:p>
    <w:p w14:paraId="581BD990" w14:textId="77777777" w:rsidR="00553173" w:rsidRPr="00517873" w:rsidRDefault="00553173" w:rsidP="00B1071F">
      <w:pPr>
        <w:pStyle w:val="DIrodalom"/>
      </w:pPr>
      <w:bookmarkStart w:id="16" w:name="_Ref274300435"/>
      <w:r w:rsidRPr="00517873">
        <w:t>B. Fodor</w:t>
      </w:r>
      <w:bookmarkEnd w:id="16"/>
      <w:r w:rsidR="001A20BE" w:rsidRPr="00517873">
        <w:t xml:space="preserve">: </w:t>
      </w:r>
      <w:r w:rsidRPr="00517873">
        <w:t>Keverőtartályban kialakuló áramlás numerikus vizsgálata – Numerical analysis of the flow in mixing tank</w:t>
      </w:r>
      <w:r w:rsidR="001A20BE" w:rsidRPr="00517873">
        <w:t xml:space="preserve">; </w:t>
      </w:r>
      <w:r w:rsidRPr="00517873">
        <w:t>MicroCAD 2007 International Scientific Conference, Supplementary Volume pp. 35-42, Miskolc, 2007, (ISBN 9789636617608, ISBN 9789636617424ö), Lang.: HUN, Ref.:4</w:t>
      </w:r>
    </w:p>
    <w:p w14:paraId="581BD991" w14:textId="77777777" w:rsidR="00221626" w:rsidRDefault="00221626" w:rsidP="00B1071F">
      <w:pPr>
        <w:pStyle w:val="DIrodalom"/>
      </w:pPr>
      <w:bookmarkStart w:id="17" w:name="_Ref353443174"/>
      <w:r w:rsidRPr="00517873">
        <w:t>Ez egy szerző</w:t>
      </w:r>
      <w:r w:rsidR="001A20BE" w:rsidRPr="00517873">
        <w:t xml:space="preserve">: </w:t>
      </w:r>
      <w:r w:rsidRPr="00517873">
        <w:t>Ez egy hivatkozott cím</w:t>
      </w:r>
      <w:r w:rsidR="001A20BE" w:rsidRPr="00517873">
        <w:t xml:space="preserve">; </w:t>
      </w:r>
      <w:hyperlink r:id="rId17" w:history="1">
        <w:r w:rsidR="00F1599E" w:rsidRPr="00E53FB6">
          <w:rPr>
            <w:rStyle w:val="Hiperhivatkozs"/>
          </w:rPr>
          <w:t>www.cfd-online.com</w:t>
        </w:r>
      </w:hyperlink>
      <w:bookmarkEnd w:id="17"/>
      <w:r w:rsidR="00F1599E">
        <w:t>, letöltési idő</w:t>
      </w:r>
    </w:p>
    <w:p w14:paraId="7F6340BD" w14:textId="77777777" w:rsidR="00955C8C" w:rsidRDefault="00955C8C" w:rsidP="00B80126"/>
    <w:p w14:paraId="14429672" w14:textId="4A583607" w:rsidR="004E001D" w:rsidRPr="00955C8C" w:rsidRDefault="00B80126" w:rsidP="00B80126">
      <w:pPr>
        <w:rPr>
          <w:color w:val="00B0F0"/>
        </w:rPr>
      </w:pPr>
      <w:r w:rsidRPr="00955C8C">
        <w:rPr>
          <w:color w:val="00B0F0"/>
        </w:rPr>
        <w:t>Az irodalomjegyzék használatához</w:t>
      </w:r>
      <w:r w:rsidR="00955C8C">
        <w:rPr>
          <w:color w:val="00B0F0"/>
        </w:rPr>
        <w:t>,</w:t>
      </w:r>
      <w:r w:rsidRPr="00955C8C">
        <w:rPr>
          <w:color w:val="00B0F0"/>
        </w:rPr>
        <w:t xml:space="preserve"> javasolt a </w:t>
      </w:r>
      <w:r w:rsidR="00DD3A16" w:rsidRPr="00955C8C">
        <w:rPr>
          <w:color w:val="00B0F0"/>
        </w:rPr>
        <w:t>word beépített forráshivatkozás kezelőjét használni.</w:t>
      </w:r>
      <w:r w:rsidR="00D172DA">
        <w:rPr>
          <w:color w:val="00B0F0"/>
        </w:rPr>
        <w:t xml:space="preserve"> Nagymértékben megkönnyíti a teljes dokumentumban az irodalmi hivatkozások aktualizálását és autómatikus kezelését. Segítségével az irodalomjegyzék automatikusan </w:t>
      </w:r>
      <w:r w:rsidR="004E001D">
        <w:rPr>
          <w:color w:val="00B0F0"/>
        </w:rPr>
        <w:t>lehívható!</w:t>
      </w:r>
    </w:p>
    <w:p w14:paraId="2F0D9545" w14:textId="3745A1B2" w:rsidR="00DD3A16" w:rsidRPr="00B80126" w:rsidRDefault="00955C8C" w:rsidP="00955C8C">
      <w:pPr>
        <w:jc w:val="center"/>
      </w:pPr>
      <w:r>
        <w:rPr>
          <w:noProof/>
        </w:rPr>
        <w:drawing>
          <wp:inline distT="0" distB="0" distL="0" distR="0" wp14:anchorId="0558ED41" wp14:editId="654F4547">
            <wp:extent cx="3649980" cy="2345259"/>
            <wp:effectExtent l="0" t="0" r="7620" b="0"/>
            <wp:docPr id="639551285" name="Kép 1" descr="A képen szöveg, képernyőkép, szoftve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551285" name="Kép 1" descr="A képen szöveg, képernyőkép, szoftver látható&#10;&#10;Előfordulhat, hogy az AI által létrehozott tartalom helytelen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8242" cy="235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BD99C" w14:textId="77777777" w:rsidR="00553173" w:rsidRPr="00517873" w:rsidRDefault="00553173" w:rsidP="001A20BE">
      <w:pPr>
        <w:pStyle w:val="Cmsor1"/>
        <w:numPr>
          <w:ilvl w:val="0"/>
          <w:numId w:val="42"/>
        </w:numPr>
      </w:pPr>
      <w:bookmarkStart w:id="18" w:name="_Toc220080541"/>
      <w:r w:rsidRPr="00517873">
        <w:lastRenderedPageBreak/>
        <w:t>Függelék</w:t>
      </w:r>
      <w:bookmarkEnd w:id="18"/>
    </w:p>
    <w:p w14:paraId="581BD99D" w14:textId="77777777" w:rsidR="00CE6EDC" w:rsidRDefault="009A3B9E" w:rsidP="001A20BE">
      <w:pPr>
        <w:pStyle w:val="DSzvegtrzs"/>
        <w:rPr>
          <w:color w:val="00B0F0"/>
        </w:rPr>
      </w:pPr>
      <w:r w:rsidRPr="009A3B9E">
        <w:rPr>
          <w:color w:val="00B0F0"/>
        </w:rPr>
        <w:t>Ide kerülnek a főszöveget kiegészítő olyan leírások, levezetések, segédábrák, stb., amelyek a főszöveg gördülékenyebbé tétele miatt onnan kimaradtak, de a szerző fontosnak vél, különösen akkor, ha saját munka van benne. Több függelék is megadható. A függeléket F1., F2., … jelöléssel és oldalszámozással kell ellátni.</w:t>
      </w:r>
    </w:p>
    <w:p w14:paraId="1831D14C" w14:textId="77777777" w:rsidR="009374F7" w:rsidRPr="009374F7" w:rsidRDefault="009374F7" w:rsidP="009374F7"/>
    <w:p w14:paraId="3C8A8752" w14:textId="77777777" w:rsidR="009374F7" w:rsidRPr="009374F7" w:rsidRDefault="009374F7" w:rsidP="009374F7"/>
    <w:p w14:paraId="326C9041" w14:textId="77777777" w:rsidR="009374F7" w:rsidRPr="009374F7" w:rsidRDefault="009374F7" w:rsidP="009374F7"/>
    <w:p w14:paraId="7633CDE2" w14:textId="77777777" w:rsidR="009374F7" w:rsidRDefault="009374F7" w:rsidP="009374F7">
      <w:pPr>
        <w:rPr>
          <w:rFonts w:cs="Arial"/>
          <w:color w:val="00B0F0"/>
        </w:rPr>
      </w:pPr>
    </w:p>
    <w:p w14:paraId="59D739B4" w14:textId="79E6ADE6" w:rsidR="009374F7" w:rsidRPr="009374F7" w:rsidRDefault="009374F7" w:rsidP="009374F7">
      <w:pPr>
        <w:tabs>
          <w:tab w:val="left" w:pos="8208"/>
        </w:tabs>
      </w:pPr>
      <w:r>
        <w:tab/>
      </w:r>
    </w:p>
    <w:sectPr w:rsidR="009374F7" w:rsidRPr="009374F7" w:rsidSect="00271315">
      <w:headerReference w:type="default" r:id="rId19"/>
      <w:footerReference w:type="default" r:id="rId20"/>
      <w:type w:val="continuous"/>
      <w:pgSz w:w="11906" w:h="16838" w:code="9"/>
      <w:pgMar w:top="1134" w:right="1134" w:bottom="1418" w:left="1418" w:header="709" w:footer="709" w:gutter="28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EDBA" w14:textId="77777777" w:rsidR="00997D78" w:rsidRDefault="00997D78">
      <w:r>
        <w:separator/>
      </w:r>
    </w:p>
  </w:endnote>
  <w:endnote w:type="continuationSeparator" w:id="0">
    <w:p w14:paraId="2C362146" w14:textId="77777777" w:rsidR="00997D78" w:rsidRDefault="0099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SchB">
    <w:altName w:val="Century"/>
    <w:charset w:val="EE"/>
    <w:family w:val="roman"/>
    <w:pitch w:val="variable"/>
    <w:sig w:usb0="8000004F" w:usb1="5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SchBW">
    <w:altName w:val="Century"/>
    <w:charset w:val="EE"/>
    <w:family w:val="roman"/>
    <w:pitch w:val="variable"/>
    <w:sig w:usb0="8000004F" w:usb1="5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D9AD" w14:textId="64ECDC8A" w:rsidR="00CE6EDC" w:rsidRPr="00AF22A7" w:rsidRDefault="00CE6EDC" w:rsidP="00F61EB2">
    <w:pPr>
      <w:jc w:val="cen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5A58" w14:textId="3FB89C01" w:rsidR="005F4452" w:rsidRPr="00AF22A7" w:rsidRDefault="005F4452" w:rsidP="00F61EB2">
    <w:pPr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AC1B" w14:textId="77777777" w:rsidR="00997D78" w:rsidRDefault="00997D78">
      <w:r>
        <w:separator/>
      </w:r>
    </w:p>
  </w:footnote>
  <w:footnote w:type="continuationSeparator" w:id="0">
    <w:p w14:paraId="0671874B" w14:textId="77777777" w:rsidR="00997D78" w:rsidRDefault="00997D78">
      <w:r>
        <w:continuationSeparator/>
      </w:r>
    </w:p>
  </w:footnote>
  <w:footnote w:id="1">
    <w:p w14:paraId="2DECB3DC" w14:textId="51386AA8" w:rsidR="009B5422" w:rsidRDefault="009B542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i/>
          <w:sz w:val="22"/>
          <w:szCs w:val="22"/>
        </w:rPr>
        <w:t>A</w:t>
      </w:r>
      <w:r w:rsidRPr="005C7765">
        <w:rPr>
          <w:i/>
          <w:sz w:val="22"/>
          <w:szCs w:val="22"/>
        </w:rPr>
        <w:t xml:space="preserve"> megfelelő rész aláhúzandó</w:t>
      </w:r>
      <w:r>
        <w:rPr>
          <w:i/>
          <w:sz w:val="22"/>
          <w:szCs w:val="22"/>
        </w:rPr>
        <w:t>.</w:t>
      </w:r>
    </w:p>
  </w:footnote>
  <w:footnote w:id="2">
    <w:p w14:paraId="52D0E50D" w14:textId="2C13CC85" w:rsidR="00AF4DBD" w:rsidRPr="0040295E" w:rsidRDefault="00AF4DBD">
      <w:pPr>
        <w:pStyle w:val="Lbjegyzetszveg"/>
        <w:rPr>
          <w:sz w:val="22"/>
          <w:szCs w:val="22"/>
        </w:rPr>
      </w:pPr>
      <w:r w:rsidRPr="0040295E">
        <w:rPr>
          <w:rStyle w:val="Lbjegyzet-hivatkozs"/>
          <w:sz w:val="22"/>
          <w:szCs w:val="22"/>
        </w:rPr>
        <w:footnoteRef/>
      </w:r>
      <w:r w:rsidRPr="0040295E">
        <w:rPr>
          <w:sz w:val="22"/>
          <w:szCs w:val="22"/>
        </w:rPr>
        <w:t xml:space="preserve"> Legfeljebb öt év.</w:t>
      </w:r>
    </w:p>
  </w:footnote>
  <w:footnote w:id="3">
    <w:p w14:paraId="4F147400" w14:textId="2361592F" w:rsidR="00472ACA" w:rsidRPr="0040295E" w:rsidRDefault="00472ACA">
      <w:pPr>
        <w:pStyle w:val="Lbjegyzetszveg"/>
        <w:rPr>
          <w:sz w:val="22"/>
          <w:szCs w:val="22"/>
        </w:rPr>
      </w:pPr>
      <w:r w:rsidRPr="0040295E">
        <w:rPr>
          <w:rStyle w:val="Lbjegyzet-hivatkozs"/>
          <w:sz w:val="22"/>
          <w:szCs w:val="22"/>
        </w:rPr>
        <w:footnoteRef/>
      </w:r>
      <w:r w:rsidRPr="0040295E">
        <w:rPr>
          <w:sz w:val="22"/>
          <w:szCs w:val="22"/>
        </w:rPr>
        <w:t xml:space="preserve"> A nem kívánt rész törlendő.</w:t>
      </w:r>
    </w:p>
  </w:footnote>
  <w:footnote w:id="4">
    <w:p w14:paraId="48695234" w14:textId="77777777" w:rsidR="00325126" w:rsidRDefault="00325126" w:rsidP="00325126">
      <w:pPr>
        <w:pStyle w:val="Lbjegyzetszveg"/>
      </w:pPr>
      <w:r>
        <w:rPr>
          <w:rStyle w:val="Lbjegyzet-hivatkozs"/>
        </w:rPr>
        <w:footnoteRef/>
      </w:r>
      <w:r>
        <w:t xml:space="preserve"> Forrás: </w:t>
      </w:r>
      <w:r w:rsidRPr="001F72B0">
        <w:t>PAKS II. ZRT</w:t>
      </w:r>
      <w:r>
        <w:t xml:space="preserve">, link: </w:t>
      </w:r>
      <w:hyperlink r:id="rId1" w:history="1">
        <w:r w:rsidRPr="009663CF">
          <w:rPr>
            <w:rStyle w:val="Hiperhivatkozs"/>
          </w:rPr>
          <w:t>https://www.paks2.hu/web/guest/w/kiemelt-jelent%C5%91s%C3%A9ggel-b%C3%ADr-a-biztons%C3%A1g</w:t>
        </w:r>
      </w:hyperlink>
      <w:r>
        <w:t xml:space="preserve"> letöltés: 2026.01.23.</w:t>
      </w:r>
    </w:p>
  </w:footnote>
  <w:footnote w:id="5">
    <w:p w14:paraId="7DB37191" w14:textId="3E221581" w:rsidR="00713DED" w:rsidRDefault="00713DED">
      <w:pPr>
        <w:pStyle w:val="Lbjegyzetszveg"/>
      </w:pPr>
      <w:r>
        <w:rPr>
          <w:rStyle w:val="Lbjegyzet-hivatkozs"/>
        </w:rPr>
        <w:footnoteRef/>
      </w:r>
      <w:r>
        <w:t xml:space="preserve"> Forrás: </w:t>
      </w:r>
      <w:r w:rsidR="001F72B0" w:rsidRPr="001F72B0">
        <w:t>PAKS II. ZRT</w:t>
      </w:r>
      <w:r w:rsidR="001F72B0">
        <w:t>, l</w:t>
      </w:r>
      <w:r w:rsidR="008C6C2F">
        <w:t xml:space="preserve">ink: </w:t>
      </w:r>
      <w:hyperlink r:id="rId2" w:history="1">
        <w:r w:rsidR="008C6C2F" w:rsidRPr="009663CF">
          <w:rPr>
            <w:rStyle w:val="Hiperhivatkozs"/>
          </w:rPr>
          <w:t>https://www.paks2.hu/web/guest/w/kiemelt-jelent%C5%91s%C3%A9ggel-b%C3%ADr-a-biztons%C3%A1g</w:t>
        </w:r>
      </w:hyperlink>
      <w:r w:rsidR="008C6C2F">
        <w:t xml:space="preserve"> letöltés: 2026.01.23.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D9AC" w14:textId="77777777" w:rsidR="00CE6EDC" w:rsidRDefault="00CE6EDC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597C" w14:textId="1333FC96" w:rsidR="00271315" w:rsidRPr="00297BCB" w:rsidRDefault="00271315" w:rsidP="00297BCB">
    <w:pPr>
      <w:pStyle w:val="lfej"/>
      <w:pBdr>
        <w:top w:val="double" w:sz="4" w:space="1" w:color="auto"/>
      </w:pBdr>
      <w:rPr>
        <w:sz w:val="12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607F7C" wp14:editId="6EC550F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539740" cy="178435"/>
              <wp:effectExtent l="0" t="0" r="0" b="12065"/>
              <wp:wrapNone/>
              <wp:docPr id="220" name="Szövegdoboz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97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18629" w14:textId="601C773F" w:rsidR="00271315" w:rsidRDefault="00271315" w:rsidP="00271315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If</w:instrText>
                          </w:r>
                          <w:r>
                            <w:fldChar w:fldCharType="begin"/>
                          </w:r>
                          <w:r>
                            <w:instrText>STYLEREF “Címsor 1”</w:instrText>
                          </w:r>
                          <w:r>
                            <w:fldChar w:fldCharType="separate"/>
                          </w:r>
                          <w:r w:rsidR="00623B97">
                            <w:rPr>
                              <w:noProof/>
                            </w:rPr>
                            <w:instrText>Függelék</w:instrText>
                          </w:r>
                          <w:r>
                            <w:fldChar w:fldCharType="end"/>
                          </w:r>
                          <w:r>
                            <w:instrText>&lt;&gt; „Hiba*” „</w:instrText>
                          </w:r>
                          <w:r>
                            <w:fldChar w:fldCharType="begin"/>
                          </w:r>
                          <w:r>
                            <w:instrText>STYLEREF “Címsor 1”</w:instrText>
                          </w:r>
                          <w:r>
                            <w:fldChar w:fldCharType="separate"/>
                          </w:r>
                          <w:r w:rsidR="00623B97">
                            <w:rPr>
                              <w:noProof/>
                            </w:rPr>
                            <w:instrText>Függelék</w:instrText>
                          </w:r>
                          <w:r>
                            <w:fldChar w:fldCharType="end"/>
                          </w:r>
                          <w:r>
                            <w:instrText>""Címsor elhelyezése a dokumentumban""</w:instrText>
                          </w:r>
                          <w:r>
                            <w:fldChar w:fldCharType="separate"/>
                          </w:r>
                          <w:r w:rsidR="00623B97">
                            <w:rPr>
                              <w:noProof/>
                            </w:rPr>
                            <w:t>Függelék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07F7C" id="_x0000_t202" coordsize="21600,21600" o:spt="202" path="m,l,21600r21600,l21600,xe">
              <v:stroke joinstyle="miter"/>
              <v:path gradientshapeok="t" o:connecttype="rect"/>
            </v:shapetype>
            <v:shape id="Szövegdoboz 216" o:spid="_x0000_s1028" type="#_x0000_t202" style="position:absolute;left:0;text-align:left;margin-left:0;margin-top:0;width:436.2pt;height:14.0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" o:allowincell="f" filled="f" stroked="f">
              <v:textbox inset=",0,,0">
                <w:txbxContent>
                  <w:p w14:paraId="54718629" w14:textId="601C773F" w:rsidR="00271315" w:rsidRDefault="00271315" w:rsidP="00271315">
                    <w:pPr>
                      <w:jc w:val="right"/>
                    </w:pPr>
                    <w:r>
                      <w:fldChar w:fldCharType="begin"/>
                    </w:r>
                    <w:r>
                      <w:instrText>If</w:instrText>
                    </w:r>
                    <w:r>
                      <w:fldChar w:fldCharType="begin"/>
                    </w:r>
                    <w:r>
                      <w:instrText>STYLEREF “Címsor 1”</w:instrText>
                    </w:r>
                    <w:r>
                      <w:fldChar w:fldCharType="separate"/>
                    </w:r>
                    <w:r w:rsidR="00623B97">
                      <w:rPr>
                        <w:noProof/>
                      </w:rPr>
                      <w:instrText>Függelék</w:instrText>
                    </w:r>
                    <w:r>
                      <w:fldChar w:fldCharType="end"/>
                    </w:r>
                    <w:r>
                      <w:instrText>&lt;&gt; „Hiba*” „</w:instrText>
                    </w:r>
                    <w:r>
                      <w:fldChar w:fldCharType="begin"/>
                    </w:r>
                    <w:r>
                      <w:instrText>STYLEREF “Címsor 1”</w:instrText>
                    </w:r>
                    <w:r>
                      <w:fldChar w:fldCharType="separate"/>
                    </w:r>
                    <w:r w:rsidR="00623B97">
                      <w:rPr>
                        <w:noProof/>
                      </w:rPr>
                      <w:instrText>Függelék</w:instrText>
                    </w:r>
                    <w:r>
                      <w:fldChar w:fldCharType="end"/>
                    </w:r>
                    <w:r>
                      <w:instrText>""Címsor elhelyezése a dokumentumban""</w:instrText>
                    </w:r>
                    <w:r>
                      <w:fldChar w:fldCharType="separate"/>
                    </w:r>
                    <w:r w:rsidR="00623B97">
                      <w:rPr>
                        <w:noProof/>
                      </w:rPr>
                      <w:t>Függelék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1F2091" wp14:editId="72A47121">
              <wp:simplePos x="0" y="0"/>
              <wp:positionH relativeFrom="page">
                <wp:posOffset>6619240</wp:posOffset>
              </wp:positionH>
              <wp:positionV relativeFrom="topMargin">
                <wp:posOffset>274320</wp:posOffset>
              </wp:positionV>
              <wp:extent cx="911860" cy="170815"/>
              <wp:effectExtent l="0" t="0" r="0" b="635"/>
              <wp:wrapNone/>
              <wp:docPr id="221" name="Szövegdoboz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4A7F1" w14:textId="77777777" w:rsidR="00271315" w:rsidRPr="00271315" w:rsidRDefault="00271315">
                          <w:r w:rsidRPr="00271315">
                            <w:fldChar w:fldCharType="begin"/>
                          </w:r>
                          <w:r w:rsidRPr="00271315">
                            <w:instrText>PAGE   \* MERGEFORMAT</w:instrText>
                          </w:r>
                          <w:r w:rsidRPr="00271315">
                            <w:fldChar w:fldCharType="separate"/>
                          </w:r>
                          <w:r w:rsidRPr="00271315">
                            <w:t>2</w:t>
                          </w:r>
                          <w:r w:rsidRPr="00271315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1F2091" id="Szövegdoboz 218" o:spid="_x0000_s1029" type="#_x0000_t202" style="position:absolute;left:0;text-align:left;margin-left:521.2pt;margin-top:21.6pt;width:71.8pt;height:13.4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" o:allowincell="f" filled="f" stroked="f">
              <v:textbox style="mso-fit-shape-to-text:t" inset=",0,,0">
                <w:txbxContent>
                  <w:p w14:paraId="2234A7F1" w14:textId="77777777" w:rsidR="00271315" w:rsidRPr="00271315" w:rsidRDefault="00271315">
                    <w:r w:rsidRPr="00271315">
                      <w:fldChar w:fldCharType="begin"/>
                    </w:r>
                    <w:r w:rsidRPr="00271315">
                      <w:instrText>PAGE   \* MERGEFORMAT</w:instrText>
                    </w:r>
                    <w:r w:rsidRPr="00271315">
                      <w:fldChar w:fldCharType="separate"/>
                    </w:r>
                    <w:r w:rsidRPr="00271315">
                      <w:t>2</w:t>
                    </w:r>
                    <w:r w:rsidRPr="00271315"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BEB9F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32F2EE"/>
    <w:lvl w:ilvl="0">
      <w:start w:val="1"/>
      <w:numFmt w:val="decimal"/>
      <w:pStyle w:val="Szmozott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52166C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AC8BDE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9A7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CC0C35C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EB435E"/>
    <w:multiLevelType w:val="multilevel"/>
    <w:tmpl w:val="F258D824"/>
    <w:lvl w:ilvl="0">
      <w:start w:val="1"/>
      <w:numFmt w:val="decimal"/>
      <w:lvlText w:val="F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A7D0083"/>
    <w:multiLevelType w:val="hybridMultilevel"/>
    <w:tmpl w:val="029A212E"/>
    <w:lvl w:ilvl="0" w:tplc="662E4E7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0CFF4B73"/>
    <w:multiLevelType w:val="hybridMultilevel"/>
    <w:tmpl w:val="9A32F4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92A19"/>
    <w:multiLevelType w:val="hybridMultilevel"/>
    <w:tmpl w:val="CDD60CA6"/>
    <w:lvl w:ilvl="0" w:tplc="77600742">
      <w:start w:val="1"/>
      <w:numFmt w:val="bullet"/>
      <w:lvlText w:val=""/>
      <w:lvlJc w:val="left"/>
      <w:pPr>
        <w:tabs>
          <w:tab w:val="num" w:pos="3575"/>
        </w:tabs>
        <w:ind w:left="3575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tabs>
          <w:tab w:val="num" w:pos="4295"/>
        </w:tabs>
        <w:ind w:left="4295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015"/>
        </w:tabs>
        <w:ind w:left="50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735"/>
        </w:tabs>
        <w:ind w:left="57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455"/>
        </w:tabs>
        <w:ind w:left="645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75"/>
        </w:tabs>
        <w:ind w:left="71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95"/>
        </w:tabs>
        <w:ind w:left="78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615"/>
        </w:tabs>
        <w:ind w:left="861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335"/>
        </w:tabs>
        <w:ind w:left="9335" w:hanging="360"/>
      </w:pPr>
      <w:rPr>
        <w:rFonts w:ascii="Wingdings" w:hAnsi="Wingdings" w:hint="default"/>
      </w:rPr>
    </w:lvl>
  </w:abstractNum>
  <w:abstractNum w:abstractNumId="10" w15:restartNumberingAfterBreak="0">
    <w:nsid w:val="1ACF3667"/>
    <w:multiLevelType w:val="hybridMultilevel"/>
    <w:tmpl w:val="167E5216"/>
    <w:lvl w:ilvl="0" w:tplc="871A4F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A802B5"/>
    <w:multiLevelType w:val="hybridMultilevel"/>
    <w:tmpl w:val="ECBECE26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5F43A44"/>
    <w:multiLevelType w:val="multilevel"/>
    <w:tmpl w:val="96EAF3C0"/>
    <w:lvl w:ilvl="0">
      <w:start w:val="1"/>
      <w:numFmt w:val="decimal"/>
      <w:pStyle w:val="Cmsor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E287FB5"/>
    <w:multiLevelType w:val="hybridMultilevel"/>
    <w:tmpl w:val="0FC8D7FE"/>
    <w:lvl w:ilvl="0" w:tplc="DD9657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A4545"/>
    <w:multiLevelType w:val="hybridMultilevel"/>
    <w:tmpl w:val="1ACA2D7C"/>
    <w:lvl w:ilvl="0" w:tplc="4B02F28A">
      <w:start w:val="1"/>
      <w:numFmt w:val="bullet"/>
      <w:pStyle w:val="DFelsorolsJellve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948BC"/>
    <w:multiLevelType w:val="hybridMultilevel"/>
    <w:tmpl w:val="478E7F6C"/>
    <w:lvl w:ilvl="0" w:tplc="040E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4023351B"/>
    <w:multiLevelType w:val="hybridMultilevel"/>
    <w:tmpl w:val="1F86CB66"/>
    <w:lvl w:ilvl="0" w:tplc="8704216C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A2DA3"/>
    <w:multiLevelType w:val="multilevel"/>
    <w:tmpl w:val="676AC346"/>
    <w:lvl w:ilvl="0">
      <w:start w:val="1"/>
      <w:numFmt w:val="upperRoman"/>
      <w:lvlText w:val="%1."/>
      <w:lvlJc w:val="righ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515C44"/>
    <w:multiLevelType w:val="hybridMultilevel"/>
    <w:tmpl w:val="EE4430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B61E4"/>
    <w:multiLevelType w:val="hybridMultilevel"/>
    <w:tmpl w:val="550E8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94F5D"/>
    <w:multiLevelType w:val="hybridMultilevel"/>
    <w:tmpl w:val="B34C11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F7DA7"/>
    <w:multiLevelType w:val="hybridMultilevel"/>
    <w:tmpl w:val="4E22C638"/>
    <w:lvl w:ilvl="0" w:tplc="00B21EAE">
      <w:start w:val="1"/>
      <w:numFmt w:val="decimal"/>
      <w:pStyle w:val="PublikcislistaSzerzk"/>
      <w:lvlText w:val="[%1]"/>
      <w:lvlJc w:val="left"/>
      <w:pPr>
        <w:ind w:left="136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5B3434C8"/>
    <w:multiLevelType w:val="hybridMultilevel"/>
    <w:tmpl w:val="778EF6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358A3"/>
    <w:multiLevelType w:val="hybridMultilevel"/>
    <w:tmpl w:val="24344CD2"/>
    <w:lvl w:ilvl="0" w:tplc="5D24C1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412225"/>
    <w:multiLevelType w:val="hybridMultilevel"/>
    <w:tmpl w:val="5CAE0F4A"/>
    <w:lvl w:ilvl="0" w:tplc="FB9C1AD0">
      <w:start w:val="1"/>
      <w:numFmt w:val="decimal"/>
      <w:pStyle w:val="DFelsorolsSzm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477F2"/>
    <w:multiLevelType w:val="multilevel"/>
    <w:tmpl w:val="E6A29C32"/>
    <w:lvl w:ilvl="0">
      <w:start w:val="1"/>
      <w:numFmt w:val="decimal"/>
      <w:lvlText w:val="M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D6F0833"/>
    <w:multiLevelType w:val="hybridMultilevel"/>
    <w:tmpl w:val="675CD3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C2254"/>
    <w:multiLevelType w:val="hybridMultilevel"/>
    <w:tmpl w:val="4ACE18E4"/>
    <w:lvl w:ilvl="0" w:tplc="D54EA628">
      <w:start w:val="1"/>
      <w:numFmt w:val="decimal"/>
      <w:pStyle w:val="tblzatfelrs"/>
      <w:lvlText w:val="%1. táblázat: "/>
      <w:lvlJc w:val="center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A721B3"/>
    <w:multiLevelType w:val="hybridMultilevel"/>
    <w:tmpl w:val="2DEE5A62"/>
    <w:lvl w:ilvl="0" w:tplc="4FBA023A">
      <w:start w:val="1"/>
      <w:numFmt w:val="decimal"/>
      <w:pStyle w:val="Irodalomjegyzkbejegyzs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AF4A94"/>
    <w:multiLevelType w:val="hybridMultilevel"/>
    <w:tmpl w:val="B5EED962"/>
    <w:lvl w:ilvl="0" w:tplc="02C0DA44">
      <w:start w:val="1"/>
      <w:numFmt w:val="bullet"/>
      <w:pStyle w:val="Szvegtrzsbehzssa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 w16cid:durableId="796490181">
    <w:abstractNumId w:val="12"/>
  </w:num>
  <w:num w:numId="2" w16cid:durableId="1033656149">
    <w:abstractNumId w:val="28"/>
  </w:num>
  <w:num w:numId="3" w16cid:durableId="612632752">
    <w:abstractNumId w:val="9"/>
  </w:num>
  <w:num w:numId="4" w16cid:durableId="862477594">
    <w:abstractNumId w:val="29"/>
  </w:num>
  <w:num w:numId="5" w16cid:durableId="1213344450">
    <w:abstractNumId w:val="16"/>
  </w:num>
  <w:num w:numId="6" w16cid:durableId="1114516825">
    <w:abstractNumId w:val="4"/>
  </w:num>
  <w:num w:numId="7" w16cid:durableId="1990134396">
    <w:abstractNumId w:val="5"/>
  </w:num>
  <w:num w:numId="8" w16cid:durableId="1474520255">
    <w:abstractNumId w:val="3"/>
  </w:num>
  <w:num w:numId="9" w16cid:durableId="588464976">
    <w:abstractNumId w:val="2"/>
  </w:num>
  <w:num w:numId="10" w16cid:durableId="1291862911">
    <w:abstractNumId w:val="1"/>
  </w:num>
  <w:num w:numId="11" w16cid:durableId="1847937777">
    <w:abstractNumId w:val="0"/>
  </w:num>
  <w:num w:numId="12" w16cid:durableId="2083066147">
    <w:abstractNumId w:val="12"/>
  </w:num>
  <w:num w:numId="13" w16cid:durableId="386731737">
    <w:abstractNumId w:val="21"/>
  </w:num>
  <w:num w:numId="14" w16cid:durableId="1223061583">
    <w:abstractNumId w:val="12"/>
  </w:num>
  <w:num w:numId="15" w16cid:durableId="1482653151">
    <w:abstractNumId w:val="12"/>
  </w:num>
  <w:num w:numId="16" w16cid:durableId="560874060">
    <w:abstractNumId w:val="12"/>
  </w:num>
  <w:num w:numId="17" w16cid:durableId="1040015595">
    <w:abstractNumId w:val="21"/>
  </w:num>
  <w:num w:numId="18" w16cid:durableId="316883509">
    <w:abstractNumId w:val="12"/>
  </w:num>
  <w:num w:numId="19" w16cid:durableId="763109534">
    <w:abstractNumId w:val="20"/>
  </w:num>
  <w:num w:numId="20" w16cid:durableId="1858306009">
    <w:abstractNumId w:val="8"/>
  </w:num>
  <w:num w:numId="21" w16cid:durableId="1219828674">
    <w:abstractNumId w:val="22"/>
  </w:num>
  <w:num w:numId="22" w16cid:durableId="641469181">
    <w:abstractNumId w:val="19"/>
  </w:num>
  <w:num w:numId="23" w16cid:durableId="719550020">
    <w:abstractNumId w:val="26"/>
  </w:num>
  <w:num w:numId="24" w16cid:durableId="88820627">
    <w:abstractNumId w:val="10"/>
  </w:num>
  <w:num w:numId="25" w16cid:durableId="1840072682">
    <w:abstractNumId w:val="15"/>
  </w:num>
  <w:num w:numId="26" w16cid:durableId="1803692439">
    <w:abstractNumId w:val="7"/>
  </w:num>
  <w:num w:numId="27" w16cid:durableId="1266692553">
    <w:abstractNumId w:val="12"/>
  </w:num>
  <w:num w:numId="28" w16cid:durableId="1556162336">
    <w:abstractNumId w:val="17"/>
  </w:num>
  <w:num w:numId="29" w16cid:durableId="1864859613">
    <w:abstractNumId w:val="17"/>
  </w:num>
  <w:num w:numId="30" w16cid:durableId="1929844380">
    <w:abstractNumId w:val="17"/>
  </w:num>
  <w:num w:numId="31" w16cid:durableId="1535968350">
    <w:abstractNumId w:val="17"/>
  </w:num>
  <w:num w:numId="32" w16cid:durableId="844905869">
    <w:abstractNumId w:val="17"/>
  </w:num>
  <w:num w:numId="33" w16cid:durableId="342171517">
    <w:abstractNumId w:val="17"/>
  </w:num>
  <w:num w:numId="34" w16cid:durableId="952126684">
    <w:abstractNumId w:val="17"/>
  </w:num>
  <w:num w:numId="35" w16cid:durableId="1908149848">
    <w:abstractNumId w:val="12"/>
  </w:num>
  <w:num w:numId="36" w16cid:durableId="1093748117">
    <w:abstractNumId w:val="12"/>
  </w:num>
  <w:num w:numId="37" w16cid:durableId="1551072892">
    <w:abstractNumId w:val="14"/>
  </w:num>
  <w:num w:numId="38" w16cid:durableId="1269124252">
    <w:abstractNumId w:val="24"/>
  </w:num>
  <w:num w:numId="39" w16cid:durableId="889877921">
    <w:abstractNumId w:val="25"/>
  </w:num>
  <w:num w:numId="40" w16cid:durableId="899947860">
    <w:abstractNumId w:val="27"/>
  </w:num>
  <w:num w:numId="41" w16cid:durableId="1710372867">
    <w:abstractNumId w:val="12"/>
  </w:num>
  <w:num w:numId="42" w16cid:durableId="1934363458">
    <w:abstractNumId w:val="6"/>
  </w:num>
  <w:num w:numId="43" w16cid:durableId="1740440093">
    <w:abstractNumId w:val="12"/>
  </w:num>
  <w:num w:numId="44" w16cid:durableId="357702833">
    <w:abstractNumId w:val="13"/>
  </w:num>
  <w:num w:numId="45" w16cid:durableId="1187720628">
    <w:abstractNumId w:val="17"/>
  </w:num>
  <w:num w:numId="46" w16cid:durableId="1577281563">
    <w:abstractNumId w:val="17"/>
  </w:num>
  <w:num w:numId="47" w16cid:durableId="667557549">
    <w:abstractNumId w:val="11"/>
  </w:num>
  <w:num w:numId="48" w16cid:durableId="227543881">
    <w:abstractNumId w:val="23"/>
  </w:num>
  <w:num w:numId="49" w16cid:durableId="136197713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hu-HU" w:vendorID="7" w:dllVersion="522" w:checkStyle="1"/>
  <w:attachedTemplate r:id="rId1"/>
  <w:stylePaneFormatFilter w:val="B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43"/>
    <w:rsid w:val="000046A4"/>
    <w:rsid w:val="00004EBB"/>
    <w:rsid w:val="00007843"/>
    <w:rsid w:val="000150C4"/>
    <w:rsid w:val="00041131"/>
    <w:rsid w:val="00041BD1"/>
    <w:rsid w:val="00046660"/>
    <w:rsid w:val="0005059F"/>
    <w:rsid w:val="00072C61"/>
    <w:rsid w:val="000864B1"/>
    <w:rsid w:val="000929F4"/>
    <w:rsid w:val="000A1A0D"/>
    <w:rsid w:val="000A2262"/>
    <w:rsid w:val="000B0CB8"/>
    <w:rsid w:val="000B22BC"/>
    <w:rsid w:val="000C5E86"/>
    <w:rsid w:val="000D6A24"/>
    <w:rsid w:val="000F0A7F"/>
    <w:rsid w:val="000F1381"/>
    <w:rsid w:val="000F20F8"/>
    <w:rsid w:val="000F3F89"/>
    <w:rsid w:val="000F5314"/>
    <w:rsid w:val="00122A87"/>
    <w:rsid w:val="001447D2"/>
    <w:rsid w:val="001459B3"/>
    <w:rsid w:val="00152FBD"/>
    <w:rsid w:val="001536F3"/>
    <w:rsid w:val="00167011"/>
    <w:rsid w:val="00175077"/>
    <w:rsid w:val="0018202B"/>
    <w:rsid w:val="0018697F"/>
    <w:rsid w:val="0019241D"/>
    <w:rsid w:val="00194959"/>
    <w:rsid w:val="00197AAE"/>
    <w:rsid w:val="001A07EE"/>
    <w:rsid w:val="001A20BE"/>
    <w:rsid w:val="001C610B"/>
    <w:rsid w:val="001C7EDD"/>
    <w:rsid w:val="001D0F5E"/>
    <w:rsid w:val="001D28EA"/>
    <w:rsid w:val="001D4155"/>
    <w:rsid w:val="001E081F"/>
    <w:rsid w:val="001E2EC5"/>
    <w:rsid w:val="001E5803"/>
    <w:rsid w:val="001F72B0"/>
    <w:rsid w:val="00201AA8"/>
    <w:rsid w:val="002022DF"/>
    <w:rsid w:val="00202612"/>
    <w:rsid w:val="00203C3C"/>
    <w:rsid w:val="00204CCC"/>
    <w:rsid w:val="002078F0"/>
    <w:rsid w:val="00220AC1"/>
    <w:rsid w:val="00221626"/>
    <w:rsid w:val="0022548D"/>
    <w:rsid w:val="00226A4E"/>
    <w:rsid w:val="0024027D"/>
    <w:rsid w:val="00241B8B"/>
    <w:rsid w:val="002465C3"/>
    <w:rsid w:val="00251DA6"/>
    <w:rsid w:val="00260B62"/>
    <w:rsid w:val="00271315"/>
    <w:rsid w:val="002901C1"/>
    <w:rsid w:val="0029305E"/>
    <w:rsid w:val="00297BCB"/>
    <w:rsid w:val="002A361E"/>
    <w:rsid w:val="002A522C"/>
    <w:rsid w:val="002B290A"/>
    <w:rsid w:val="002B394E"/>
    <w:rsid w:val="002B5EE3"/>
    <w:rsid w:val="002B6037"/>
    <w:rsid w:val="002C30D4"/>
    <w:rsid w:val="002D0601"/>
    <w:rsid w:val="002D06CE"/>
    <w:rsid w:val="002D3CD3"/>
    <w:rsid w:val="002D3E3D"/>
    <w:rsid w:val="002D4335"/>
    <w:rsid w:val="002D626A"/>
    <w:rsid w:val="002F7953"/>
    <w:rsid w:val="00302CEA"/>
    <w:rsid w:val="003223D0"/>
    <w:rsid w:val="003238BF"/>
    <w:rsid w:val="00325126"/>
    <w:rsid w:val="003378D1"/>
    <w:rsid w:val="00340720"/>
    <w:rsid w:val="0034164B"/>
    <w:rsid w:val="00351B45"/>
    <w:rsid w:val="00363780"/>
    <w:rsid w:val="00363D5C"/>
    <w:rsid w:val="0037132C"/>
    <w:rsid w:val="00377E41"/>
    <w:rsid w:val="00377FF6"/>
    <w:rsid w:val="003A609F"/>
    <w:rsid w:val="003B1C11"/>
    <w:rsid w:val="003C29C9"/>
    <w:rsid w:val="003D2992"/>
    <w:rsid w:val="003D5C41"/>
    <w:rsid w:val="003E4338"/>
    <w:rsid w:val="003E5E41"/>
    <w:rsid w:val="003E5E5B"/>
    <w:rsid w:val="003E6379"/>
    <w:rsid w:val="0040295E"/>
    <w:rsid w:val="00413BAA"/>
    <w:rsid w:val="00416E8F"/>
    <w:rsid w:val="00435E95"/>
    <w:rsid w:val="00435F39"/>
    <w:rsid w:val="004448CA"/>
    <w:rsid w:val="00472ACA"/>
    <w:rsid w:val="00474673"/>
    <w:rsid w:val="00490142"/>
    <w:rsid w:val="00491CA0"/>
    <w:rsid w:val="00494E21"/>
    <w:rsid w:val="00495664"/>
    <w:rsid w:val="004A01E5"/>
    <w:rsid w:val="004A4F06"/>
    <w:rsid w:val="004A5DFD"/>
    <w:rsid w:val="004B34BD"/>
    <w:rsid w:val="004B3E0A"/>
    <w:rsid w:val="004C071B"/>
    <w:rsid w:val="004C117F"/>
    <w:rsid w:val="004D4006"/>
    <w:rsid w:val="004D4C92"/>
    <w:rsid w:val="004D6403"/>
    <w:rsid w:val="004E001D"/>
    <w:rsid w:val="004E3809"/>
    <w:rsid w:val="004E6836"/>
    <w:rsid w:val="004F46CC"/>
    <w:rsid w:val="004F72E5"/>
    <w:rsid w:val="0051290A"/>
    <w:rsid w:val="00514157"/>
    <w:rsid w:val="00515895"/>
    <w:rsid w:val="00517873"/>
    <w:rsid w:val="00553173"/>
    <w:rsid w:val="00556273"/>
    <w:rsid w:val="00566143"/>
    <w:rsid w:val="0057126C"/>
    <w:rsid w:val="00572F37"/>
    <w:rsid w:val="00576A3E"/>
    <w:rsid w:val="0059060F"/>
    <w:rsid w:val="005A2191"/>
    <w:rsid w:val="005A3B2C"/>
    <w:rsid w:val="005A469D"/>
    <w:rsid w:val="005B256A"/>
    <w:rsid w:val="005B2DD6"/>
    <w:rsid w:val="005B3536"/>
    <w:rsid w:val="005C7765"/>
    <w:rsid w:val="005D15E2"/>
    <w:rsid w:val="005D17BC"/>
    <w:rsid w:val="005D5603"/>
    <w:rsid w:val="005E4812"/>
    <w:rsid w:val="005E4EB0"/>
    <w:rsid w:val="005F4452"/>
    <w:rsid w:val="005F7B9F"/>
    <w:rsid w:val="00605D2B"/>
    <w:rsid w:val="00620C98"/>
    <w:rsid w:val="00623B97"/>
    <w:rsid w:val="00625AC0"/>
    <w:rsid w:val="00630C4F"/>
    <w:rsid w:val="00632A7E"/>
    <w:rsid w:val="006424DE"/>
    <w:rsid w:val="00647710"/>
    <w:rsid w:val="00670396"/>
    <w:rsid w:val="00680CA0"/>
    <w:rsid w:val="00684F43"/>
    <w:rsid w:val="00685436"/>
    <w:rsid w:val="00690532"/>
    <w:rsid w:val="006A0239"/>
    <w:rsid w:val="006A7681"/>
    <w:rsid w:val="006B1131"/>
    <w:rsid w:val="006B6EE1"/>
    <w:rsid w:val="006C4678"/>
    <w:rsid w:val="006D7A05"/>
    <w:rsid w:val="006E44C8"/>
    <w:rsid w:val="006F1306"/>
    <w:rsid w:val="006F2105"/>
    <w:rsid w:val="007015C6"/>
    <w:rsid w:val="0071068A"/>
    <w:rsid w:val="007128D7"/>
    <w:rsid w:val="00713DED"/>
    <w:rsid w:val="0071407D"/>
    <w:rsid w:val="007216CF"/>
    <w:rsid w:val="00721D10"/>
    <w:rsid w:val="007355B8"/>
    <w:rsid w:val="00735850"/>
    <w:rsid w:val="00741BDA"/>
    <w:rsid w:val="00765B8B"/>
    <w:rsid w:val="00776B01"/>
    <w:rsid w:val="00777DDF"/>
    <w:rsid w:val="007916CF"/>
    <w:rsid w:val="00793386"/>
    <w:rsid w:val="00796559"/>
    <w:rsid w:val="007A3681"/>
    <w:rsid w:val="007C1190"/>
    <w:rsid w:val="007C53F0"/>
    <w:rsid w:val="007D3919"/>
    <w:rsid w:val="007E59FA"/>
    <w:rsid w:val="00814914"/>
    <w:rsid w:val="00831DC6"/>
    <w:rsid w:val="008325AB"/>
    <w:rsid w:val="00832D14"/>
    <w:rsid w:val="0083485F"/>
    <w:rsid w:val="00835BBA"/>
    <w:rsid w:val="00837C02"/>
    <w:rsid w:val="008402BC"/>
    <w:rsid w:val="0084275C"/>
    <w:rsid w:val="00856562"/>
    <w:rsid w:val="00870D99"/>
    <w:rsid w:val="008779A2"/>
    <w:rsid w:val="008802A9"/>
    <w:rsid w:val="008967A6"/>
    <w:rsid w:val="008A701C"/>
    <w:rsid w:val="008B64AF"/>
    <w:rsid w:val="008C6C2F"/>
    <w:rsid w:val="008C6E6C"/>
    <w:rsid w:val="008C7222"/>
    <w:rsid w:val="008D7FDF"/>
    <w:rsid w:val="008E0BA5"/>
    <w:rsid w:val="008E7C23"/>
    <w:rsid w:val="008F0ED3"/>
    <w:rsid w:val="008F3246"/>
    <w:rsid w:val="008F5A46"/>
    <w:rsid w:val="008F68C0"/>
    <w:rsid w:val="008F6A0C"/>
    <w:rsid w:val="009114A3"/>
    <w:rsid w:val="0091259F"/>
    <w:rsid w:val="009244D8"/>
    <w:rsid w:val="00931B22"/>
    <w:rsid w:val="0093479A"/>
    <w:rsid w:val="009367FF"/>
    <w:rsid w:val="009374F7"/>
    <w:rsid w:val="00941008"/>
    <w:rsid w:val="0094492E"/>
    <w:rsid w:val="00955C8C"/>
    <w:rsid w:val="009705CE"/>
    <w:rsid w:val="00973963"/>
    <w:rsid w:val="009776BA"/>
    <w:rsid w:val="00994C21"/>
    <w:rsid w:val="00997D78"/>
    <w:rsid w:val="009A3B9E"/>
    <w:rsid w:val="009B5422"/>
    <w:rsid w:val="009C006E"/>
    <w:rsid w:val="009D2D40"/>
    <w:rsid w:val="009D4BDB"/>
    <w:rsid w:val="009D6926"/>
    <w:rsid w:val="009D7206"/>
    <w:rsid w:val="009E28B6"/>
    <w:rsid w:val="009E6E9B"/>
    <w:rsid w:val="009F1FE0"/>
    <w:rsid w:val="009F3EC7"/>
    <w:rsid w:val="009F5EAB"/>
    <w:rsid w:val="00A043C8"/>
    <w:rsid w:val="00A05B07"/>
    <w:rsid w:val="00A10B36"/>
    <w:rsid w:val="00A22D72"/>
    <w:rsid w:val="00A30676"/>
    <w:rsid w:val="00A3656E"/>
    <w:rsid w:val="00A56DE6"/>
    <w:rsid w:val="00A62321"/>
    <w:rsid w:val="00A66D61"/>
    <w:rsid w:val="00A66F3C"/>
    <w:rsid w:val="00A7094C"/>
    <w:rsid w:val="00A77BDA"/>
    <w:rsid w:val="00A93197"/>
    <w:rsid w:val="00AA3A9D"/>
    <w:rsid w:val="00AA62E0"/>
    <w:rsid w:val="00AB036A"/>
    <w:rsid w:val="00AE09E4"/>
    <w:rsid w:val="00AE3047"/>
    <w:rsid w:val="00AF22A7"/>
    <w:rsid w:val="00AF4DBD"/>
    <w:rsid w:val="00B01E56"/>
    <w:rsid w:val="00B03DE4"/>
    <w:rsid w:val="00B03FB7"/>
    <w:rsid w:val="00B05072"/>
    <w:rsid w:val="00B1071F"/>
    <w:rsid w:val="00B12F3F"/>
    <w:rsid w:val="00B20E83"/>
    <w:rsid w:val="00B212D7"/>
    <w:rsid w:val="00B41D97"/>
    <w:rsid w:val="00B503EA"/>
    <w:rsid w:val="00B50777"/>
    <w:rsid w:val="00B50BFF"/>
    <w:rsid w:val="00B559EE"/>
    <w:rsid w:val="00B61CA4"/>
    <w:rsid w:val="00B641BA"/>
    <w:rsid w:val="00B80126"/>
    <w:rsid w:val="00B81881"/>
    <w:rsid w:val="00B951E1"/>
    <w:rsid w:val="00BA0423"/>
    <w:rsid w:val="00BA29AC"/>
    <w:rsid w:val="00BA3878"/>
    <w:rsid w:val="00BA6156"/>
    <w:rsid w:val="00BB49E5"/>
    <w:rsid w:val="00BB655C"/>
    <w:rsid w:val="00BB7963"/>
    <w:rsid w:val="00BC45C5"/>
    <w:rsid w:val="00BC4E2F"/>
    <w:rsid w:val="00BC50BF"/>
    <w:rsid w:val="00BD7124"/>
    <w:rsid w:val="00BE416D"/>
    <w:rsid w:val="00BF0B9D"/>
    <w:rsid w:val="00BF399D"/>
    <w:rsid w:val="00C007D9"/>
    <w:rsid w:val="00C023E1"/>
    <w:rsid w:val="00C1131C"/>
    <w:rsid w:val="00C309CD"/>
    <w:rsid w:val="00C36F4A"/>
    <w:rsid w:val="00C42FBA"/>
    <w:rsid w:val="00C544A4"/>
    <w:rsid w:val="00C6443C"/>
    <w:rsid w:val="00C65841"/>
    <w:rsid w:val="00C71293"/>
    <w:rsid w:val="00C71E5E"/>
    <w:rsid w:val="00C97062"/>
    <w:rsid w:val="00CA07AC"/>
    <w:rsid w:val="00CA41C4"/>
    <w:rsid w:val="00CA680E"/>
    <w:rsid w:val="00CB3503"/>
    <w:rsid w:val="00CC0221"/>
    <w:rsid w:val="00CC4118"/>
    <w:rsid w:val="00CD5D9D"/>
    <w:rsid w:val="00CE0207"/>
    <w:rsid w:val="00CE6EDC"/>
    <w:rsid w:val="00CF47C8"/>
    <w:rsid w:val="00CF7A81"/>
    <w:rsid w:val="00D06639"/>
    <w:rsid w:val="00D07C2D"/>
    <w:rsid w:val="00D1025F"/>
    <w:rsid w:val="00D11929"/>
    <w:rsid w:val="00D130EE"/>
    <w:rsid w:val="00D172DA"/>
    <w:rsid w:val="00D216AE"/>
    <w:rsid w:val="00D333A4"/>
    <w:rsid w:val="00D43840"/>
    <w:rsid w:val="00D50194"/>
    <w:rsid w:val="00D53724"/>
    <w:rsid w:val="00D568FE"/>
    <w:rsid w:val="00D56EF2"/>
    <w:rsid w:val="00D677BD"/>
    <w:rsid w:val="00D73B62"/>
    <w:rsid w:val="00D82E25"/>
    <w:rsid w:val="00DA0FBB"/>
    <w:rsid w:val="00DB029D"/>
    <w:rsid w:val="00DB6556"/>
    <w:rsid w:val="00DC5283"/>
    <w:rsid w:val="00DC5CFA"/>
    <w:rsid w:val="00DD2412"/>
    <w:rsid w:val="00DD2E35"/>
    <w:rsid w:val="00DD3A16"/>
    <w:rsid w:val="00DD69DF"/>
    <w:rsid w:val="00DE1CF7"/>
    <w:rsid w:val="00DE3A20"/>
    <w:rsid w:val="00DF02C1"/>
    <w:rsid w:val="00DF1FC8"/>
    <w:rsid w:val="00E0210D"/>
    <w:rsid w:val="00E106F0"/>
    <w:rsid w:val="00E211D0"/>
    <w:rsid w:val="00E2626A"/>
    <w:rsid w:val="00E40377"/>
    <w:rsid w:val="00E420FA"/>
    <w:rsid w:val="00E500B1"/>
    <w:rsid w:val="00E53374"/>
    <w:rsid w:val="00E6271A"/>
    <w:rsid w:val="00E63E1F"/>
    <w:rsid w:val="00E650EE"/>
    <w:rsid w:val="00E805DC"/>
    <w:rsid w:val="00E80833"/>
    <w:rsid w:val="00EA3385"/>
    <w:rsid w:val="00EB3BE3"/>
    <w:rsid w:val="00EB5CB9"/>
    <w:rsid w:val="00EC056A"/>
    <w:rsid w:val="00EC7F36"/>
    <w:rsid w:val="00ED75BE"/>
    <w:rsid w:val="00EE0131"/>
    <w:rsid w:val="00EE620C"/>
    <w:rsid w:val="00EF1AA6"/>
    <w:rsid w:val="00EF2770"/>
    <w:rsid w:val="00F1599E"/>
    <w:rsid w:val="00F173F3"/>
    <w:rsid w:val="00F2645F"/>
    <w:rsid w:val="00F408EF"/>
    <w:rsid w:val="00F4545D"/>
    <w:rsid w:val="00F470E6"/>
    <w:rsid w:val="00F52B68"/>
    <w:rsid w:val="00F61EB2"/>
    <w:rsid w:val="00F660D0"/>
    <w:rsid w:val="00F85D78"/>
    <w:rsid w:val="00F8728C"/>
    <w:rsid w:val="00F87AB2"/>
    <w:rsid w:val="00F96071"/>
    <w:rsid w:val="00FA0B17"/>
    <w:rsid w:val="00FB0250"/>
    <w:rsid w:val="00FC0F9D"/>
    <w:rsid w:val="00FC2548"/>
    <w:rsid w:val="6D30BD26"/>
    <w:rsid w:val="72E6E318"/>
    <w:rsid w:val="7EB89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BD835"/>
  <w15:docId w15:val="{E1DDF2B7-7D17-4DDB-B192-CE0E8138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caption" w:qFormat="1"/>
    <w:lsdException w:name="envelope address" w:semiHidden="1" w:uiPriority="1"/>
    <w:lsdException w:name="footnote reference" w:uiPriority="99"/>
    <w:lsdException w:name="annotation reference" w:semiHidden="1" w:uiPriority="1"/>
    <w:lsdException w:name="line number" w:semiHidden="1"/>
    <w:lsdException w:name="endnote reference" w:semiHidden="1"/>
    <w:lsdException w:name="List Bullet" w:semiHidden="1" w:uiPriority="1"/>
    <w:lsdException w:name="List Bullet 2" w:semiHidden="1" w:uiPriority="1"/>
    <w:lsdException w:name="List Bullet 3" w:semiHidden="1" w:uiPriority="1"/>
    <w:lsdException w:name="List Bullet 4" w:semiHidden="1" w:uiPriority="1"/>
    <w:lsdException w:name="List Bullet 5" w:semiHidden="1" w:uiPriority="1"/>
    <w:lsdException w:name="Title" w:semiHidden="1" w:uiPriority="1" w:qFormat="1"/>
    <w:lsdException w:name="Closing" w:semiHidden="1" w:uiPriority="1"/>
    <w:lsdException w:name="Signature" w:semiHidden="1" w:uiPriority="1"/>
    <w:lsdException w:name="Subtitle" w:semiHidden="1" w:uiPriority="1" w:qFormat="1"/>
    <w:lsdException w:name="Date" w:semiHidden="1" w:uiPriority="1"/>
    <w:lsdException w:name="Hyperlink" w:uiPriority="99"/>
    <w:lsdException w:name="Strong" w:semiHidden="1" w:uiPriority="1" w:qFormat="1"/>
    <w:lsdException w:name="Emphasis" w:semiHidden="1" w:uiPriority="1" w:qFormat="1"/>
    <w:lsdException w:name="E-mail Signature" w:semiHidden="1" w:uiPriority="1"/>
    <w:lsdException w:name="HTML Acronym" w:semiHidden="1" w:uiPriority="1"/>
    <w:lsdException w:name="HTML Cite" w:semiHidden="1" w:uiPriority="1"/>
    <w:lsdException w:name="HTML Code" w:semiHidden="1" w:uiPriority="1"/>
    <w:lsdException w:name="HTML Definition" w:semiHidden="1" w:uiPriority="1"/>
    <w:lsdException w:name="HTML Keyboard" w:semiHidden="1" w:uiPriority="1"/>
    <w:lsdException w:name="HTML Sample" w:semiHidden="1" w:uiPriority="1"/>
    <w:lsdException w:name="HTML Typewriter" w:semiHidden="1" w:uiPriority="1"/>
    <w:lsdException w:name="HTML Variable" w:semiHidden="1" w:uiPriority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30" w:qFormat="1"/>
    <w:lsdException w:name="Intense Quote" w:semiHidden="1" w:uiPriority="3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0" w:qFormat="1"/>
    <w:lsdException w:name="Intense Emphasis" w:semiHidden="1" w:uiPriority="22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3" w:qFormat="1"/>
    <w:lsdException w:name="Bibliography" w:semiHidden="1" w:uiPriority="38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F0ED3"/>
    <w:pPr>
      <w:jc w:val="both"/>
    </w:pPr>
    <w:rPr>
      <w:rFonts w:ascii="Aptos" w:hAnsi="Aptos"/>
      <w:sz w:val="22"/>
      <w:szCs w:val="24"/>
    </w:rPr>
  </w:style>
  <w:style w:type="paragraph" w:styleId="Cmsor1">
    <w:name w:val="heading 1"/>
    <w:basedOn w:val="Norml"/>
    <w:next w:val="DSzvegtrzsbehuzassal"/>
    <w:link w:val="Cmsor1Char"/>
    <w:uiPriority w:val="1"/>
    <w:qFormat/>
    <w:rsid w:val="00E2626A"/>
    <w:pPr>
      <w:keepNext/>
      <w:pageBreakBefore/>
      <w:numPr>
        <w:numId w:val="1"/>
      </w:numPr>
      <w:spacing w:before="240" w:after="240"/>
      <w:ind w:left="431" w:hanging="431"/>
      <w:jc w:val="left"/>
      <w:outlineLvl w:val="0"/>
    </w:pPr>
    <w:rPr>
      <w:b/>
      <w:caps/>
      <w:sz w:val="36"/>
    </w:rPr>
  </w:style>
  <w:style w:type="paragraph" w:styleId="Cmsor2">
    <w:name w:val="heading 2"/>
    <w:basedOn w:val="Norml"/>
    <w:next w:val="DSzvegtrzsbehuzassal"/>
    <w:link w:val="Cmsor2Char"/>
    <w:autoRedefine/>
    <w:uiPriority w:val="1"/>
    <w:qFormat/>
    <w:rsid w:val="000929F4"/>
    <w:pPr>
      <w:keepNext/>
      <w:numPr>
        <w:ilvl w:val="1"/>
        <w:numId w:val="1"/>
      </w:numPr>
      <w:spacing w:before="240" w:after="120"/>
      <w:ind w:left="578" w:hanging="578"/>
      <w:jc w:val="left"/>
      <w:outlineLvl w:val="1"/>
    </w:pPr>
    <w:rPr>
      <w:rFonts w:cs="Arial"/>
      <w:b/>
      <w:i/>
      <w:sz w:val="28"/>
      <w:szCs w:val="26"/>
    </w:rPr>
  </w:style>
  <w:style w:type="paragraph" w:styleId="Cmsor3">
    <w:name w:val="heading 3"/>
    <w:basedOn w:val="Norml"/>
    <w:next w:val="Normlcmsorutn"/>
    <w:link w:val="Cmsor3Char"/>
    <w:uiPriority w:val="1"/>
    <w:qFormat/>
    <w:rsid w:val="00CF7A81"/>
    <w:pPr>
      <w:keepNext/>
      <w:numPr>
        <w:ilvl w:val="2"/>
        <w:numId w:val="1"/>
      </w:numPr>
      <w:spacing w:before="120"/>
      <w:jc w:val="left"/>
      <w:outlineLvl w:val="2"/>
    </w:pPr>
    <w:rPr>
      <w:b/>
      <w:szCs w:val="20"/>
    </w:rPr>
  </w:style>
  <w:style w:type="paragraph" w:styleId="Cmsor4">
    <w:name w:val="heading 4"/>
    <w:basedOn w:val="Norml"/>
    <w:next w:val="DSzvegtrzsbehuzassal"/>
    <w:link w:val="Cmsor4Char"/>
    <w:uiPriority w:val="1"/>
    <w:qFormat/>
    <w:rsid w:val="00BB49E5"/>
    <w:pPr>
      <w:keepNext/>
      <w:numPr>
        <w:ilvl w:val="3"/>
        <w:numId w:val="1"/>
      </w:numPr>
      <w:spacing w:before="120" w:after="60"/>
      <w:ind w:left="425" w:hanging="425"/>
      <w:outlineLvl w:val="3"/>
    </w:pPr>
    <w:rPr>
      <w:i/>
      <w:szCs w:val="20"/>
    </w:rPr>
  </w:style>
  <w:style w:type="paragraph" w:styleId="Cmsor5">
    <w:name w:val="heading 5"/>
    <w:basedOn w:val="Norml"/>
    <w:next w:val="Norml"/>
    <w:uiPriority w:val="1"/>
    <w:semiHidden/>
    <w:qFormat/>
    <w:rsid w:val="007916CF"/>
    <w:pPr>
      <w:numPr>
        <w:ilvl w:val="4"/>
        <w:numId w:val="1"/>
      </w:numPr>
      <w:tabs>
        <w:tab w:val="left" w:pos="851"/>
        <w:tab w:val="left" w:pos="1418"/>
        <w:tab w:val="left" w:pos="1985"/>
        <w:tab w:val="left" w:pos="3119"/>
        <w:tab w:val="left" w:pos="3686"/>
      </w:tabs>
      <w:spacing w:before="240" w:after="60"/>
      <w:outlineLvl w:val="4"/>
    </w:pPr>
    <w:rPr>
      <w:szCs w:val="20"/>
    </w:rPr>
  </w:style>
  <w:style w:type="paragraph" w:styleId="Cmsor6">
    <w:name w:val="heading 6"/>
    <w:basedOn w:val="Norml"/>
    <w:next w:val="Norml"/>
    <w:uiPriority w:val="1"/>
    <w:semiHidden/>
    <w:qFormat/>
    <w:rsid w:val="007916CF"/>
    <w:pPr>
      <w:numPr>
        <w:ilvl w:val="5"/>
        <w:numId w:val="1"/>
      </w:num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</w:tabs>
      <w:spacing w:before="240" w:after="60"/>
      <w:outlineLvl w:val="5"/>
    </w:pPr>
    <w:rPr>
      <w:rFonts w:ascii="Times New Roman" w:hAnsi="Times New Roman"/>
      <w:i/>
      <w:szCs w:val="20"/>
    </w:rPr>
  </w:style>
  <w:style w:type="paragraph" w:styleId="Cmsor7">
    <w:name w:val="heading 7"/>
    <w:basedOn w:val="Norml"/>
    <w:next w:val="Norml"/>
    <w:uiPriority w:val="1"/>
    <w:semiHidden/>
    <w:qFormat/>
    <w:rsid w:val="007916CF"/>
    <w:pPr>
      <w:numPr>
        <w:ilvl w:val="6"/>
        <w:numId w:val="1"/>
      </w:num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</w:tabs>
      <w:spacing w:before="240" w:after="60"/>
      <w:outlineLvl w:val="6"/>
    </w:pPr>
    <w:rPr>
      <w:sz w:val="20"/>
      <w:szCs w:val="20"/>
    </w:rPr>
  </w:style>
  <w:style w:type="paragraph" w:styleId="Cmsor8">
    <w:name w:val="heading 8"/>
    <w:basedOn w:val="Norml"/>
    <w:next w:val="Norml"/>
    <w:uiPriority w:val="1"/>
    <w:semiHidden/>
    <w:qFormat/>
    <w:rsid w:val="007916CF"/>
    <w:pPr>
      <w:numPr>
        <w:ilvl w:val="7"/>
        <w:numId w:val="1"/>
      </w:numPr>
      <w:tabs>
        <w:tab w:val="left" w:pos="851"/>
        <w:tab w:val="left" w:pos="1985"/>
        <w:tab w:val="left" w:pos="2552"/>
        <w:tab w:val="left" w:pos="3119"/>
        <w:tab w:val="left" w:pos="3686"/>
      </w:tabs>
      <w:spacing w:before="240" w:after="60"/>
      <w:outlineLvl w:val="7"/>
    </w:pPr>
    <w:rPr>
      <w:i/>
      <w:sz w:val="20"/>
      <w:szCs w:val="20"/>
    </w:rPr>
  </w:style>
  <w:style w:type="paragraph" w:styleId="Cmsor9">
    <w:name w:val="heading 9"/>
    <w:basedOn w:val="Norml"/>
    <w:next w:val="Norml"/>
    <w:uiPriority w:val="1"/>
    <w:semiHidden/>
    <w:qFormat/>
    <w:rsid w:val="007916CF"/>
    <w:pPr>
      <w:numPr>
        <w:ilvl w:val="8"/>
        <w:numId w:val="1"/>
      </w:num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</w:tabs>
      <w:spacing w:before="240" w:after="60"/>
      <w:outlineLvl w:val="8"/>
    </w:pPr>
    <w:rPr>
      <w:b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cmsorutn">
    <w:name w:val="Normál címsor után"/>
    <w:basedOn w:val="Norml"/>
    <w:next w:val="Norml"/>
    <w:semiHidden/>
    <w:rsid w:val="007916CF"/>
  </w:style>
  <w:style w:type="character" w:customStyle="1" w:styleId="Cmsor1Char">
    <w:name w:val="Címsor 1 Char"/>
    <w:basedOn w:val="Bekezdsalapbettpusa"/>
    <w:link w:val="Cmsor1"/>
    <w:uiPriority w:val="1"/>
    <w:rsid w:val="00E2626A"/>
    <w:rPr>
      <w:rFonts w:ascii="Aptos" w:hAnsi="Aptos"/>
      <w:b/>
      <w:caps/>
      <w:sz w:val="36"/>
      <w:szCs w:val="24"/>
    </w:rPr>
  </w:style>
  <w:style w:type="character" w:customStyle="1" w:styleId="Cmsor2Char">
    <w:name w:val="Címsor 2 Char"/>
    <w:basedOn w:val="Bekezdsalapbettpusa"/>
    <w:link w:val="Cmsor2"/>
    <w:uiPriority w:val="1"/>
    <w:rsid w:val="000929F4"/>
    <w:rPr>
      <w:rFonts w:ascii="Aptos" w:hAnsi="Aptos" w:cs="Arial"/>
      <w:b/>
      <w:i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1"/>
    <w:rsid w:val="00CF7A81"/>
    <w:rPr>
      <w:rFonts w:ascii="Aptos" w:hAnsi="Aptos"/>
      <w:b/>
      <w:sz w:val="22"/>
    </w:rPr>
  </w:style>
  <w:style w:type="character" w:customStyle="1" w:styleId="Cmsor4Char">
    <w:name w:val="Címsor 4 Char"/>
    <w:basedOn w:val="Bekezdsalapbettpusa"/>
    <w:link w:val="Cmsor4"/>
    <w:uiPriority w:val="1"/>
    <w:rsid w:val="00BB49E5"/>
    <w:rPr>
      <w:rFonts w:asciiTheme="minorHAnsi" w:hAnsiTheme="minorHAnsi"/>
      <w:i/>
      <w:sz w:val="22"/>
    </w:rPr>
  </w:style>
  <w:style w:type="paragraph" w:styleId="lfej">
    <w:name w:val="header"/>
    <w:basedOn w:val="Norml"/>
    <w:link w:val="lfejChar"/>
    <w:rsid w:val="007916C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D4335"/>
    <w:rPr>
      <w:rFonts w:ascii="USchB" w:hAnsi="USchB"/>
      <w:sz w:val="24"/>
      <w:szCs w:val="24"/>
    </w:rPr>
  </w:style>
  <w:style w:type="paragraph" w:styleId="llb">
    <w:name w:val="footer"/>
    <w:basedOn w:val="Norml"/>
    <w:uiPriority w:val="1"/>
    <w:semiHidden/>
    <w:rsid w:val="007916C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916CF"/>
  </w:style>
  <w:style w:type="paragraph" w:styleId="Kpalrs">
    <w:name w:val="caption"/>
    <w:aliases w:val="D_Képaláírás"/>
    <w:basedOn w:val="Norml"/>
    <w:next w:val="Norml"/>
    <w:qFormat/>
    <w:rsid w:val="00B61CA4"/>
    <w:pPr>
      <w:jc w:val="center"/>
    </w:pPr>
    <w:rPr>
      <w:bCs/>
      <w:i/>
      <w:szCs w:val="20"/>
    </w:rPr>
  </w:style>
  <w:style w:type="paragraph" w:styleId="TJ2">
    <w:name w:val="toc 2"/>
    <w:basedOn w:val="Norml"/>
    <w:next w:val="Norml"/>
    <w:uiPriority w:val="39"/>
    <w:qFormat/>
    <w:rsid w:val="004D4C92"/>
    <w:pPr>
      <w:ind w:left="240"/>
      <w:jc w:val="left"/>
    </w:pPr>
    <w:rPr>
      <w:b/>
      <w:sz w:val="20"/>
      <w:szCs w:val="20"/>
    </w:rPr>
  </w:style>
  <w:style w:type="paragraph" w:styleId="TJ1">
    <w:name w:val="toc 1"/>
    <w:basedOn w:val="Norml"/>
    <w:next w:val="Norml"/>
    <w:uiPriority w:val="39"/>
    <w:qFormat/>
    <w:rsid w:val="004D4C92"/>
    <w:pPr>
      <w:spacing w:before="120" w:after="120"/>
      <w:jc w:val="left"/>
    </w:pPr>
    <w:rPr>
      <w:b/>
      <w:bCs/>
      <w:szCs w:val="20"/>
    </w:rPr>
  </w:style>
  <w:style w:type="paragraph" w:styleId="TJ3">
    <w:name w:val="toc 3"/>
    <w:basedOn w:val="Norml"/>
    <w:next w:val="Norml"/>
    <w:uiPriority w:val="39"/>
    <w:qFormat/>
    <w:rsid w:val="004D4C92"/>
    <w:pPr>
      <w:ind w:left="480"/>
      <w:jc w:val="left"/>
    </w:pPr>
    <w:rPr>
      <w:iCs/>
      <w:sz w:val="20"/>
      <w:szCs w:val="20"/>
    </w:rPr>
  </w:style>
  <w:style w:type="paragraph" w:styleId="TJ4">
    <w:name w:val="toc 4"/>
    <w:basedOn w:val="Norml"/>
    <w:next w:val="Norml"/>
    <w:semiHidden/>
    <w:rsid w:val="007916CF"/>
    <w:pPr>
      <w:ind w:left="720"/>
      <w:jc w:val="left"/>
    </w:pPr>
    <w:rPr>
      <w:sz w:val="18"/>
      <w:szCs w:val="18"/>
    </w:rPr>
  </w:style>
  <w:style w:type="paragraph" w:customStyle="1" w:styleId="Kp">
    <w:name w:val="Kép"/>
    <w:basedOn w:val="Norml"/>
    <w:next w:val="Kpalrs"/>
    <w:link w:val="KpChar"/>
    <w:uiPriority w:val="1"/>
    <w:semiHidden/>
    <w:rsid w:val="00647710"/>
    <w:pPr>
      <w:keepNext/>
      <w:jc w:val="center"/>
    </w:pPr>
  </w:style>
  <w:style w:type="character" w:customStyle="1" w:styleId="KpChar">
    <w:name w:val="Kép Char"/>
    <w:basedOn w:val="Bekezdsalapbettpusa"/>
    <w:link w:val="Kp"/>
    <w:uiPriority w:val="1"/>
    <w:semiHidden/>
    <w:rsid w:val="002D4335"/>
    <w:rPr>
      <w:rFonts w:ascii="USchB" w:hAnsi="USchB"/>
      <w:sz w:val="24"/>
      <w:szCs w:val="24"/>
    </w:rPr>
  </w:style>
  <w:style w:type="paragraph" w:customStyle="1" w:styleId="Egyenlet">
    <w:name w:val="Egyenlet"/>
    <w:basedOn w:val="Norml"/>
    <w:next w:val="Norml"/>
    <w:uiPriority w:val="1"/>
    <w:semiHidden/>
    <w:rsid w:val="007916CF"/>
    <w:pPr>
      <w:tabs>
        <w:tab w:val="center" w:pos="3969"/>
        <w:tab w:val="right" w:pos="7938"/>
      </w:tabs>
      <w:spacing w:before="60" w:after="60"/>
    </w:pPr>
  </w:style>
  <w:style w:type="character" w:styleId="Hiperhivatkozs">
    <w:name w:val="Hyperlink"/>
    <w:basedOn w:val="Bekezdsalapbettpusa"/>
    <w:uiPriority w:val="99"/>
    <w:rsid w:val="007916CF"/>
    <w:rPr>
      <w:color w:val="0000FF"/>
      <w:u w:val="single"/>
    </w:rPr>
  </w:style>
  <w:style w:type="paragraph" w:customStyle="1" w:styleId="Fcm">
    <w:name w:val="Főcím"/>
    <w:basedOn w:val="Norml"/>
    <w:next w:val="Norml"/>
    <w:link w:val="FcmChar"/>
    <w:uiPriority w:val="1"/>
    <w:semiHidden/>
    <w:rsid w:val="007916CF"/>
    <w:pPr>
      <w:jc w:val="center"/>
    </w:pPr>
    <w:rPr>
      <w:sz w:val="36"/>
    </w:rPr>
  </w:style>
  <w:style w:type="character" w:customStyle="1" w:styleId="FcmChar">
    <w:name w:val="Főcím Char"/>
    <w:basedOn w:val="Bekezdsalapbettpusa"/>
    <w:link w:val="Fcm"/>
    <w:uiPriority w:val="1"/>
    <w:semiHidden/>
    <w:rsid w:val="002D4335"/>
    <w:rPr>
      <w:rFonts w:ascii="USchB" w:hAnsi="USchB"/>
      <w:sz w:val="36"/>
      <w:szCs w:val="24"/>
    </w:rPr>
  </w:style>
  <w:style w:type="paragraph" w:customStyle="1" w:styleId="Elsz">
    <w:name w:val="Előszó"/>
    <w:basedOn w:val="Norml"/>
    <w:uiPriority w:val="1"/>
    <w:semiHidden/>
    <w:rsid w:val="007916CF"/>
    <w:rPr>
      <w:i/>
    </w:rPr>
  </w:style>
  <w:style w:type="paragraph" w:customStyle="1" w:styleId="Szerz">
    <w:name w:val="Szerző"/>
    <w:basedOn w:val="Fcm"/>
    <w:semiHidden/>
    <w:rsid w:val="007916CF"/>
    <w:rPr>
      <w:sz w:val="28"/>
    </w:rPr>
  </w:style>
  <w:style w:type="paragraph" w:styleId="Szvegtrzsbehzssal">
    <w:name w:val="Body Text Indent"/>
    <w:basedOn w:val="Norml"/>
    <w:semiHidden/>
    <w:rsid w:val="007916CF"/>
    <w:pPr>
      <w:tabs>
        <w:tab w:val="left" w:pos="851"/>
      </w:tabs>
      <w:ind w:firstLine="567"/>
    </w:pPr>
  </w:style>
  <w:style w:type="paragraph" w:customStyle="1" w:styleId="Irodalomjegyzkbejegyzs">
    <w:name w:val="Irodalomjegyzék bejegyzés"/>
    <w:basedOn w:val="Norml"/>
    <w:uiPriority w:val="1"/>
    <w:semiHidden/>
    <w:rsid w:val="007916CF"/>
    <w:pPr>
      <w:numPr>
        <w:numId w:val="2"/>
      </w:numPr>
      <w:tabs>
        <w:tab w:val="left" w:pos="1134"/>
      </w:tabs>
    </w:pPr>
  </w:style>
  <w:style w:type="paragraph" w:customStyle="1" w:styleId="Intzmny">
    <w:name w:val="Intézmény"/>
    <w:basedOn w:val="Norml"/>
    <w:uiPriority w:val="1"/>
    <w:semiHidden/>
    <w:rsid w:val="007916CF"/>
    <w:pPr>
      <w:jc w:val="center"/>
    </w:pPr>
    <w:rPr>
      <w:b/>
      <w:caps/>
    </w:rPr>
  </w:style>
  <w:style w:type="paragraph" w:styleId="Buborkszveg">
    <w:name w:val="Balloon Text"/>
    <w:basedOn w:val="Norml"/>
    <w:link w:val="BuborkszvegChar"/>
    <w:uiPriority w:val="1"/>
    <w:semiHidden/>
    <w:rsid w:val="002D433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1"/>
    <w:semiHidden/>
    <w:rsid w:val="002D4335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7916CF"/>
    <w:rPr>
      <w:rFonts w:ascii="Times New Roman" w:hAnsi="Times New Roman"/>
    </w:rPr>
  </w:style>
  <w:style w:type="character" w:customStyle="1" w:styleId="SzvegtrzsChar">
    <w:name w:val="Szövegtörzs Char"/>
    <w:basedOn w:val="Bekezdsalapbettpusa"/>
    <w:link w:val="Szvegtrzs"/>
    <w:rsid w:val="002D4335"/>
    <w:rPr>
      <w:sz w:val="24"/>
      <w:szCs w:val="24"/>
    </w:rPr>
  </w:style>
  <w:style w:type="paragraph" w:styleId="Szvegtrzsbehzssal2">
    <w:name w:val="Body Text Indent 2"/>
    <w:basedOn w:val="Norml"/>
    <w:semiHidden/>
    <w:rsid w:val="007916CF"/>
    <w:pPr>
      <w:numPr>
        <w:numId w:val="4"/>
      </w:numPr>
      <w:jc w:val="left"/>
    </w:pPr>
    <w:rPr>
      <w:rFonts w:ascii="Times New Roman" w:hAnsi="Times New Roman"/>
    </w:rPr>
  </w:style>
  <w:style w:type="paragraph" w:styleId="Szvegtrzsbehzssal3">
    <w:name w:val="Body Text Indent 3"/>
    <w:basedOn w:val="Norml"/>
    <w:semiHidden/>
    <w:rsid w:val="007916CF"/>
    <w:pPr>
      <w:ind w:left="360"/>
      <w:jc w:val="left"/>
    </w:pPr>
    <w:rPr>
      <w:rFonts w:ascii="Times New Roman" w:hAnsi="Times New Roman"/>
    </w:rPr>
  </w:style>
  <w:style w:type="paragraph" w:styleId="TJ5">
    <w:name w:val="toc 5"/>
    <w:basedOn w:val="Norml"/>
    <w:next w:val="Norml"/>
    <w:autoRedefine/>
    <w:semiHidden/>
    <w:rsid w:val="007916CF"/>
    <w:pPr>
      <w:ind w:left="960"/>
      <w:jc w:val="left"/>
    </w:pPr>
    <w:rPr>
      <w:sz w:val="18"/>
      <w:szCs w:val="18"/>
    </w:rPr>
  </w:style>
  <w:style w:type="paragraph" w:styleId="TJ6">
    <w:name w:val="toc 6"/>
    <w:basedOn w:val="Norml"/>
    <w:next w:val="Norml"/>
    <w:autoRedefine/>
    <w:semiHidden/>
    <w:rsid w:val="007916CF"/>
    <w:pPr>
      <w:ind w:left="1200"/>
      <w:jc w:val="left"/>
    </w:pPr>
    <w:rPr>
      <w:sz w:val="18"/>
      <w:szCs w:val="18"/>
    </w:rPr>
  </w:style>
  <w:style w:type="paragraph" w:styleId="TJ7">
    <w:name w:val="toc 7"/>
    <w:basedOn w:val="Norml"/>
    <w:next w:val="Norml"/>
    <w:autoRedefine/>
    <w:semiHidden/>
    <w:rsid w:val="007916CF"/>
    <w:pPr>
      <w:ind w:left="1440"/>
      <w:jc w:val="left"/>
    </w:pPr>
    <w:rPr>
      <w:sz w:val="18"/>
      <w:szCs w:val="18"/>
    </w:rPr>
  </w:style>
  <w:style w:type="paragraph" w:styleId="TJ8">
    <w:name w:val="toc 8"/>
    <w:basedOn w:val="Norml"/>
    <w:next w:val="Norml"/>
    <w:autoRedefine/>
    <w:semiHidden/>
    <w:rsid w:val="007916CF"/>
    <w:pPr>
      <w:ind w:left="1680"/>
      <w:jc w:val="left"/>
    </w:pPr>
    <w:rPr>
      <w:sz w:val="18"/>
      <w:szCs w:val="18"/>
    </w:rPr>
  </w:style>
  <w:style w:type="paragraph" w:styleId="TJ9">
    <w:name w:val="toc 9"/>
    <w:basedOn w:val="Norml"/>
    <w:next w:val="Norml"/>
    <w:autoRedefine/>
    <w:semiHidden/>
    <w:rsid w:val="007916CF"/>
    <w:pPr>
      <w:ind w:left="1920"/>
      <w:jc w:val="left"/>
    </w:pPr>
    <w:rPr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rsid w:val="007916C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7916CF"/>
    <w:rPr>
      <w:vertAlign w:val="superscript"/>
    </w:rPr>
  </w:style>
  <w:style w:type="character" w:styleId="Mrltotthiperhivatkozs">
    <w:name w:val="FollowedHyperlink"/>
    <w:basedOn w:val="Bekezdsalapbettpusa"/>
    <w:semiHidden/>
    <w:rsid w:val="007916CF"/>
    <w:rPr>
      <w:color w:val="800080"/>
      <w:u w:val="single"/>
    </w:rPr>
  </w:style>
  <w:style w:type="paragraph" w:styleId="Lista2">
    <w:name w:val="List 2"/>
    <w:basedOn w:val="Norml"/>
    <w:semiHidden/>
    <w:rsid w:val="007916CF"/>
    <w:pPr>
      <w:ind w:left="566" w:hanging="283"/>
    </w:pPr>
  </w:style>
  <w:style w:type="paragraph" w:styleId="Lista">
    <w:name w:val="List"/>
    <w:basedOn w:val="Norml"/>
    <w:semiHidden/>
    <w:rsid w:val="007916CF"/>
    <w:pPr>
      <w:ind w:left="283" w:hanging="283"/>
    </w:pPr>
  </w:style>
  <w:style w:type="character" w:customStyle="1" w:styleId="MTEquationSection">
    <w:name w:val="MTEquationSection"/>
    <w:basedOn w:val="Bekezdsalapbettpusa"/>
    <w:rsid w:val="007916CF"/>
    <w:rPr>
      <w:rFonts w:ascii="USchBW" w:hAnsi="USchBW"/>
      <w:vanish w:val="0"/>
      <w:color w:val="FF0000"/>
    </w:rPr>
  </w:style>
  <w:style w:type="paragraph" w:customStyle="1" w:styleId="MTDisplayEquation">
    <w:name w:val="MTDisplayEquation"/>
    <w:basedOn w:val="Norml"/>
    <w:next w:val="Norml"/>
    <w:rsid w:val="001447D2"/>
    <w:pPr>
      <w:tabs>
        <w:tab w:val="left" w:pos="1134"/>
        <w:tab w:val="right" w:pos="9080"/>
      </w:tabs>
      <w:spacing w:before="180"/>
    </w:pPr>
  </w:style>
  <w:style w:type="paragraph" w:styleId="brajegyzk">
    <w:name w:val="table of figures"/>
    <w:basedOn w:val="Norml"/>
    <w:next w:val="Norml"/>
    <w:uiPriority w:val="1"/>
    <w:semiHidden/>
    <w:rsid w:val="007916CF"/>
    <w:pPr>
      <w:ind w:left="480" w:hanging="480"/>
    </w:pPr>
  </w:style>
  <w:style w:type="paragraph" w:styleId="Csakszveg">
    <w:name w:val="Plain Text"/>
    <w:basedOn w:val="Norml"/>
    <w:uiPriority w:val="1"/>
    <w:semiHidden/>
    <w:rsid w:val="007916CF"/>
    <w:rPr>
      <w:rFonts w:ascii="Courier New" w:hAnsi="Courier New" w:cs="Courier New"/>
      <w:sz w:val="20"/>
      <w:szCs w:val="20"/>
    </w:rPr>
  </w:style>
  <w:style w:type="paragraph" w:styleId="Dokumentumtrkp">
    <w:name w:val="Document Map"/>
    <w:basedOn w:val="Norml"/>
    <w:uiPriority w:val="1"/>
    <w:semiHidden/>
    <w:rsid w:val="007916CF"/>
    <w:pPr>
      <w:shd w:val="clear" w:color="auto" w:fill="000080"/>
    </w:pPr>
    <w:rPr>
      <w:rFonts w:ascii="Tahoma" w:hAnsi="Tahoma" w:cs="Tahoma"/>
    </w:rPr>
  </w:style>
  <w:style w:type="paragraph" w:styleId="Feladcmebortkon">
    <w:name w:val="envelope return"/>
    <w:basedOn w:val="Norml"/>
    <w:uiPriority w:val="1"/>
    <w:semiHidden/>
    <w:rsid w:val="007916CF"/>
    <w:rPr>
      <w:rFonts w:cs="Arial"/>
      <w:sz w:val="20"/>
      <w:szCs w:val="20"/>
    </w:rPr>
  </w:style>
  <w:style w:type="paragraph" w:styleId="Hivatkozsjegyzk">
    <w:name w:val="table of authorities"/>
    <w:basedOn w:val="Norml"/>
    <w:next w:val="Norml"/>
    <w:uiPriority w:val="1"/>
    <w:semiHidden/>
    <w:rsid w:val="007916CF"/>
    <w:pPr>
      <w:ind w:left="240" w:hanging="240"/>
    </w:pPr>
  </w:style>
  <w:style w:type="paragraph" w:styleId="Hivatkozsjegyzk-fej">
    <w:name w:val="toa heading"/>
    <w:basedOn w:val="Norml"/>
    <w:next w:val="Norml"/>
    <w:uiPriority w:val="1"/>
    <w:semiHidden/>
    <w:rsid w:val="007916CF"/>
    <w:pPr>
      <w:spacing w:before="120"/>
    </w:pPr>
    <w:rPr>
      <w:rFonts w:cs="Arial"/>
      <w:b/>
      <w:bCs/>
    </w:rPr>
  </w:style>
  <w:style w:type="paragraph" w:styleId="HTML-cm">
    <w:name w:val="HTML Address"/>
    <w:basedOn w:val="Norml"/>
    <w:uiPriority w:val="1"/>
    <w:semiHidden/>
    <w:rsid w:val="007916CF"/>
    <w:rPr>
      <w:i/>
      <w:iCs/>
    </w:rPr>
  </w:style>
  <w:style w:type="paragraph" w:styleId="HTML-kntformzott">
    <w:name w:val="HTML Preformatted"/>
    <w:basedOn w:val="Norml"/>
    <w:uiPriority w:val="1"/>
    <w:semiHidden/>
    <w:rsid w:val="007916CF"/>
    <w:rPr>
      <w:rFonts w:ascii="Courier New" w:hAnsi="Courier New" w:cs="Courier New"/>
      <w:sz w:val="20"/>
      <w:szCs w:val="20"/>
    </w:rPr>
  </w:style>
  <w:style w:type="paragraph" w:styleId="Jegyzetszveg">
    <w:name w:val="annotation text"/>
    <w:basedOn w:val="Norml"/>
    <w:link w:val="JegyzetszvegChar"/>
    <w:uiPriority w:val="1"/>
    <w:semiHidden/>
    <w:rsid w:val="007916C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1"/>
    <w:semiHidden/>
    <w:rsid w:val="002D4335"/>
    <w:rPr>
      <w:rFonts w:ascii="USchB" w:hAnsi="USchB"/>
    </w:rPr>
  </w:style>
  <w:style w:type="paragraph" w:styleId="Lista3">
    <w:name w:val="List 3"/>
    <w:basedOn w:val="Norml"/>
    <w:semiHidden/>
    <w:rsid w:val="007916CF"/>
    <w:pPr>
      <w:ind w:left="849" w:hanging="283"/>
    </w:pPr>
  </w:style>
  <w:style w:type="paragraph" w:styleId="Lista4">
    <w:name w:val="List 4"/>
    <w:basedOn w:val="Norml"/>
    <w:semiHidden/>
    <w:rsid w:val="007916CF"/>
    <w:pPr>
      <w:ind w:left="1132" w:hanging="283"/>
    </w:pPr>
  </w:style>
  <w:style w:type="paragraph" w:styleId="Lista5">
    <w:name w:val="List 5"/>
    <w:basedOn w:val="Norml"/>
    <w:semiHidden/>
    <w:rsid w:val="007916CF"/>
    <w:pPr>
      <w:ind w:left="1415" w:hanging="283"/>
    </w:pPr>
  </w:style>
  <w:style w:type="paragraph" w:styleId="Listafolytatsa">
    <w:name w:val="List Continue"/>
    <w:basedOn w:val="Norml"/>
    <w:semiHidden/>
    <w:rsid w:val="007916CF"/>
    <w:pPr>
      <w:spacing w:after="120"/>
      <w:ind w:left="283"/>
    </w:pPr>
  </w:style>
  <w:style w:type="paragraph" w:styleId="Listafolytatsa2">
    <w:name w:val="List Continue 2"/>
    <w:basedOn w:val="Norml"/>
    <w:semiHidden/>
    <w:rsid w:val="007916CF"/>
    <w:pPr>
      <w:spacing w:after="120"/>
      <w:ind w:left="566"/>
    </w:pPr>
  </w:style>
  <w:style w:type="paragraph" w:styleId="Listafolytatsa3">
    <w:name w:val="List Continue 3"/>
    <w:basedOn w:val="Norml"/>
    <w:semiHidden/>
    <w:rsid w:val="007916CF"/>
    <w:pPr>
      <w:spacing w:after="120"/>
      <w:ind w:left="849"/>
    </w:pPr>
  </w:style>
  <w:style w:type="paragraph" w:styleId="Listafolytatsa4">
    <w:name w:val="List Continue 4"/>
    <w:basedOn w:val="Norml"/>
    <w:semiHidden/>
    <w:rsid w:val="007916CF"/>
    <w:pPr>
      <w:spacing w:after="120"/>
      <w:ind w:left="1132"/>
    </w:pPr>
  </w:style>
  <w:style w:type="paragraph" w:styleId="Listafolytatsa5">
    <w:name w:val="List Continue 5"/>
    <w:basedOn w:val="Norml"/>
    <w:semiHidden/>
    <w:rsid w:val="007916CF"/>
    <w:pPr>
      <w:spacing w:after="120"/>
      <w:ind w:left="1415"/>
    </w:pPr>
  </w:style>
  <w:style w:type="paragraph" w:styleId="Makrszvege">
    <w:name w:val="macro"/>
    <w:semiHidden/>
    <w:rsid w:val="007916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40"/>
      <w:ind w:firstLine="227"/>
      <w:jc w:val="both"/>
    </w:pPr>
    <w:rPr>
      <w:rFonts w:ascii="Courier New" w:hAnsi="Courier New" w:cs="Courier New"/>
    </w:rPr>
  </w:style>
  <w:style w:type="paragraph" w:styleId="Megjegyzsfej">
    <w:name w:val="Note Heading"/>
    <w:basedOn w:val="Norml"/>
    <w:next w:val="Norml"/>
    <w:semiHidden/>
    <w:rsid w:val="007916CF"/>
  </w:style>
  <w:style w:type="paragraph" w:styleId="Megszlts">
    <w:name w:val="Salutation"/>
    <w:basedOn w:val="Norml"/>
    <w:next w:val="Norml"/>
    <w:semiHidden/>
    <w:rsid w:val="007916CF"/>
  </w:style>
  <w:style w:type="paragraph" w:styleId="NormlWeb">
    <w:name w:val="Normal (Web)"/>
    <w:basedOn w:val="Norml"/>
    <w:semiHidden/>
    <w:rsid w:val="007916CF"/>
    <w:rPr>
      <w:rFonts w:ascii="Times New Roman" w:hAnsi="Times New Roman"/>
    </w:rPr>
  </w:style>
  <w:style w:type="paragraph" w:styleId="Normlbehzs">
    <w:name w:val="Normal Indent"/>
    <w:basedOn w:val="Norml"/>
    <w:semiHidden/>
    <w:rsid w:val="007916CF"/>
    <w:pPr>
      <w:ind w:left="708"/>
    </w:pPr>
  </w:style>
  <w:style w:type="paragraph" w:styleId="Szmozottlista">
    <w:name w:val="List Number"/>
    <w:basedOn w:val="Norml"/>
    <w:semiHidden/>
    <w:rsid w:val="00796559"/>
    <w:pPr>
      <w:numPr>
        <w:numId w:val="7"/>
      </w:numPr>
      <w:spacing w:before="120" w:after="120"/>
      <w:ind w:left="1208" w:hanging="357"/>
      <w:contextualSpacing/>
    </w:pPr>
  </w:style>
  <w:style w:type="paragraph" w:styleId="Szmozottlista2">
    <w:name w:val="List Number 2"/>
    <w:basedOn w:val="Norml"/>
    <w:semiHidden/>
    <w:rsid w:val="007916CF"/>
    <w:pPr>
      <w:numPr>
        <w:numId w:val="8"/>
      </w:numPr>
    </w:pPr>
  </w:style>
  <w:style w:type="paragraph" w:styleId="Szmozottlista3">
    <w:name w:val="List Number 3"/>
    <w:basedOn w:val="Norml"/>
    <w:semiHidden/>
    <w:rsid w:val="007916CF"/>
    <w:pPr>
      <w:numPr>
        <w:numId w:val="9"/>
      </w:numPr>
    </w:pPr>
  </w:style>
  <w:style w:type="paragraph" w:styleId="Szmozottlista4">
    <w:name w:val="List Number 4"/>
    <w:basedOn w:val="Norml"/>
    <w:semiHidden/>
    <w:rsid w:val="007916CF"/>
    <w:pPr>
      <w:numPr>
        <w:numId w:val="10"/>
      </w:numPr>
    </w:pPr>
  </w:style>
  <w:style w:type="paragraph" w:styleId="Szmozottlista5">
    <w:name w:val="List Number 5"/>
    <w:basedOn w:val="Norml"/>
    <w:semiHidden/>
    <w:rsid w:val="007916CF"/>
    <w:pPr>
      <w:numPr>
        <w:numId w:val="11"/>
      </w:numPr>
    </w:pPr>
  </w:style>
  <w:style w:type="paragraph" w:styleId="Szvegblokk">
    <w:name w:val="Block Text"/>
    <w:basedOn w:val="Norml"/>
    <w:semiHidden/>
    <w:rsid w:val="007916CF"/>
    <w:pPr>
      <w:spacing w:after="120"/>
      <w:ind w:left="1440" w:right="1440"/>
    </w:pPr>
  </w:style>
  <w:style w:type="paragraph" w:styleId="Szvegtrzs2">
    <w:name w:val="Body Text 2"/>
    <w:basedOn w:val="Norml"/>
    <w:semiHidden/>
    <w:rsid w:val="007916CF"/>
    <w:pPr>
      <w:spacing w:after="120" w:line="480" w:lineRule="auto"/>
    </w:pPr>
  </w:style>
  <w:style w:type="paragraph" w:styleId="Szvegtrzs3">
    <w:name w:val="Body Text 3"/>
    <w:basedOn w:val="Norml"/>
    <w:semiHidden/>
    <w:rsid w:val="007916CF"/>
    <w:pPr>
      <w:spacing w:after="120"/>
    </w:pPr>
    <w:rPr>
      <w:sz w:val="16"/>
      <w:szCs w:val="16"/>
    </w:rPr>
  </w:style>
  <w:style w:type="paragraph" w:styleId="Szvegtrzselssora">
    <w:name w:val="Body Text First Indent"/>
    <w:basedOn w:val="Szvegtrzs"/>
    <w:semiHidden/>
    <w:rsid w:val="007916C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120"/>
      <w:ind w:firstLine="210"/>
    </w:pPr>
    <w:rPr>
      <w:rFonts w:ascii="USchB" w:hAnsi="USchB"/>
    </w:rPr>
  </w:style>
  <w:style w:type="paragraph" w:styleId="Szvegtrzselssora2">
    <w:name w:val="Body Text First Indent 2"/>
    <w:basedOn w:val="Szvegtrzsbehzssal"/>
    <w:semiHidden/>
    <w:rsid w:val="007916CF"/>
    <w:pPr>
      <w:tabs>
        <w:tab w:val="clear" w:pos="851"/>
      </w:tabs>
      <w:spacing w:after="120"/>
      <w:ind w:left="283" w:firstLine="210"/>
    </w:pPr>
  </w:style>
  <w:style w:type="paragraph" w:styleId="Trgymutat1">
    <w:name w:val="index 1"/>
    <w:basedOn w:val="Norml"/>
    <w:next w:val="Norml"/>
    <w:autoRedefine/>
    <w:semiHidden/>
    <w:rsid w:val="007916CF"/>
    <w:pPr>
      <w:ind w:left="240" w:hanging="240"/>
    </w:pPr>
  </w:style>
  <w:style w:type="paragraph" w:styleId="Trgymutat2">
    <w:name w:val="index 2"/>
    <w:basedOn w:val="Norml"/>
    <w:next w:val="Norml"/>
    <w:autoRedefine/>
    <w:semiHidden/>
    <w:rsid w:val="007916CF"/>
    <w:pPr>
      <w:ind w:left="480" w:hanging="240"/>
    </w:pPr>
  </w:style>
  <w:style w:type="paragraph" w:styleId="Trgymutat3">
    <w:name w:val="index 3"/>
    <w:basedOn w:val="Norml"/>
    <w:next w:val="Norml"/>
    <w:autoRedefine/>
    <w:semiHidden/>
    <w:rsid w:val="007916CF"/>
    <w:pPr>
      <w:ind w:left="720" w:hanging="240"/>
    </w:pPr>
  </w:style>
  <w:style w:type="paragraph" w:styleId="Trgymutat4">
    <w:name w:val="index 4"/>
    <w:basedOn w:val="Norml"/>
    <w:next w:val="Norml"/>
    <w:autoRedefine/>
    <w:semiHidden/>
    <w:rsid w:val="007916CF"/>
    <w:pPr>
      <w:ind w:left="960" w:hanging="240"/>
    </w:pPr>
  </w:style>
  <w:style w:type="paragraph" w:styleId="Trgymutat5">
    <w:name w:val="index 5"/>
    <w:basedOn w:val="Norml"/>
    <w:next w:val="Norml"/>
    <w:autoRedefine/>
    <w:semiHidden/>
    <w:rsid w:val="007916CF"/>
    <w:pPr>
      <w:ind w:left="1200" w:hanging="240"/>
    </w:pPr>
  </w:style>
  <w:style w:type="paragraph" w:styleId="Trgymutat6">
    <w:name w:val="index 6"/>
    <w:basedOn w:val="Norml"/>
    <w:next w:val="Norml"/>
    <w:autoRedefine/>
    <w:semiHidden/>
    <w:rsid w:val="007916CF"/>
    <w:pPr>
      <w:ind w:left="1440" w:hanging="240"/>
    </w:pPr>
  </w:style>
  <w:style w:type="paragraph" w:styleId="Trgymutat7">
    <w:name w:val="index 7"/>
    <w:basedOn w:val="Norml"/>
    <w:next w:val="Norml"/>
    <w:autoRedefine/>
    <w:semiHidden/>
    <w:rsid w:val="007916CF"/>
    <w:pPr>
      <w:ind w:left="1680" w:hanging="240"/>
    </w:pPr>
  </w:style>
  <w:style w:type="paragraph" w:styleId="Trgymutat8">
    <w:name w:val="index 8"/>
    <w:basedOn w:val="Norml"/>
    <w:next w:val="Norml"/>
    <w:autoRedefine/>
    <w:semiHidden/>
    <w:rsid w:val="007916CF"/>
    <w:pPr>
      <w:ind w:left="1920" w:hanging="240"/>
    </w:pPr>
  </w:style>
  <w:style w:type="paragraph" w:styleId="Trgymutat9">
    <w:name w:val="index 9"/>
    <w:basedOn w:val="Norml"/>
    <w:next w:val="Norml"/>
    <w:autoRedefine/>
    <w:semiHidden/>
    <w:rsid w:val="007916CF"/>
    <w:pPr>
      <w:ind w:left="2160" w:hanging="240"/>
    </w:pPr>
  </w:style>
  <w:style w:type="paragraph" w:styleId="Trgymutatcm">
    <w:name w:val="index heading"/>
    <w:basedOn w:val="Norml"/>
    <w:next w:val="Trgymutat1"/>
    <w:semiHidden/>
    <w:rsid w:val="007916CF"/>
    <w:rPr>
      <w:rFonts w:cs="Arial"/>
      <w:b/>
      <w:bCs/>
    </w:rPr>
  </w:style>
  <w:style w:type="paragraph" w:styleId="zenetfej">
    <w:name w:val="Message Header"/>
    <w:basedOn w:val="Norml"/>
    <w:semiHidden/>
    <w:rsid w:val="007916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Vgjegyzetszvege">
    <w:name w:val="endnote text"/>
    <w:basedOn w:val="Norml"/>
    <w:semiHidden/>
    <w:rsid w:val="007916CF"/>
    <w:rPr>
      <w:sz w:val="20"/>
      <w:szCs w:val="20"/>
    </w:rPr>
  </w:style>
  <w:style w:type="table" w:styleId="Rcsostblzat">
    <w:name w:val="Table Grid"/>
    <w:basedOn w:val="Normltblzat"/>
    <w:rsid w:val="004A5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blzatfelirat">
    <w:name w:val="D_Táblázat_felirat"/>
    <w:basedOn w:val="Kpalrs"/>
    <w:qFormat/>
    <w:rsid w:val="0071407D"/>
    <w:pPr>
      <w:keepNext/>
      <w:spacing w:after="180"/>
    </w:pPr>
  </w:style>
  <w:style w:type="paragraph" w:styleId="Tartalomjegyzkcmsora">
    <w:name w:val="TOC Heading"/>
    <w:basedOn w:val="Cmsor1"/>
    <w:next w:val="Norml"/>
    <w:uiPriority w:val="39"/>
    <w:semiHidden/>
    <w:qFormat/>
    <w:rsid w:val="00647710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  <w:lang w:eastAsia="en-US"/>
    </w:rPr>
  </w:style>
  <w:style w:type="paragraph" w:customStyle="1" w:styleId="PublikcislistaSzerzk">
    <w:name w:val="Publikációs lista Szerző(k)"/>
    <w:basedOn w:val="Szvegtrzs"/>
    <w:next w:val="PublikcislistaCm"/>
    <w:link w:val="PublikcislistaSzerzkChar"/>
    <w:autoRedefine/>
    <w:semiHidden/>
    <w:rsid w:val="003378D1"/>
    <w:pPr>
      <w:keepNext/>
      <w:numPr>
        <w:numId w:val="13"/>
      </w:numPr>
      <w:spacing w:before="120"/>
    </w:pPr>
    <w:rPr>
      <w:rFonts w:ascii="Garamond" w:hAnsi="Garamond"/>
    </w:rPr>
  </w:style>
  <w:style w:type="paragraph" w:customStyle="1" w:styleId="PublikcislistaCm">
    <w:name w:val="Publikációs lista Cím"/>
    <w:basedOn w:val="Norml"/>
    <w:link w:val="PublikcislistaCmChar"/>
    <w:semiHidden/>
    <w:rsid w:val="003378D1"/>
    <w:pPr>
      <w:keepNext/>
      <w:ind w:left="1004"/>
      <w:contextualSpacing/>
    </w:pPr>
    <w:rPr>
      <w:rFonts w:ascii="Garamond" w:hAnsi="Garamond"/>
      <w:b/>
    </w:rPr>
  </w:style>
  <w:style w:type="character" w:customStyle="1" w:styleId="PublikcislistaCmChar">
    <w:name w:val="Publikációs lista Cím Char"/>
    <w:basedOn w:val="Bekezdsalapbettpusa"/>
    <w:link w:val="PublikcislistaCm"/>
    <w:semiHidden/>
    <w:rsid w:val="002D4335"/>
    <w:rPr>
      <w:rFonts w:ascii="Garamond" w:hAnsi="Garamond"/>
      <w:b/>
      <w:sz w:val="24"/>
      <w:szCs w:val="24"/>
    </w:rPr>
  </w:style>
  <w:style w:type="character" w:customStyle="1" w:styleId="PublikcislistaSzerzkChar">
    <w:name w:val="Publikációs lista Szerző(k) Char"/>
    <w:basedOn w:val="SzvegtrzsChar"/>
    <w:link w:val="PublikcislistaSzerzk"/>
    <w:semiHidden/>
    <w:rsid w:val="002D4335"/>
    <w:rPr>
      <w:rFonts w:ascii="Garamond" w:hAnsi="Garamond"/>
      <w:sz w:val="24"/>
      <w:szCs w:val="24"/>
    </w:rPr>
  </w:style>
  <w:style w:type="paragraph" w:customStyle="1" w:styleId="PublikcislistaEgyb">
    <w:name w:val="Publikációs lista Egyéb"/>
    <w:basedOn w:val="Norml"/>
    <w:link w:val="PublikcislistaEgybChar"/>
    <w:autoRedefine/>
    <w:semiHidden/>
    <w:rsid w:val="003378D1"/>
    <w:pPr>
      <w:ind w:left="1004"/>
      <w:contextualSpacing/>
    </w:pPr>
    <w:rPr>
      <w:rFonts w:ascii="Garamond" w:hAnsi="Garamond"/>
      <w:i/>
    </w:rPr>
  </w:style>
  <w:style w:type="character" w:customStyle="1" w:styleId="PublikcislistaEgybChar">
    <w:name w:val="Publikációs lista Egyéb Char"/>
    <w:basedOn w:val="Bekezdsalapbettpusa"/>
    <w:link w:val="PublikcislistaEgyb"/>
    <w:semiHidden/>
    <w:rsid w:val="002D4335"/>
    <w:rPr>
      <w:rFonts w:ascii="Garamond" w:hAnsi="Garamond"/>
      <w:i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632A7E"/>
    <w:rPr>
      <w:color w:val="808080"/>
    </w:rPr>
  </w:style>
  <w:style w:type="paragraph" w:styleId="Listaszerbekezds">
    <w:name w:val="List Paragraph"/>
    <w:basedOn w:val="Norml"/>
    <w:uiPriority w:val="34"/>
    <w:semiHidden/>
    <w:qFormat/>
    <w:rsid w:val="00556273"/>
    <w:pPr>
      <w:ind w:left="720"/>
      <w:contextualSpacing/>
    </w:pPr>
  </w:style>
  <w:style w:type="paragraph" w:customStyle="1" w:styleId="Cmsor1-NOtartalom">
    <w:name w:val="Címsor 1 - NO tartalom"/>
    <w:basedOn w:val="Cmsor1"/>
    <w:next w:val="DSzvegtrzsbehuzassal"/>
    <w:link w:val="Cmsor1-NOtartalomChar"/>
    <w:uiPriority w:val="1"/>
    <w:qFormat/>
    <w:rsid w:val="00680CA0"/>
    <w:pPr>
      <w:numPr>
        <w:numId w:val="0"/>
      </w:numPr>
      <w:outlineLvl w:val="9"/>
    </w:pPr>
  </w:style>
  <w:style w:type="character" w:customStyle="1" w:styleId="Cmsor1-NOtartalomChar">
    <w:name w:val="Címsor 1 - NO tartalom Char"/>
    <w:basedOn w:val="Cmsor1Char"/>
    <w:link w:val="Cmsor1-NOtartalom"/>
    <w:uiPriority w:val="1"/>
    <w:rsid w:val="00973963"/>
    <w:rPr>
      <w:rFonts w:ascii="Arial" w:hAnsi="Arial"/>
      <w:b/>
      <w:caps/>
      <w:sz w:val="24"/>
      <w:szCs w:val="24"/>
    </w:rPr>
  </w:style>
  <w:style w:type="paragraph" w:customStyle="1" w:styleId="Cimsor2-NOtartalom">
    <w:name w:val="Cimsor 2 - NO tartalom"/>
    <w:basedOn w:val="Cmsor2"/>
    <w:next w:val="Szvegtrzs"/>
    <w:link w:val="Cimsor2-NOtartalomChar"/>
    <w:uiPriority w:val="1"/>
    <w:rsid w:val="00122A87"/>
  </w:style>
  <w:style w:type="character" w:customStyle="1" w:styleId="Cimsor2-NOtartalomChar">
    <w:name w:val="Cimsor 2 - NO tartalom Char"/>
    <w:basedOn w:val="Cmsor1-NOtartalomChar"/>
    <w:link w:val="Cimsor2-NOtartalom"/>
    <w:uiPriority w:val="1"/>
    <w:rsid w:val="00BF0B9D"/>
    <w:rPr>
      <w:rFonts w:ascii="Arial" w:hAnsi="Arial" w:cs="Arial"/>
      <w:b w:val="0"/>
      <w:i/>
      <w:caps/>
      <w:sz w:val="26"/>
      <w:szCs w:val="26"/>
    </w:rPr>
  </w:style>
  <w:style w:type="paragraph" w:customStyle="1" w:styleId="StlusCmsor1-NOtartalomArial">
    <w:name w:val="Stílus Címsor 1 - NO tartalom + Arial"/>
    <w:basedOn w:val="Cmsor1-NOtartalom"/>
    <w:link w:val="StlusCmsor1-NOtartalomArialChar"/>
    <w:semiHidden/>
    <w:rsid w:val="00A10B36"/>
    <w:rPr>
      <w:b w:val="0"/>
      <w:caps w:val="0"/>
      <w:sz w:val="28"/>
    </w:rPr>
  </w:style>
  <w:style w:type="character" w:customStyle="1" w:styleId="StlusCmsor1-NOtartalomArialChar">
    <w:name w:val="Stílus Címsor 1 - NO tartalom + Arial Char"/>
    <w:basedOn w:val="Cmsor1-NOtartalomChar"/>
    <w:link w:val="StlusCmsor1-NOtartalomArial"/>
    <w:semiHidden/>
    <w:rsid w:val="002D4335"/>
    <w:rPr>
      <w:rFonts w:ascii="Arial" w:hAnsi="Arial"/>
      <w:b w:val="0"/>
      <w:caps w:val="0"/>
      <w:sz w:val="28"/>
      <w:szCs w:val="24"/>
    </w:rPr>
  </w:style>
  <w:style w:type="character" w:customStyle="1" w:styleId="yui37217136566755562155">
    <w:name w:val="yui_3_7_2_17_1365667555621_55"/>
    <w:basedOn w:val="Bekezdsalapbettpusa"/>
    <w:rsid w:val="00BB7963"/>
  </w:style>
  <w:style w:type="paragraph" w:customStyle="1" w:styleId="DSzvegtrzsbehuzassal">
    <w:name w:val="D_Szövegtörzs_behuzassal"/>
    <w:basedOn w:val="Norml"/>
    <w:next w:val="DSzvegtrzs"/>
    <w:link w:val="DSzvegtrzsbehuzassalChar"/>
    <w:qFormat/>
    <w:rsid w:val="00973963"/>
    <w:pPr>
      <w:spacing w:before="180"/>
      <w:ind w:firstLine="357"/>
      <w:contextualSpacing/>
    </w:pPr>
    <w:rPr>
      <w:rFonts w:cs="Arial"/>
    </w:rPr>
  </w:style>
  <w:style w:type="paragraph" w:customStyle="1" w:styleId="DSzvegtrzs">
    <w:name w:val="D_Szövegtörzs"/>
    <w:basedOn w:val="DSzvegtrzsbehuzassal"/>
    <w:link w:val="DSzvegtrzsChar"/>
    <w:qFormat/>
    <w:rsid w:val="00CF7A81"/>
    <w:pPr>
      <w:spacing w:before="120"/>
      <w:ind w:firstLine="0"/>
    </w:pPr>
  </w:style>
  <w:style w:type="character" w:customStyle="1" w:styleId="DSzvegtrzsChar">
    <w:name w:val="D_Szövegtörzs Char"/>
    <w:basedOn w:val="DSzvegtrzsbehuzassalChar"/>
    <w:link w:val="DSzvegtrzs"/>
    <w:rsid w:val="00CF7A81"/>
    <w:rPr>
      <w:rFonts w:ascii="Aptos" w:hAnsi="Aptos" w:cs="Arial"/>
      <w:sz w:val="22"/>
      <w:szCs w:val="24"/>
    </w:rPr>
  </w:style>
  <w:style w:type="character" w:customStyle="1" w:styleId="DSzvegtrzsbehuzassalChar">
    <w:name w:val="D_Szövegtörzs_behuzassal Char"/>
    <w:basedOn w:val="Bekezdsalapbettpusa"/>
    <w:link w:val="DSzvegtrzsbehuzassal"/>
    <w:rsid w:val="00973963"/>
    <w:rPr>
      <w:rFonts w:ascii="Arial" w:hAnsi="Arial" w:cs="Arial"/>
      <w:sz w:val="24"/>
      <w:szCs w:val="24"/>
    </w:rPr>
  </w:style>
  <w:style w:type="character" w:customStyle="1" w:styleId="yui37217136566755562156">
    <w:name w:val="yui_3_7_2_17_1365667555621_56"/>
    <w:basedOn w:val="Bekezdsalapbettpusa"/>
    <w:rsid w:val="00BB7963"/>
  </w:style>
  <w:style w:type="character" w:customStyle="1" w:styleId="yui37217136566755562157">
    <w:name w:val="yui_3_7_2_17_1365667555621_57"/>
    <w:basedOn w:val="Bekezdsalapbettpusa"/>
    <w:rsid w:val="00BB7963"/>
  </w:style>
  <w:style w:type="character" w:customStyle="1" w:styleId="yui37217136566755562158">
    <w:name w:val="yui_3_7_2_17_1365667555621_58"/>
    <w:basedOn w:val="Bekezdsalapbettpusa"/>
    <w:rsid w:val="00BB7963"/>
  </w:style>
  <w:style w:type="character" w:customStyle="1" w:styleId="yui37217136566755562159">
    <w:name w:val="yui_3_7_2_17_1365667555621_59"/>
    <w:basedOn w:val="Bekezdsalapbettpusa"/>
    <w:rsid w:val="00BB7963"/>
  </w:style>
  <w:style w:type="paragraph" w:customStyle="1" w:styleId="DKp">
    <w:name w:val="D_Kép"/>
    <w:basedOn w:val="Kp"/>
    <w:link w:val="DKpChar"/>
    <w:qFormat/>
    <w:rsid w:val="003C29C9"/>
    <w:pPr>
      <w:spacing w:before="120"/>
    </w:pPr>
    <w:rPr>
      <w:rFonts w:cs="Arial"/>
      <w:noProof/>
    </w:rPr>
  </w:style>
  <w:style w:type="character" w:customStyle="1" w:styleId="DKpChar">
    <w:name w:val="D_Kép Char"/>
    <w:basedOn w:val="KpChar"/>
    <w:link w:val="DKp"/>
    <w:rsid w:val="003C29C9"/>
    <w:rPr>
      <w:rFonts w:ascii="Arial" w:hAnsi="Arial" w:cs="Arial"/>
      <w:noProof/>
      <w:sz w:val="24"/>
      <w:szCs w:val="24"/>
    </w:rPr>
  </w:style>
  <w:style w:type="paragraph" w:customStyle="1" w:styleId="DFelsorolsJellvel">
    <w:name w:val="D_Felsorolás_Jelölővel"/>
    <w:basedOn w:val="DSzvegtrzs"/>
    <w:link w:val="DFelsorolsJellvelChar"/>
    <w:qFormat/>
    <w:rsid w:val="00B1071F"/>
    <w:pPr>
      <w:numPr>
        <w:numId w:val="37"/>
      </w:numPr>
      <w:ind w:left="1134"/>
    </w:pPr>
  </w:style>
  <w:style w:type="character" w:customStyle="1" w:styleId="DFelsorolsJellvelChar">
    <w:name w:val="D_Felsorolás_Jelölővel Char"/>
    <w:basedOn w:val="DSzvegtrzsChar"/>
    <w:link w:val="DFelsorolsJellvel"/>
    <w:rsid w:val="00B1071F"/>
    <w:rPr>
      <w:rFonts w:ascii="Arial" w:hAnsi="Arial" w:cs="Arial"/>
      <w:sz w:val="24"/>
      <w:szCs w:val="24"/>
    </w:rPr>
  </w:style>
  <w:style w:type="paragraph" w:customStyle="1" w:styleId="DFelsorolsSzmmal">
    <w:name w:val="D_Felsorolás_Számmal"/>
    <w:basedOn w:val="DSzvegtrzs"/>
    <w:link w:val="DFelsorolsSzmmalChar"/>
    <w:qFormat/>
    <w:rsid w:val="00B1071F"/>
    <w:pPr>
      <w:numPr>
        <w:numId w:val="38"/>
      </w:numPr>
      <w:ind w:left="1134"/>
    </w:pPr>
  </w:style>
  <w:style w:type="character" w:customStyle="1" w:styleId="DFelsorolsSzmmalChar">
    <w:name w:val="D_Felsorolás_Számmal Char"/>
    <w:basedOn w:val="DSzvegtrzsChar"/>
    <w:link w:val="DFelsorolsSzmmal"/>
    <w:rsid w:val="00B1071F"/>
    <w:rPr>
      <w:rFonts w:ascii="Arial" w:hAnsi="Arial" w:cs="Arial"/>
      <w:sz w:val="24"/>
      <w:szCs w:val="24"/>
    </w:rPr>
  </w:style>
  <w:style w:type="paragraph" w:customStyle="1" w:styleId="DIrodalom">
    <w:name w:val="D_Irodalom"/>
    <w:basedOn w:val="PublikcislistaSzerzk"/>
    <w:next w:val="Norml"/>
    <w:link w:val="DIrodalomChar"/>
    <w:qFormat/>
    <w:rsid w:val="00EF2770"/>
    <w:pPr>
      <w:keepNext w:val="0"/>
      <w:ind w:left="470" w:hanging="357"/>
    </w:pPr>
    <w:rPr>
      <w:rFonts w:ascii="Arial" w:hAnsi="Arial" w:cs="Arial"/>
    </w:rPr>
  </w:style>
  <w:style w:type="character" w:customStyle="1" w:styleId="DIrodalomChar">
    <w:name w:val="D_Irodalom Char"/>
    <w:basedOn w:val="PublikcislistaSzerzkChar"/>
    <w:link w:val="DIrodalom"/>
    <w:rsid w:val="00EF2770"/>
    <w:rPr>
      <w:rFonts w:ascii="Arial" w:hAnsi="Arial" w:cs="Arial"/>
      <w:sz w:val="22"/>
      <w:szCs w:val="24"/>
    </w:rPr>
  </w:style>
  <w:style w:type="paragraph" w:customStyle="1" w:styleId="DFcm">
    <w:name w:val="D_Főcím"/>
    <w:basedOn w:val="Fcm"/>
    <w:next w:val="DAlcm"/>
    <w:link w:val="DFcmChar"/>
    <w:qFormat/>
    <w:rsid w:val="005E4812"/>
    <w:pPr>
      <w:spacing w:before="2160" w:after="1560"/>
    </w:pPr>
    <w:rPr>
      <w:rFonts w:cs="Arial"/>
      <w:b/>
      <w:caps/>
      <w:sz w:val="32"/>
      <w:szCs w:val="32"/>
    </w:rPr>
  </w:style>
  <w:style w:type="paragraph" w:customStyle="1" w:styleId="DAlcm">
    <w:name w:val="D_Alcím"/>
    <w:basedOn w:val="Norml"/>
    <w:next w:val="DFcmadatok"/>
    <w:link w:val="DAlcmChar"/>
    <w:qFormat/>
    <w:rsid w:val="002D4335"/>
    <w:pPr>
      <w:jc w:val="center"/>
    </w:pPr>
    <w:rPr>
      <w:rFonts w:cs="Arial"/>
      <w:b/>
      <w:caps/>
      <w:sz w:val="28"/>
      <w:szCs w:val="28"/>
    </w:rPr>
  </w:style>
  <w:style w:type="paragraph" w:customStyle="1" w:styleId="DFcmadatok">
    <w:name w:val="D_Főcímadatok"/>
    <w:basedOn w:val="Norml"/>
    <w:next w:val="DNv"/>
    <w:link w:val="DFcmadatokChar"/>
    <w:qFormat/>
    <w:rsid w:val="00D56EF2"/>
    <w:pPr>
      <w:spacing w:after="840"/>
      <w:contextualSpacing/>
      <w:jc w:val="center"/>
    </w:pPr>
    <w:rPr>
      <w:rFonts w:cs="Arial"/>
      <w:b/>
    </w:rPr>
  </w:style>
  <w:style w:type="paragraph" w:customStyle="1" w:styleId="DNv">
    <w:name w:val="D_Név"/>
    <w:basedOn w:val="Elsz"/>
    <w:qFormat/>
    <w:rsid w:val="00D56EF2"/>
    <w:pPr>
      <w:jc w:val="center"/>
    </w:pPr>
    <w:rPr>
      <w:rFonts w:cs="Arial"/>
      <w:b/>
      <w:iCs/>
      <w:caps/>
      <w:sz w:val="28"/>
      <w:szCs w:val="28"/>
    </w:rPr>
  </w:style>
  <w:style w:type="character" w:customStyle="1" w:styleId="DFcmadatokChar">
    <w:name w:val="D_Főcímadatok Char"/>
    <w:basedOn w:val="Bekezdsalapbettpusa"/>
    <w:link w:val="DFcmadatok"/>
    <w:rsid w:val="00D56EF2"/>
    <w:rPr>
      <w:rFonts w:ascii="Arial" w:hAnsi="Arial" w:cs="Arial"/>
      <w:b/>
      <w:sz w:val="24"/>
      <w:szCs w:val="24"/>
    </w:rPr>
  </w:style>
  <w:style w:type="character" w:customStyle="1" w:styleId="DAlcmChar">
    <w:name w:val="D_Alcím Char"/>
    <w:basedOn w:val="Bekezdsalapbettpusa"/>
    <w:link w:val="DAlcm"/>
    <w:rsid w:val="002D4335"/>
    <w:rPr>
      <w:rFonts w:ascii="Arial" w:hAnsi="Arial" w:cs="Arial"/>
      <w:b/>
      <w:caps/>
      <w:sz w:val="28"/>
      <w:szCs w:val="28"/>
    </w:rPr>
  </w:style>
  <w:style w:type="character" w:customStyle="1" w:styleId="DFcmChar">
    <w:name w:val="D_Főcím Char"/>
    <w:basedOn w:val="FcmChar"/>
    <w:link w:val="DFcm"/>
    <w:rsid w:val="005E4812"/>
    <w:rPr>
      <w:rFonts w:ascii="Arial" w:hAnsi="Arial" w:cs="Arial"/>
      <w:b/>
      <w:caps/>
      <w:sz w:val="32"/>
      <w:szCs w:val="32"/>
    </w:rPr>
  </w:style>
  <w:style w:type="paragraph" w:customStyle="1" w:styleId="tblzatfelrs">
    <w:name w:val="táblázat feléírás"/>
    <w:basedOn w:val="Norml"/>
    <w:next w:val="Szvegtrzs"/>
    <w:semiHidden/>
    <w:rsid w:val="00C6443C"/>
    <w:pPr>
      <w:numPr>
        <w:numId w:val="40"/>
      </w:numPr>
      <w:spacing w:before="180"/>
      <w:jc w:val="center"/>
    </w:pPr>
    <w:rPr>
      <w:i/>
      <w:sz w:val="20"/>
      <w:szCs w:val="20"/>
    </w:rPr>
  </w:style>
  <w:style w:type="paragraph" w:customStyle="1" w:styleId="kpletforma">
    <w:name w:val="képletforma"/>
    <w:basedOn w:val="Norml"/>
    <w:uiPriority w:val="1"/>
    <w:semiHidden/>
    <w:rsid w:val="00C6443C"/>
    <w:pPr>
      <w:spacing w:before="180"/>
      <w:ind w:left="1134"/>
      <w:jc w:val="left"/>
    </w:pPr>
    <w:rPr>
      <w:rFonts w:ascii="Times New Roman" w:hAnsi="Times New Roman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3BE3"/>
    <w:rPr>
      <w:rFonts w:ascii="Arial" w:hAnsi="Arial"/>
    </w:rPr>
  </w:style>
  <w:style w:type="character" w:styleId="Feloldatlanmegemlts">
    <w:name w:val="Unresolved Mention"/>
    <w:basedOn w:val="Bekezdsalapbettpusa"/>
    <w:uiPriority w:val="99"/>
    <w:semiHidden/>
    <w:unhideWhenUsed/>
    <w:rsid w:val="007C119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1"/>
    <w:semiHidden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302C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302CEA"/>
    <w:rPr>
      <w:rFonts w:ascii="Aptos" w:hAnsi="Apto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cfd-online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aks2.hu/web/guest/w/kiemelt-jelent%C5%91s%C3%A9ggel-b%C3%ADr-a-biztons%C3%A1g" TargetMode="External"/><Relationship Id="rId1" Type="http://schemas.openxmlformats.org/officeDocument/2006/relationships/hyperlink" Target="https://www.paks2.hu/web/guest/w/kiemelt-jelent%C5%91s%C3%A9ggel-b%C3%ADr-a-biztons%C3%A1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%20and%20Settings\Rendszergazda\Application%20Data\Microsoft\Sablonok\thesis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045A497C4FA594FB85766D20C0BA6FF" ma:contentTypeVersion="15" ma:contentTypeDescription="Új dokumentum létrehozása." ma:contentTypeScope="" ma:versionID="f3baf6690ec83a3a2f20152ea3ea051c">
  <xsd:schema xmlns:xsd="http://www.w3.org/2001/XMLSchema" xmlns:xs="http://www.w3.org/2001/XMLSchema" xmlns:p="http://schemas.microsoft.com/office/2006/metadata/properties" xmlns:ns2="40eb3e85-4aa2-4406-81e4-25c066647a1c" xmlns:ns3="2dab6462-2ab2-49c5-ac53-7244a1631165" targetNamespace="http://schemas.microsoft.com/office/2006/metadata/properties" ma:root="true" ma:fieldsID="16a3daea827bbc993efe137d9501de82" ns2:_="" ns3:_="">
    <xsd:import namespace="40eb3e85-4aa2-4406-81e4-25c066647a1c"/>
    <xsd:import namespace="2dab6462-2ab2-49c5-ac53-7244a1631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b3e85-4aa2-4406-81e4-25c066647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b6462-2ab2-49c5-ac53-7244a1631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3a3d40-7252-477a-b477-295fe2d9de07}" ma:internalName="TaxCatchAll" ma:showField="CatchAllData" ma:web="2dab6462-2ab2-49c5-ac53-7244a1631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eb3e85-4aa2-4406-81e4-25c066647a1c">
      <Terms xmlns="http://schemas.microsoft.com/office/infopath/2007/PartnerControls"/>
    </lcf76f155ced4ddcb4097134ff3c332f>
    <TaxCatchAll xmlns="2dab6462-2ab2-49c5-ac53-7244a1631165" xsi:nil="true"/>
  </documentManagement>
</p:properties>
</file>

<file path=customXml/itemProps1.xml><?xml version="1.0" encoding="utf-8"?>
<ds:datastoreItem xmlns:ds="http://schemas.openxmlformats.org/officeDocument/2006/customXml" ds:itemID="{FBA09E33-0C36-4EB8-B97A-701D6C493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A9955-9F2B-4661-B8E6-F369F6EDC9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69135-3D3B-4C84-B2AF-9F6DC83EF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b3e85-4aa2-4406-81e4-25c066647a1c"/>
    <ds:schemaRef ds:uri="2dab6462-2ab2-49c5-ac53-7244a1631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1505C-3F0A-4D35-ACEB-B0BE7568FDE4}">
  <ds:schemaRefs>
    <ds:schemaRef ds:uri="http://schemas.microsoft.com/office/2006/metadata/properties"/>
    <ds:schemaRef ds:uri="http://schemas.microsoft.com/office/infopath/2007/PartnerControls"/>
    <ds:schemaRef ds:uri="40eb3e85-4aa2-4406-81e4-25c066647a1c"/>
    <ds:schemaRef ds:uri="2dab6462-2ab2-49c5-ac53-7244a16311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thesis.dot</Template>
  <TotalTime>11</TotalTime>
  <Pages>19</Pages>
  <Words>1921</Words>
  <Characters>13660</Characters>
  <Application>Microsoft Office Word</Application>
  <DocSecurity>0</DocSecurity>
  <Lines>413</Lines>
  <Paragraphs>239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Szakdolgozat/Diplomaterv forma</vt:lpstr>
    </vt:vector>
  </TitlesOfParts>
  <Company>Miskolci Egyetem</Company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Szakdolgozat/Diplomaterv forma</dc:title>
  <dc:subject>Szakdolgozat</dc:subject>
  <dc:creator>Fodor Béla</dc:creator>
  <cp:keywords>diplomamunka;szakdolgozat</cp:keywords>
  <dc:description>Ez a mintadokumentum 2010.10.12.-én került kiadásra egységes formai követelmény kialakításának céljából.
Kialakította és készítette: Fodor Béla</dc:description>
  <cp:lastModifiedBy>Fodor Béla</cp:lastModifiedBy>
  <cp:revision>139</cp:revision>
  <cp:lastPrinted>2026-01-23T21:11:00Z</cp:lastPrinted>
  <dcterms:created xsi:type="dcterms:W3CDTF">2026-01-23T12:29:00Z</dcterms:created>
  <dcterms:modified xsi:type="dcterms:W3CDTF">2026-04-09T08:09:00Z</dcterms:modified>
  <cp:category>dolgozat, beszámoló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éma">
    <vt:lpwstr>Egyetemi Jegyzet</vt:lpwstr>
  </property>
  <property fmtid="{D5CDD505-2E9C-101B-9397-08002B2CF9AE}" pid="3" name="Tulajdonos">
    <vt:lpwstr>Fodor Béla</vt:lpwstr>
  </property>
  <property fmtid="{D5CDD505-2E9C-101B-9397-08002B2CF9AE}" pid="4" name="Dokumentumszám">
    <vt:filetime>2003-05-01T22:00:00Z</vt:filetime>
  </property>
  <property fmtid="{D5CDD505-2E9C-101B-9397-08002B2CF9AE}" pid="5" name="Hivatal">
    <vt:lpwstr>Miskolci Egyetem</vt:lpwstr>
  </property>
  <property fmtid="{D5CDD505-2E9C-101B-9397-08002B2CF9AE}" pid="6" name="Szerkesztő">
    <vt:lpwstr>Fodor Béla</vt:lpwstr>
  </property>
  <property fmtid="{D5CDD505-2E9C-101B-9397-08002B2CF9AE}" pid="7" name="MTEquationNumber2">
    <vt:lpwstr>(#S1.#E1)</vt:lpwstr>
  </property>
  <property fmtid="{D5CDD505-2E9C-101B-9397-08002B2CF9AE}" pid="8" name="Befejezési dátum">
    <vt:filetime>2003-05-01T22:00:00Z</vt:filetime>
  </property>
  <property fmtid="{D5CDD505-2E9C-101B-9397-08002B2CF9AE}" pid="9" name="MTEquationSection">
    <vt:lpwstr>1</vt:lpwstr>
  </property>
  <property fmtid="{D5CDD505-2E9C-101B-9397-08002B2CF9AE}" pid="10" name="MTWinEqns">
    <vt:bool>true</vt:bool>
  </property>
  <property fmtid="{D5CDD505-2E9C-101B-9397-08002B2CF9AE}" pid="11" name="ContentTypeId">
    <vt:lpwstr>0x0101000045A497C4FA594FB85766D20C0BA6FF</vt:lpwstr>
  </property>
  <property fmtid="{D5CDD505-2E9C-101B-9397-08002B2CF9AE}" pid="12" name="MediaServiceImageTags">
    <vt:lpwstr/>
  </property>
</Properties>
</file>